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EE" w:rsidRDefault="009C299D" w:rsidP="0006157D">
      <w:pPr>
        <w:spacing w:after="0" w:line="240" w:lineRule="auto"/>
        <w:rPr>
          <w:b/>
          <w:color w:val="31849B" w:themeColor="accent5" w:themeShade="BF"/>
          <w:sz w:val="48"/>
          <w:szCs w:val="48"/>
        </w:rPr>
      </w:pPr>
      <w:bookmarkStart w:id="0" w:name="_GoBack"/>
      <w:bookmarkEnd w:id="0"/>
      <w:r>
        <w:rPr>
          <w:noProof/>
        </w:rPr>
        <w:drawing>
          <wp:anchor distT="0" distB="0" distL="114300" distR="114300" simplePos="0" relativeHeight="251692032" behindDoc="0" locked="0" layoutInCell="1" allowOverlap="1" wp14:anchorId="3AE28D76" wp14:editId="2059AA7B">
            <wp:simplePos x="457200" y="457200"/>
            <wp:positionH relativeFrom="margin">
              <wp:align>center</wp:align>
            </wp:positionH>
            <wp:positionV relativeFrom="margin">
              <wp:align>top</wp:align>
            </wp:positionV>
            <wp:extent cx="2797810" cy="1176020"/>
            <wp:effectExtent l="0" t="0" r="254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 Management Policy.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798365" cy="1176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2EA1">
        <w:rPr>
          <w:noProof/>
        </w:rPr>
        <mc:AlternateContent>
          <mc:Choice Requires="wps">
            <w:drawing>
              <wp:anchor distT="0" distB="0" distL="114300" distR="114300" simplePos="0" relativeHeight="251677696" behindDoc="0" locked="0" layoutInCell="1" allowOverlap="1" wp14:anchorId="111DE850" wp14:editId="4365FE88">
                <wp:simplePos x="0" y="0"/>
                <wp:positionH relativeFrom="column">
                  <wp:posOffset>5124450</wp:posOffset>
                </wp:positionH>
                <wp:positionV relativeFrom="paragraph">
                  <wp:posOffset>-76200</wp:posOffset>
                </wp:positionV>
                <wp:extent cx="160972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76250"/>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301356437"/>
                              <w:placeholder>
                                <w:docPart w:val="34CC9FA1FC2A48B8B367479A9B1739BB"/>
                              </w:placeholder>
                              <w:text/>
                            </w:sdtPr>
                            <w:sdtEndPr/>
                            <w:sdtContent>
                              <w:p w:rsidR="0080749D" w:rsidRDefault="0080749D" w:rsidP="00D92EA1">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D92EA1">
                                  <w:rPr>
                                    <w:b/>
                                    <w:smallCaps/>
                                    <w:color w:val="A6A6A6" w:themeColor="background1" w:themeShade="A6"/>
                                    <w:highlight w:val="lightGray"/>
                                  </w:rPr>
                                  <w:t xml:space="preserve"> </w:t>
                                </w:r>
                                <w:r w:rsidR="00DB0A2C">
                                  <w:rPr>
                                    <w:b/>
                                    <w:smallCaps/>
                                    <w:color w:val="A6A6A6" w:themeColor="background1" w:themeShade="A6"/>
                                    <w:highlight w:val="lightGray"/>
                                  </w:rPr>
                                  <w:t>020</w:t>
                                </w:r>
                              </w:p>
                            </w:sdtContent>
                          </w:sdt>
                          <w:p w:rsidR="00D92EA1" w:rsidRPr="00C651DE" w:rsidRDefault="00D92EA1" w:rsidP="00D92EA1">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9C299D">
                              <w:rPr>
                                <w:sz w:val="20"/>
                              </w:rPr>
                              <w:t>1</w:t>
                            </w:r>
                            <w:r>
                              <w:rPr>
                                <w:sz w:val="20"/>
                              </w:rPr>
                              <w:t xml:space="preserve"> | </w:t>
                            </w:r>
                            <w:r w:rsidR="00DB0A2C">
                              <w:rPr>
                                <w:sz w:val="20"/>
                              </w:rPr>
                              <w:t>29.</w:t>
                            </w:r>
                            <w:r w:rsidR="006616C5">
                              <w:rPr>
                                <w:sz w:val="20"/>
                              </w:rPr>
                              <w:t>1</w:t>
                            </w:r>
                            <w:r w:rsidR="00DB0A2C">
                              <w:rPr>
                                <w:sz w:val="20"/>
                              </w:rPr>
                              <w:t>.201</w:t>
                            </w:r>
                            <w:r w:rsidR="006616C5">
                              <w:rPr>
                                <w:sz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5pt;margin-top:-6pt;width:126.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N1IAIAAB0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" stroked="f">
                <v:textbox>
                  <w:txbxContent>
                    <w:sdt>
                      <w:sdtPr>
                        <w:rPr>
                          <w:b/>
                          <w:smallCaps/>
                          <w:color w:val="A6A6A6" w:themeColor="background1" w:themeShade="A6"/>
                          <w:highlight w:val="lightGray"/>
                        </w:rPr>
                        <w:id w:val="301356437"/>
                        <w:placeholder>
                          <w:docPart w:val="34CC9FA1FC2A48B8B367479A9B1739BB"/>
                        </w:placeholder>
                        <w:text/>
                      </w:sdtPr>
                      <w:sdtEndPr/>
                      <w:sdtContent>
                        <w:p w:rsidR="0080749D" w:rsidRDefault="0080749D" w:rsidP="00D92EA1">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D92EA1">
                            <w:rPr>
                              <w:b/>
                              <w:smallCaps/>
                              <w:color w:val="A6A6A6" w:themeColor="background1" w:themeShade="A6"/>
                              <w:highlight w:val="lightGray"/>
                            </w:rPr>
                            <w:t xml:space="preserve"> </w:t>
                          </w:r>
                          <w:r w:rsidR="00DB0A2C">
                            <w:rPr>
                              <w:b/>
                              <w:smallCaps/>
                              <w:color w:val="A6A6A6" w:themeColor="background1" w:themeShade="A6"/>
                              <w:highlight w:val="lightGray"/>
                            </w:rPr>
                            <w:t>020</w:t>
                          </w:r>
                        </w:p>
                      </w:sdtContent>
                    </w:sdt>
                    <w:p w:rsidR="00D92EA1" w:rsidRPr="00C651DE" w:rsidRDefault="00D92EA1" w:rsidP="00D92EA1">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9C299D">
                        <w:rPr>
                          <w:sz w:val="20"/>
                        </w:rPr>
                        <w:t>1</w:t>
                      </w:r>
                      <w:r>
                        <w:rPr>
                          <w:sz w:val="20"/>
                        </w:rPr>
                        <w:t xml:space="preserve"> | </w:t>
                      </w:r>
                      <w:r w:rsidR="00DB0A2C">
                        <w:rPr>
                          <w:sz w:val="20"/>
                        </w:rPr>
                        <w:t>29.</w:t>
                      </w:r>
                      <w:r w:rsidR="006616C5">
                        <w:rPr>
                          <w:sz w:val="20"/>
                        </w:rPr>
                        <w:t>1</w:t>
                      </w:r>
                      <w:r w:rsidR="00DB0A2C">
                        <w:rPr>
                          <w:sz w:val="20"/>
                        </w:rPr>
                        <w:t>.201</w:t>
                      </w:r>
                      <w:r w:rsidR="006616C5">
                        <w:rPr>
                          <w:sz w:val="20"/>
                        </w:rPr>
                        <w:t>5</w:t>
                      </w:r>
                    </w:p>
                  </w:txbxContent>
                </v:textbox>
              </v:shape>
            </w:pict>
          </mc:Fallback>
        </mc:AlternateContent>
      </w:r>
      <w:r w:rsidR="00406003">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3C30D980" wp14:editId="3914D9F8">
                <wp:simplePos x="0" y="0"/>
                <wp:positionH relativeFrom="column">
                  <wp:posOffset>-95250</wp:posOffset>
                </wp:positionH>
                <wp:positionV relativeFrom="paragraph">
                  <wp:posOffset>-76200</wp:posOffset>
                </wp:positionV>
                <wp:extent cx="847725" cy="847725"/>
                <wp:effectExtent l="19050" t="0" r="28575" b="371475"/>
                <wp:wrapNone/>
                <wp:docPr id="1" name="Round Diagonal Corner Rectangle 1"/>
                <wp:cNvGraphicFramePr/>
                <a:graphic xmlns:a="http://schemas.openxmlformats.org/drawingml/2006/main">
                  <a:graphicData uri="http://schemas.microsoft.com/office/word/2010/wordprocessingShape">
                    <wps:wsp>
                      <wps:cNvSpPr/>
                      <wps:spPr>
                        <a:xfrm flipH="1">
                          <a:off x="0" y="0"/>
                          <a:ext cx="847725" cy="847725"/>
                        </a:xfrm>
                        <a:prstGeom prst="round2DiagRect">
                          <a:avLst/>
                        </a:prstGeom>
                        <a:blipFill>
                          <a:blip r:embed="rId10"/>
                          <a:stretch>
                            <a:fillRect/>
                          </a:stretch>
                        </a:blip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406003" w:rsidRDefault="00406003" w:rsidP="004060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 o:spid="_x0000_s1027" style="position:absolute;margin-left:-7.5pt;margin-top:-6pt;width:66.75pt;height:66.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847725"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H/7gAOQWRvYmUA&#10;ZIAAAAAB/9sAhAAMCAgICQgMCQkMEQsKCxEVDwwMDxUYExMVExMYEQwMDAwMDBEMDAwMDAwMDAwM&#10;DAwMDAwMDAwMDAwMDAwMDAwMAQ0LCw0ODRAODhAUDg4OFBQODg4OFBEMDAwMDBERDAwMDAwMEQwM&#10;DAwMDAwMDAwMDAwMDAwMDAwMDAwMDAwMDAz/wAARCACgACIDASIAAhEBAxEB/90ABAAD/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A&#10;AA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AAAAAEAAgEsAAA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3XAAAAAFJnaHRsb25nAAAC9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c4QklNBAwAAAAAF/sAAAABAAAA&#10;IgAAAKAAAABoAABBAAAAF98AGAAB/9j/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QAMQWRv&#10;YmVfQ00AAf/uAA5BZG9iZQBkgAAAAAH/2wCEAAwICAgJCAwJCQwRCwoLERUPDAwPFRgTExUTExgR&#10;DAwMDAwMEQwMDAwMDAwMDAwMDAwMDAwMDAwMDAwMDAwMDAwBDQsLDQ4NEA4OEBQODg4UFA4ODg4U&#10;EQwMDAwMEREMDAwMDAwRDAwMDAwMDAwMDAwMDAwMDAwMDAwMDAwMDAwMDP/AABEIAKAAIgMBIgAC&#10;EQEDEQH/3QAEAAP/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" adj="-11796480,,5400" path="m141290,l847725,r,l847725,706435v,78032,-63258,141290,-141290,141290l,847725r,l,141290c,63258,63258,,141290,xe" stroked="f" strokeweight="2pt">
                <v:fill r:id="rId11" o:title="" recolor="t" rotate="t" type="frame"/>
                <v:stroke joinstyle="miter"/>
                <v:formulas/>
                <v:path arrowok="t" o:connecttype="custom" o:connectlocs="141290,0;847725,0;847725,0;847725,706435;706435,847725;0,847725;0,847725;0,141290;141290,0" o:connectangles="0,0,0,0,0,0,0,0,0" textboxrect="0,0,847725,847725"/>
                <v:textbox>
                  <w:txbxContent>
                    <w:p w:rsidR="00406003" w:rsidRDefault="00406003" w:rsidP="00406003"/>
                  </w:txbxContent>
                </v:textbox>
              </v:shape>
            </w:pict>
          </mc:Fallback>
        </mc:AlternateContent>
      </w:r>
      <w:r w:rsidR="00A61CE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169312D6" wp14:editId="2346665F">
                <wp:simplePos x="0" y="0"/>
                <wp:positionH relativeFrom="column">
                  <wp:posOffset>847726</wp:posOffset>
                </wp:positionH>
                <wp:positionV relativeFrom="paragraph">
                  <wp:posOffset>304800</wp:posOffset>
                </wp:positionV>
                <wp:extent cx="438150" cy="466090"/>
                <wp:effectExtent l="19050" t="0" r="19050" b="200660"/>
                <wp:wrapNone/>
                <wp:docPr id="18" name="Round Diagonal Corner Rectangle 18"/>
                <wp:cNvGraphicFramePr/>
                <a:graphic xmlns:a="http://schemas.openxmlformats.org/drawingml/2006/main">
                  <a:graphicData uri="http://schemas.microsoft.com/office/word/2010/wordprocessingShape">
                    <wps:wsp>
                      <wps:cNvSpPr/>
                      <wps:spPr>
                        <a:xfrm>
                          <a:off x="0" y="0"/>
                          <a:ext cx="438150" cy="466090"/>
                        </a:xfrm>
                        <a:prstGeom prst="round2DiagRect">
                          <a:avLst/>
                        </a:prstGeom>
                        <a:solidFill>
                          <a:schemeClr val="accent3">
                            <a:lumMod val="75000"/>
                          </a:schemeClr>
                        </a:solid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8" o:spid="_x0000_s1028" style="position:absolute;margin-left:66.75pt;margin-top:24pt;width:34.5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66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" adj="-11796480,,5400" path="m73026,l438150,r,l438150,393064v,40331,-32695,73026,-73026,73026l,466090r,l,73026c,32695,32695,,73026,xe" fillcolor="#76923c [2406]" stroked="f" strokeweight="2pt">
                <v:stroke joinstyle="miter"/>
                <v:formulas/>
                <v:path arrowok="t" o:connecttype="custom" o:connectlocs="73026,0;438150,0;438150,0;438150,393064;365124,466090;0,466090;0,466090;0,73026;73026,0" o:connectangles="0,0,0,0,0,0,0,0,0" textboxrect="0,0,438150,466090"/>
                <v:textbox>
                  <w:txbxContent>
                    <w:p w:rsidR="00A61CEE" w:rsidRDefault="00A61CEE" w:rsidP="00A61CEE"/>
                  </w:txbxContent>
                </v:textbox>
              </v:shape>
            </w:pict>
          </mc:Fallback>
        </mc:AlternateContent>
      </w:r>
    </w:p>
    <w:p w:rsidR="00A61CEE" w:rsidRDefault="00E057C4"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54ECAC09" wp14:editId="1690B0C3">
                <wp:simplePos x="0" y="0"/>
                <wp:positionH relativeFrom="column">
                  <wp:posOffset>-632460</wp:posOffset>
                </wp:positionH>
                <wp:positionV relativeFrom="paragraph">
                  <wp:posOffset>334645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rgbClr val="A39F9B"/>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49.8pt;margin-top:26.3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" path="m8136000,228000c7974000,114000,7812000,,7200000,84000,6588000,168000,5472000,660000,4464000,732000,3456000,804000,1896000,468000,1152000,516000,408000,564000,204000,792000,,1020000e" filled="f" strokecolor="#a39f9b" strokeweight="9.75pt">
                <v:stroke dashstyle="1 1"/>
                <v:shadow color="#d4d2d0"/>
                <v:path arrowok="t" o:connecttype="custom" o:connectlocs="8712200,227958;7709912,83984;4780145,731864;1233586,515904;0,1019810" o:connectangles="0,0,0,0,0"/>
              </v:shape>
            </w:pict>
          </mc:Fallback>
        </mc:AlternateContent>
      </w:r>
    </w:p>
    <w:p w:rsidR="0006157D" w:rsidRDefault="00E057C4" w:rsidP="0006157D">
      <w:pPr>
        <w:spacing w:after="0" w:line="240" w:lineRule="auto"/>
        <w:rPr>
          <w:color w:val="31849B" w:themeColor="accent5" w:themeShade="BF"/>
          <w:sz w:val="44"/>
          <w:szCs w:val="48"/>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35BE0A13" wp14:editId="56954F6C">
                <wp:simplePos x="0" y="0"/>
                <wp:positionH relativeFrom="column">
                  <wp:posOffset>139700</wp:posOffset>
                </wp:positionH>
                <wp:positionV relativeFrom="paragraph">
                  <wp:posOffset>104140</wp:posOffset>
                </wp:positionV>
                <wp:extent cx="622935" cy="578485"/>
                <wp:effectExtent l="19050" t="0" r="24765" b="240665"/>
                <wp:wrapNone/>
                <wp:docPr id="16" name="Round Diagonal Corner Rectangle 16"/>
                <wp:cNvGraphicFramePr/>
                <a:graphic xmlns:a="http://schemas.openxmlformats.org/drawingml/2006/main">
                  <a:graphicData uri="http://schemas.microsoft.com/office/word/2010/wordprocessingShape">
                    <wps:wsp>
                      <wps:cNvSpPr/>
                      <wps:spPr>
                        <a:xfrm>
                          <a:off x="0" y="0"/>
                          <a:ext cx="622935" cy="578485"/>
                        </a:xfrm>
                        <a:prstGeom prst="round2DiagRect">
                          <a:avLst/>
                        </a:prstGeom>
                        <a:solidFill>
                          <a:schemeClr val="bg1">
                            <a:lumMod val="50000"/>
                          </a:schemeClr>
                        </a:solid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6" o:spid="_x0000_s1029" style="position:absolute;margin-left:11pt;margin-top:8.2pt;width:49.05pt;height:4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935,578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" adj="-11796480,,5400" path="m96416,l622935,r,l622935,482069v,53249,-43167,96416,-96416,96416l,578485r,l,96416c,43167,43167,,96416,xe" fillcolor="#7f7f7f [1612]" stroked="f" strokeweight="2pt">
                <v:stroke joinstyle="miter"/>
                <v:formulas/>
                <v:path arrowok="t" o:connecttype="custom" o:connectlocs="96416,0;622935,0;622935,0;622935,482069;526519,578485;0,578485;0,578485;0,96416;96416,0" o:connectangles="0,0,0,0,0,0,0,0,0" textboxrect="0,0,622935,578485"/>
                <v:textbox>
                  <w:txbxContent>
                    <w:p w:rsidR="00A61CEE" w:rsidRDefault="00A61CEE" w:rsidP="00A61CEE"/>
                  </w:txbxContent>
                </v:textbox>
              </v:shape>
            </w:pict>
          </mc:Fallback>
        </mc:AlternateContent>
      </w:r>
      <w:r w:rsidR="00A61CEE">
        <w:rPr>
          <w:b/>
          <w:color w:val="31849B" w:themeColor="accent5" w:themeShade="BF"/>
          <w:sz w:val="48"/>
          <w:szCs w:val="48"/>
        </w:rPr>
        <w:t xml:space="preserve"> </w:t>
      </w:r>
    </w:p>
    <w:p w:rsidR="00746455" w:rsidRDefault="00746455" w:rsidP="0006157D">
      <w:pPr>
        <w:spacing w:after="0" w:line="240" w:lineRule="auto"/>
        <w:rPr>
          <w:color w:val="31849B" w:themeColor="accent5" w:themeShade="BF"/>
          <w:sz w:val="24"/>
          <w:szCs w:val="24"/>
        </w:rPr>
      </w:pPr>
    </w:p>
    <w:p w:rsidR="00A61CEE" w:rsidRDefault="00A61CEE" w:rsidP="0006157D">
      <w:pPr>
        <w:spacing w:after="0" w:line="240" w:lineRule="auto"/>
        <w:rPr>
          <w:color w:val="31849B" w:themeColor="accent5" w:themeShade="BF"/>
          <w:sz w:val="24"/>
          <w:szCs w:val="24"/>
        </w:rPr>
      </w:pPr>
    </w:p>
    <w:p w:rsidR="00E057C4" w:rsidRDefault="00E057C4" w:rsidP="0006157D">
      <w:pPr>
        <w:spacing w:after="0" w:line="240" w:lineRule="auto"/>
        <w:rPr>
          <w:color w:val="31849B" w:themeColor="accent5" w:themeShade="BF"/>
          <w:sz w:val="24"/>
          <w:szCs w:val="24"/>
        </w:rPr>
      </w:pPr>
    </w:p>
    <w:p w:rsidR="00DB0A2C" w:rsidRDefault="00DB0A2C" w:rsidP="00DB0A2C">
      <w:pPr>
        <w:spacing w:after="0" w:line="240" w:lineRule="auto"/>
        <w:rPr>
          <w:sz w:val="24"/>
        </w:rPr>
      </w:pPr>
    </w:p>
    <w:p w:rsidR="00DB0A2C" w:rsidRPr="00DB0A2C" w:rsidRDefault="00DB0A2C" w:rsidP="00DB0A2C">
      <w:pPr>
        <w:spacing w:after="0" w:line="240" w:lineRule="auto"/>
        <w:rPr>
          <w:sz w:val="24"/>
        </w:rPr>
      </w:pPr>
      <w:r w:rsidRPr="00DB0A2C">
        <w:rPr>
          <w:sz w:val="24"/>
        </w:rPr>
        <w:t xml:space="preserve">This agreement is made on the </w:t>
      </w:r>
      <w:sdt>
        <w:sdtPr>
          <w:rPr>
            <w:sz w:val="24"/>
            <w:highlight w:val="lightGray"/>
          </w:rPr>
          <w:id w:val="1767509452"/>
          <w:placeholder>
            <w:docPart w:val="DefaultPlaceholder_1082065158"/>
          </w:placeholder>
          <w:text/>
        </w:sdtPr>
        <w:sdtEndPr/>
        <w:sdtContent>
          <w:r w:rsidRPr="005A134D">
            <w:rPr>
              <w:sz w:val="24"/>
              <w:highlight w:val="lightGray"/>
            </w:rPr>
            <w:t>15th</w:t>
          </w:r>
        </w:sdtContent>
      </w:sdt>
      <w:r w:rsidRPr="00DB0A2C">
        <w:rPr>
          <w:sz w:val="24"/>
        </w:rPr>
        <w:t xml:space="preserve"> of </w:t>
      </w:r>
      <w:sdt>
        <w:sdtPr>
          <w:rPr>
            <w:sz w:val="24"/>
            <w:highlight w:val="lightGray"/>
          </w:rPr>
          <w:id w:val="167997787"/>
          <w:placeholder>
            <w:docPart w:val="DefaultPlaceholder_1082065158"/>
          </w:placeholder>
          <w:text/>
        </w:sdtPr>
        <w:sdtEndPr/>
        <w:sdtContent>
          <w:r w:rsidR="0080446E">
            <w:rPr>
              <w:sz w:val="24"/>
              <w:highlight w:val="lightGray"/>
            </w:rPr>
            <w:t>December</w:t>
          </w:r>
          <w:r w:rsidRPr="005A134D">
            <w:rPr>
              <w:sz w:val="24"/>
              <w:highlight w:val="lightGray"/>
            </w:rPr>
            <w:t xml:space="preserve"> 2014</w:t>
          </w:r>
        </w:sdtContent>
      </w:sdt>
      <w:r w:rsidRPr="00DB0A2C">
        <w:rPr>
          <w:sz w:val="24"/>
        </w:rPr>
        <w:t xml:space="preserve"> between </w:t>
      </w:r>
      <w:sdt>
        <w:sdtPr>
          <w:rPr>
            <w:sz w:val="24"/>
            <w:highlight w:val="lightGray"/>
          </w:rPr>
          <w:id w:val="-803545089"/>
          <w:placeholder>
            <w:docPart w:val="DefaultPlaceholder_1082065158"/>
          </w:placeholder>
          <w:text/>
        </w:sdtPr>
        <w:sdtEndPr/>
        <w:sdtContent>
          <w:r w:rsidRPr="005A134D">
            <w:rPr>
              <w:sz w:val="24"/>
              <w:highlight w:val="lightGray"/>
            </w:rPr>
            <w:t>XYZ Landcare</w:t>
          </w:r>
        </w:sdtContent>
      </w:sdt>
      <w:r w:rsidRPr="00DB0A2C">
        <w:rPr>
          <w:sz w:val="24"/>
        </w:rPr>
        <w:t xml:space="preserve"> and </w:t>
      </w:r>
      <w:sdt>
        <w:sdtPr>
          <w:rPr>
            <w:sz w:val="24"/>
            <w:highlight w:val="lightGray"/>
          </w:rPr>
          <w:id w:val="2077240094"/>
          <w:placeholder>
            <w:docPart w:val="DefaultPlaceholder_1082065158"/>
          </w:placeholder>
          <w:text/>
        </w:sdtPr>
        <w:sdtEndPr/>
        <w:sdtContent>
          <w:r w:rsidRPr="005A134D">
            <w:rPr>
              <w:sz w:val="24"/>
              <w:highlight w:val="lightGray"/>
            </w:rPr>
            <w:t>Valley View Pastoral Co</w:t>
          </w:r>
        </w:sdtContent>
      </w:sdt>
      <w:r w:rsidRPr="00DB0A2C">
        <w:rPr>
          <w:sz w:val="24"/>
        </w:rPr>
        <w:t>.</w:t>
      </w:r>
      <w:r w:rsidR="009B7F28">
        <w:rPr>
          <w:sz w:val="24"/>
        </w:rPr>
        <w:t xml:space="preserve"> This </w:t>
      </w:r>
      <w:r w:rsidR="007A3767">
        <w:rPr>
          <w:sz w:val="24"/>
        </w:rPr>
        <w:t xml:space="preserve">date </w:t>
      </w:r>
      <w:r w:rsidR="009B7F28">
        <w:rPr>
          <w:sz w:val="24"/>
        </w:rPr>
        <w:t>is the commencement date of the project.</w:t>
      </w:r>
    </w:p>
    <w:p w:rsidR="00E057C4" w:rsidRDefault="00E057C4" w:rsidP="0006157D">
      <w:pPr>
        <w:spacing w:after="0" w:line="240" w:lineRule="auto"/>
        <w:rPr>
          <w:color w:val="31849B" w:themeColor="accent5" w:themeShade="BF"/>
          <w:sz w:val="24"/>
          <w:szCs w:val="24"/>
        </w:rPr>
      </w:pPr>
    </w:p>
    <w:p w:rsidR="00DB0A2C" w:rsidRPr="00DB0A2C" w:rsidRDefault="00DB0A2C" w:rsidP="00DB0A2C">
      <w:pPr>
        <w:widowControl w:val="0"/>
        <w:spacing w:after="0" w:line="240" w:lineRule="auto"/>
        <w:rPr>
          <w:rFonts w:ascii="Calibri" w:hAnsi="Calibri"/>
          <w:b/>
          <w:bCs/>
          <w:smallCaps/>
          <w:color w:val="2C7A1A"/>
          <w:sz w:val="32"/>
          <w:szCs w:val="32"/>
        </w:rPr>
      </w:pPr>
      <w:r w:rsidRPr="00DB0A2C">
        <w:rPr>
          <w:rFonts w:ascii="Calibri" w:hAnsi="Calibri"/>
          <w:b/>
          <w:bCs/>
          <w:smallCaps/>
          <w:color w:val="2C7A1A"/>
          <w:sz w:val="32"/>
          <w:szCs w:val="32"/>
        </w:rPr>
        <w:t xml:space="preserve">Contract </w:t>
      </w:r>
      <w:r w:rsidR="004B79E6">
        <w:rPr>
          <w:rFonts w:ascii="Calibri" w:hAnsi="Calibri"/>
          <w:b/>
          <w:bCs/>
          <w:smallCaps/>
          <w:color w:val="2C7A1A"/>
          <w:sz w:val="32"/>
          <w:szCs w:val="32"/>
        </w:rPr>
        <w:t>O</w:t>
      </w:r>
      <w:r w:rsidRPr="00DB0A2C">
        <w:rPr>
          <w:rFonts w:ascii="Calibri" w:hAnsi="Calibri"/>
          <w:b/>
          <w:bCs/>
          <w:smallCaps/>
          <w:color w:val="2C7A1A"/>
          <w:sz w:val="32"/>
          <w:szCs w:val="32"/>
        </w:rPr>
        <w:t>verview:</w:t>
      </w:r>
    </w:p>
    <w:tbl>
      <w:tblPr>
        <w:tblStyle w:val="Style1"/>
        <w:tblW w:w="10441" w:type="dxa"/>
        <w:tblLook w:val="04A0" w:firstRow="1" w:lastRow="0" w:firstColumn="1" w:lastColumn="0" w:noHBand="0" w:noVBand="1"/>
      </w:tblPr>
      <w:tblGrid>
        <w:gridCol w:w="4077"/>
        <w:gridCol w:w="6364"/>
      </w:tblGrid>
      <w:tr w:rsidR="00DB0A2C" w:rsidTr="00DB0A2C">
        <w:trPr>
          <w:trHeight w:val="378"/>
        </w:trPr>
        <w:tc>
          <w:tcPr>
            <w:tcW w:w="4077" w:type="dxa"/>
          </w:tcPr>
          <w:p w:rsidR="00DB0A2C" w:rsidRPr="00DB0A2C" w:rsidRDefault="00DB0A2C" w:rsidP="00DB0A2C">
            <w:pPr>
              <w:widowControl w:val="0"/>
              <w:jc w:val="right"/>
              <w:rPr>
                <w:rFonts w:ascii="Calibri" w:hAnsi="Calibri"/>
                <w:b/>
                <w:bCs/>
                <w:color w:val="7F7F7F" w:themeColor="text1" w:themeTint="80"/>
                <w:sz w:val="24"/>
                <w:szCs w:val="32"/>
              </w:rPr>
            </w:pPr>
            <w:r w:rsidRPr="00DB0A2C">
              <w:rPr>
                <w:rFonts w:ascii="Calibri" w:hAnsi="Calibri"/>
                <w:b/>
                <w:bCs/>
                <w:color w:val="7F7F7F" w:themeColor="text1" w:themeTint="80"/>
                <w:sz w:val="24"/>
                <w:szCs w:val="32"/>
              </w:rPr>
              <w:t>Contract Number:</w:t>
            </w:r>
          </w:p>
        </w:tc>
        <w:tc>
          <w:tcPr>
            <w:tcW w:w="6364" w:type="dxa"/>
          </w:tcPr>
          <w:sdt>
            <w:sdtPr>
              <w:rPr>
                <w:sz w:val="24"/>
                <w:szCs w:val="24"/>
                <w:highlight w:val="lightGray"/>
              </w:rPr>
              <w:id w:val="593355570"/>
              <w:placeholder>
                <w:docPart w:val="DefaultPlaceholder_1082065158"/>
              </w:placeholder>
              <w:text/>
            </w:sdtPr>
            <w:sdtEndPr/>
            <w:sdtContent>
              <w:p w:rsidR="00DB0A2C" w:rsidRPr="00DB0A2C" w:rsidRDefault="00DB0A2C" w:rsidP="00DB0A2C">
                <w:pPr>
                  <w:rPr>
                    <w:sz w:val="24"/>
                    <w:szCs w:val="24"/>
                  </w:rPr>
                </w:pPr>
                <w:r w:rsidRPr="005A134D">
                  <w:rPr>
                    <w:sz w:val="24"/>
                    <w:szCs w:val="24"/>
                    <w:highlight w:val="lightGray"/>
                  </w:rPr>
                  <w:t>NLP14-001</w:t>
                </w:r>
              </w:p>
            </w:sdtContent>
          </w:sdt>
        </w:tc>
      </w:tr>
      <w:tr w:rsidR="00DB0A2C" w:rsidTr="00DB0A2C">
        <w:trPr>
          <w:trHeight w:val="426"/>
        </w:trPr>
        <w:tc>
          <w:tcPr>
            <w:tcW w:w="4077" w:type="dxa"/>
          </w:tcPr>
          <w:p w:rsidR="00DB0A2C" w:rsidRPr="00DB0A2C" w:rsidRDefault="00DB0A2C" w:rsidP="00DB0A2C">
            <w:pPr>
              <w:widowControl w:val="0"/>
              <w:spacing w:line="201" w:lineRule="auto"/>
              <w:jc w:val="right"/>
              <w:rPr>
                <w:rFonts w:ascii="Calibri" w:hAnsi="Calibri"/>
                <w:b/>
                <w:bCs/>
                <w:color w:val="7F7F7F" w:themeColor="text1" w:themeTint="80"/>
                <w:sz w:val="24"/>
                <w:szCs w:val="32"/>
              </w:rPr>
            </w:pPr>
            <w:r w:rsidRPr="00DB0A2C">
              <w:rPr>
                <w:rFonts w:ascii="Calibri" w:hAnsi="Calibri"/>
                <w:b/>
                <w:bCs/>
                <w:color w:val="7F7F7F" w:themeColor="text1" w:themeTint="80"/>
                <w:sz w:val="24"/>
                <w:szCs w:val="32"/>
              </w:rPr>
              <w:t>Date for termination of this Contract:</w:t>
            </w:r>
          </w:p>
        </w:tc>
        <w:tc>
          <w:tcPr>
            <w:tcW w:w="6364" w:type="dxa"/>
          </w:tcPr>
          <w:sdt>
            <w:sdtPr>
              <w:rPr>
                <w:rFonts w:ascii="Calibri" w:hAnsi="Calibri"/>
                <w:sz w:val="24"/>
                <w:szCs w:val="24"/>
                <w:highlight w:val="lightGray"/>
              </w:rPr>
              <w:id w:val="888067354"/>
              <w:placeholder>
                <w:docPart w:val="DefaultPlaceholder_1082065158"/>
              </w:placeholder>
              <w:text/>
            </w:sdtPr>
            <w:sdtEndPr/>
            <w:sdtContent>
              <w:p w:rsidR="00DB0A2C" w:rsidRPr="00DB0A2C" w:rsidRDefault="00DB0A2C" w:rsidP="00DB0A2C">
                <w:pPr>
                  <w:widowControl w:val="0"/>
                  <w:spacing w:after="120"/>
                  <w:rPr>
                    <w:rFonts w:ascii="Calibri" w:hAnsi="Calibri"/>
                    <w:sz w:val="24"/>
                    <w:szCs w:val="24"/>
                  </w:rPr>
                </w:pPr>
                <w:r w:rsidRPr="005A134D">
                  <w:rPr>
                    <w:rFonts w:ascii="Calibri" w:hAnsi="Calibri"/>
                    <w:sz w:val="24"/>
                    <w:szCs w:val="24"/>
                    <w:highlight w:val="lightGray"/>
                  </w:rPr>
                  <w:t>31 August 2015</w:t>
                </w:r>
              </w:p>
            </w:sdtContent>
          </w:sdt>
        </w:tc>
      </w:tr>
      <w:tr w:rsidR="00DB0A2C" w:rsidTr="00DB0A2C">
        <w:trPr>
          <w:trHeight w:val="426"/>
        </w:trPr>
        <w:tc>
          <w:tcPr>
            <w:tcW w:w="4077" w:type="dxa"/>
          </w:tcPr>
          <w:p w:rsidR="00DB0A2C" w:rsidRP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Name of Contractor:</w:t>
            </w:r>
          </w:p>
        </w:tc>
        <w:tc>
          <w:tcPr>
            <w:tcW w:w="6364" w:type="dxa"/>
          </w:tcPr>
          <w:sdt>
            <w:sdtPr>
              <w:rPr>
                <w:rFonts w:ascii="Calibri" w:hAnsi="Calibri"/>
                <w:sz w:val="24"/>
                <w:szCs w:val="24"/>
                <w:highlight w:val="lightGray"/>
              </w:rPr>
              <w:id w:val="-1707402401"/>
              <w:placeholder>
                <w:docPart w:val="DefaultPlaceholder_1082065158"/>
              </w:placeholder>
              <w:text/>
            </w:sdtPr>
            <w:sdtEndPr/>
            <w:sdtContent>
              <w:p w:rsidR="00DB0A2C" w:rsidRDefault="00DB0A2C" w:rsidP="00DB0A2C">
                <w:pPr>
                  <w:widowControl w:val="0"/>
                  <w:spacing w:after="120"/>
                  <w:rPr>
                    <w:rFonts w:ascii="Calibri" w:hAnsi="Calibri"/>
                    <w:sz w:val="24"/>
                    <w:szCs w:val="24"/>
                  </w:rPr>
                </w:pPr>
                <w:r w:rsidRPr="005A134D">
                  <w:rPr>
                    <w:rFonts w:ascii="Calibri" w:hAnsi="Calibri"/>
                    <w:sz w:val="24"/>
                    <w:szCs w:val="24"/>
                    <w:highlight w:val="lightGray"/>
                  </w:rPr>
                  <w:t>Valley View Pastoral Company</w:t>
                </w:r>
              </w:p>
            </w:sdtContent>
          </w:sdt>
        </w:tc>
      </w:tr>
      <w:tr w:rsidR="00DB0A2C" w:rsidTr="00DB0A2C">
        <w:trPr>
          <w:trHeight w:val="426"/>
        </w:trPr>
        <w:tc>
          <w:tcPr>
            <w:tcW w:w="4077" w:type="dxa"/>
          </w:tcPr>
          <w:p w:rsidR="00DB0A2C" w:rsidRDefault="004E0A30"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 xml:space="preserve">Contractor’s </w:t>
            </w:r>
            <w:r w:rsidR="00DB0A2C">
              <w:rPr>
                <w:rFonts w:ascii="Calibri" w:hAnsi="Calibri"/>
                <w:b/>
                <w:bCs/>
                <w:color w:val="7F7F7F" w:themeColor="text1" w:themeTint="80"/>
                <w:sz w:val="24"/>
                <w:szCs w:val="32"/>
              </w:rPr>
              <w:t>ABN:</w:t>
            </w:r>
          </w:p>
        </w:tc>
        <w:sdt>
          <w:sdtPr>
            <w:rPr>
              <w:rFonts w:ascii="Calibri" w:hAnsi="Calibri"/>
              <w:sz w:val="24"/>
              <w:szCs w:val="24"/>
            </w:rPr>
            <w:id w:val="-1311011543"/>
            <w:placeholder>
              <w:docPart w:val="F0260C9C75C14FC9938E204239E5819E"/>
            </w:placeholder>
            <w:showingPlcHdr/>
            <w:text/>
          </w:sdtPr>
          <w:sdtEndPr/>
          <w:sdtContent>
            <w:tc>
              <w:tcPr>
                <w:tcW w:w="6364" w:type="dxa"/>
              </w:tcPr>
              <w:p w:rsidR="00DB0A2C" w:rsidRDefault="005A134D" w:rsidP="005A134D">
                <w:pPr>
                  <w:widowControl w:val="0"/>
                  <w:spacing w:after="120"/>
                  <w:rPr>
                    <w:rFonts w:ascii="Calibri" w:hAnsi="Calibri"/>
                    <w:sz w:val="24"/>
                    <w:szCs w:val="24"/>
                  </w:rPr>
                </w:pPr>
                <w:r w:rsidRPr="005A134D">
                  <w:rPr>
                    <w:rStyle w:val="PlaceholderText"/>
                    <w:highlight w:val="lightGray"/>
                  </w:rPr>
                  <w:t>Click here to enter text.</w:t>
                </w:r>
              </w:p>
            </w:tc>
          </w:sdtContent>
        </w:sdt>
      </w:tr>
      <w:tr w:rsidR="003B3235" w:rsidTr="00DB0A2C">
        <w:trPr>
          <w:trHeight w:val="426"/>
        </w:trPr>
        <w:tc>
          <w:tcPr>
            <w:tcW w:w="4077" w:type="dxa"/>
          </w:tcPr>
          <w:p w:rsidR="003B3235" w:rsidRDefault="003B3235"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GST registered:</w:t>
            </w:r>
          </w:p>
        </w:tc>
        <w:tc>
          <w:tcPr>
            <w:tcW w:w="6364" w:type="dxa"/>
          </w:tcPr>
          <w:p w:rsidR="003B3235" w:rsidRDefault="003B3235" w:rsidP="00DB0A2C">
            <w:pPr>
              <w:widowControl w:val="0"/>
              <w:spacing w:after="120"/>
              <w:rPr>
                <w:rFonts w:ascii="Calibri" w:hAnsi="Calibri"/>
                <w:sz w:val="24"/>
                <w:szCs w:val="24"/>
              </w:rPr>
            </w:pPr>
            <w:r>
              <w:rPr>
                <w:rFonts w:ascii="Calibri" w:hAnsi="Calibri"/>
                <w:sz w:val="24"/>
                <w:szCs w:val="24"/>
              </w:rPr>
              <w:t>Yes        No</w:t>
            </w:r>
          </w:p>
        </w:tc>
      </w:tr>
      <w:tr w:rsidR="00DB0A2C" w:rsidTr="00DB0A2C">
        <w:trPr>
          <w:trHeight w:val="426"/>
        </w:trPr>
        <w:tc>
          <w:tcPr>
            <w:tcW w:w="4077" w:type="dxa"/>
          </w:tcPr>
          <w:p w:rsid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Mailing address:</w:t>
            </w:r>
          </w:p>
        </w:tc>
        <w:sdt>
          <w:sdtPr>
            <w:rPr>
              <w:rFonts w:ascii="Calibri" w:hAnsi="Calibri"/>
              <w:sz w:val="24"/>
              <w:szCs w:val="24"/>
            </w:rPr>
            <w:id w:val="1330186996"/>
            <w:placeholder>
              <w:docPart w:val="2E8DF88649024C598449785FD9B53350"/>
            </w:placeholder>
            <w:showingPlcHdr/>
            <w:text/>
          </w:sdtPr>
          <w:sdtEndPr/>
          <w:sdtContent>
            <w:tc>
              <w:tcPr>
                <w:tcW w:w="6364" w:type="dxa"/>
              </w:tcPr>
              <w:p w:rsidR="00DB0A2C" w:rsidRDefault="005A134D" w:rsidP="00DB0A2C">
                <w:pPr>
                  <w:widowControl w:val="0"/>
                  <w:spacing w:after="120"/>
                  <w:rPr>
                    <w:rFonts w:ascii="Calibri" w:hAnsi="Calibri"/>
                    <w:sz w:val="24"/>
                    <w:szCs w:val="24"/>
                  </w:rPr>
                </w:pPr>
                <w:r w:rsidRPr="005A134D">
                  <w:rPr>
                    <w:rStyle w:val="PlaceholderText"/>
                    <w:highlight w:val="lightGray"/>
                  </w:rPr>
                  <w:t>Click here to enter text.</w:t>
                </w:r>
              </w:p>
            </w:tc>
          </w:sdtContent>
        </w:sdt>
      </w:tr>
      <w:tr w:rsidR="00DB0A2C" w:rsidTr="00DB0A2C">
        <w:trPr>
          <w:trHeight w:val="426"/>
        </w:trPr>
        <w:tc>
          <w:tcPr>
            <w:tcW w:w="4077" w:type="dxa"/>
          </w:tcPr>
          <w:p w:rsid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Telephone number:</w:t>
            </w:r>
          </w:p>
        </w:tc>
        <w:sdt>
          <w:sdtPr>
            <w:rPr>
              <w:rFonts w:ascii="Calibri" w:hAnsi="Calibri"/>
              <w:sz w:val="24"/>
              <w:szCs w:val="24"/>
            </w:rPr>
            <w:id w:val="-369530574"/>
            <w:placeholder>
              <w:docPart w:val="D8B7E91DFA4B4A08A9E50CD1BD3E3EC2"/>
            </w:placeholder>
            <w:showingPlcHdr/>
            <w:text/>
          </w:sdtPr>
          <w:sdtEndPr/>
          <w:sdtContent>
            <w:tc>
              <w:tcPr>
                <w:tcW w:w="6364" w:type="dxa"/>
              </w:tcPr>
              <w:p w:rsidR="00DB0A2C" w:rsidRDefault="005A134D" w:rsidP="00DB0A2C">
                <w:pPr>
                  <w:widowControl w:val="0"/>
                  <w:spacing w:after="120"/>
                  <w:rPr>
                    <w:rFonts w:ascii="Calibri" w:hAnsi="Calibri"/>
                    <w:sz w:val="24"/>
                    <w:szCs w:val="24"/>
                  </w:rPr>
                </w:pPr>
                <w:r w:rsidRPr="005A134D">
                  <w:rPr>
                    <w:rStyle w:val="PlaceholderText"/>
                    <w:highlight w:val="lightGray"/>
                  </w:rPr>
                  <w:t>Click here to enter text.</w:t>
                </w:r>
              </w:p>
            </w:tc>
          </w:sdtContent>
        </w:sdt>
      </w:tr>
      <w:tr w:rsidR="00DB0A2C" w:rsidTr="00DB0A2C">
        <w:trPr>
          <w:trHeight w:val="426"/>
        </w:trPr>
        <w:tc>
          <w:tcPr>
            <w:tcW w:w="4077" w:type="dxa"/>
          </w:tcPr>
          <w:p w:rsid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Email address:</w:t>
            </w:r>
          </w:p>
        </w:tc>
        <w:sdt>
          <w:sdtPr>
            <w:rPr>
              <w:rFonts w:ascii="Calibri" w:hAnsi="Calibri"/>
              <w:sz w:val="24"/>
              <w:szCs w:val="24"/>
            </w:rPr>
            <w:id w:val="1285613637"/>
            <w:placeholder>
              <w:docPart w:val="3C1CFD4BEF6D480F9CFA86A0EF4027AC"/>
            </w:placeholder>
            <w:showingPlcHdr/>
            <w:text/>
          </w:sdtPr>
          <w:sdtEndPr/>
          <w:sdtContent>
            <w:tc>
              <w:tcPr>
                <w:tcW w:w="6364" w:type="dxa"/>
              </w:tcPr>
              <w:p w:rsidR="00DB0A2C" w:rsidRDefault="005A134D" w:rsidP="00DB0A2C">
                <w:pPr>
                  <w:widowControl w:val="0"/>
                  <w:spacing w:after="120"/>
                  <w:rPr>
                    <w:rFonts w:ascii="Calibri" w:hAnsi="Calibri"/>
                    <w:sz w:val="24"/>
                    <w:szCs w:val="24"/>
                  </w:rPr>
                </w:pPr>
                <w:r w:rsidRPr="005A134D">
                  <w:rPr>
                    <w:rStyle w:val="PlaceholderText"/>
                    <w:highlight w:val="lightGray"/>
                  </w:rPr>
                  <w:t>Click here to enter text.</w:t>
                </w:r>
              </w:p>
            </w:tc>
          </w:sdtContent>
        </w:sdt>
      </w:tr>
    </w:tbl>
    <w:p w:rsidR="0092199C" w:rsidRDefault="0092199C" w:rsidP="0092199C">
      <w:pPr>
        <w:spacing w:after="0" w:line="240" w:lineRule="auto"/>
      </w:pPr>
    </w:p>
    <w:p w:rsidR="0092199C" w:rsidRPr="00DB0A2C" w:rsidRDefault="00DB0A2C" w:rsidP="00DB0A2C">
      <w:pPr>
        <w:widowControl w:val="0"/>
        <w:spacing w:after="0" w:line="240" w:lineRule="auto"/>
        <w:rPr>
          <w:rFonts w:ascii="Calibri" w:hAnsi="Calibri"/>
          <w:b/>
          <w:bCs/>
          <w:smallCaps/>
          <w:color w:val="2C7A1A"/>
          <w:sz w:val="32"/>
          <w:szCs w:val="32"/>
        </w:rPr>
      </w:pPr>
      <w:r w:rsidRPr="00DB0A2C">
        <w:rPr>
          <w:rFonts w:ascii="Calibri" w:hAnsi="Calibri"/>
          <w:b/>
          <w:bCs/>
          <w:smallCaps/>
          <w:color w:val="2C7A1A"/>
          <w:sz w:val="32"/>
          <w:szCs w:val="32"/>
        </w:rPr>
        <w:t xml:space="preserve">Project </w:t>
      </w:r>
      <w:r w:rsidR="004B79E6">
        <w:rPr>
          <w:rFonts w:ascii="Calibri" w:hAnsi="Calibri"/>
          <w:b/>
          <w:bCs/>
          <w:smallCaps/>
          <w:color w:val="2C7A1A"/>
          <w:sz w:val="32"/>
          <w:szCs w:val="32"/>
        </w:rPr>
        <w:t>Details</w:t>
      </w:r>
      <w:r w:rsidRPr="00DB0A2C">
        <w:rPr>
          <w:rFonts w:ascii="Calibri" w:hAnsi="Calibri"/>
          <w:b/>
          <w:bCs/>
          <w:smallCaps/>
          <w:color w:val="2C7A1A"/>
          <w:sz w:val="32"/>
          <w:szCs w:val="32"/>
        </w:rPr>
        <w:t>:</w:t>
      </w:r>
    </w:p>
    <w:tbl>
      <w:tblPr>
        <w:tblStyle w:val="Style1"/>
        <w:tblW w:w="10441" w:type="dxa"/>
        <w:tblLook w:val="04A0" w:firstRow="1" w:lastRow="0" w:firstColumn="1" w:lastColumn="0" w:noHBand="0" w:noVBand="1"/>
      </w:tblPr>
      <w:tblGrid>
        <w:gridCol w:w="4077"/>
        <w:gridCol w:w="6364"/>
      </w:tblGrid>
      <w:tr w:rsidR="00DB0A2C" w:rsidTr="0051019F">
        <w:trPr>
          <w:trHeight w:val="378"/>
        </w:trPr>
        <w:tc>
          <w:tcPr>
            <w:tcW w:w="4077" w:type="dxa"/>
          </w:tcPr>
          <w:p w:rsidR="00DB0A2C" w:rsidRP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Project title:</w:t>
            </w:r>
          </w:p>
        </w:tc>
        <w:tc>
          <w:tcPr>
            <w:tcW w:w="6364" w:type="dxa"/>
          </w:tcPr>
          <w:p w:rsidR="00DB0A2C" w:rsidRPr="00DB0A2C" w:rsidRDefault="00DB0A2C" w:rsidP="0051019F">
            <w:r w:rsidRPr="007A3767">
              <w:rPr>
                <w:highlight w:val="lightGray"/>
              </w:rPr>
              <w:t>Restoring Remnant Vegetation in the XX Catchment</w:t>
            </w:r>
          </w:p>
        </w:tc>
      </w:tr>
      <w:tr w:rsidR="00DB0A2C" w:rsidTr="0051019F">
        <w:trPr>
          <w:trHeight w:val="426"/>
        </w:trPr>
        <w:tc>
          <w:tcPr>
            <w:tcW w:w="4077" w:type="dxa"/>
          </w:tcPr>
          <w:p w:rsidR="00DB0A2C" w:rsidRPr="00DB0A2C" w:rsidRDefault="00DB0A2C" w:rsidP="0051019F">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Funding</w:t>
            </w:r>
            <w:r w:rsidRPr="00DB0A2C">
              <w:rPr>
                <w:rFonts w:ascii="Calibri" w:hAnsi="Calibri"/>
                <w:b/>
                <w:bCs/>
                <w:color w:val="7F7F7F" w:themeColor="text1" w:themeTint="80"/>
                <w:sz w:val="24"/>
                <w:szCs w:val="32"/>
              </w:rPr>
              <w:t>:</w:t>
            </w:r>
          </w:p>
        </w:tc>
        <w:tc>
          <w:tcPr>
            <w:tcW w:w="6364" w:type="dxa"/>
          </w:tcPr>
          <w:p w:rsidR="00DB0A2C" w:rsidRPr="00DB0A2C" w:rsidRDefault="00DB0A2C" w:rsidP="0051019F">
            <w:pPr>
              <w:widowControl w:val="0"/>
              <w:spacing w:after="120"/>
              <w:rPr>
                <w:rFonts w:ascii="Calibri" w:hAnsi="Calibri"/>
                <w:sz w:val="24"/>
                <w:szCs w:val="24"/>
              </w:rPr>
            </w:pPr>
            <w:r w:rsidRPr="007A3767">
              <w:rPr>
                <w:rFonts w:ascii="Calibri" w:hAnsi="Calibri"/>
                <w:sz w:val="24"/>
                <w:szCs w:val="24"/>
                <w:highlight w:val="lightGray"/>
              </w:rPr>
              <w:t>$12,700</w:t>
            </w:r>
            <w:r w:rsidR="005A134D" w:rsidRPr="007A3767">
              <w:rPr>
                <w:rFonts w:ascii="Calibri" w:hAnsi="Calibri"/>
                <w:sz w:val="24"/>
                <w:szCs w:val="24"/>
                <w:highlight w:val="lightGray"/>
              </w:rPr>
              <w:t xml:space="preserve"> (GST exc)</w:t>
            </w:r>
          </w:p>
        </w:tc>
      </w:tr>
      <w:tr w:rsidR="00DB0A2C" w:rsidTr="0051019F">
        <w:trPr>
          <w:trHeight w:val="426"/>
        </w:trPr>
        <w:tc>
          <w:tcPr>
            <w:tcW w:w="4077" w:type="dxa"/>
          </w:tcPr>
          <w:p w:rsidR="00DB0A2C" w:rsidRPr="00DB0A2C" w:rsidRDefault="00DB0A2C" w:rsidP="00DB0A2C">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Lot and DP number:</w:t>
            </w:r>
          </w:p>
        </w:tc>
        <w:sdt>
          <w:sdtPr>
            <w:rPr>
              <w:rFonts w:ascii="Calibri" w:hAnsi="Calibri"/>
              <w:sz w:val="24"/>
              <w:szCs w:val="24"/>
            </w:rPr>
            <w:id w:val="839740739"/>
            <w:placeholder>
              <w:docPart w:val="DE9AA19663B940069241FB7AF538EE16"/>
            </w:placeholder>
            <w:showingPlcHdr/>
            <w:text/>
          </w:sdtPr>
          <w:sdtEndPr/>
          <w:sdtContent>
            <w:tc>
              <w:tcPr>
                <w:tcW w:w="6364" w:type="dxa"/>
              </w:tcPr>
              <w:p w:rsidR="00DB0A2C" w:rsidRDefault="005A134D" w:rsidP="0051019F">
                <w:pPr>
                  <w:widowControl w:val="0"/>
                  <w:spacing w:after="120"/>
                  <w:rPr>
                    <w:rFonts w:ascii="Calibri" w:hAnsi="Calibri"/>
                    <w:sz w:val="24"/>
                    <w:szCs w:val="24"/>
                  </w:rPr>
                </w:pPr>
                <w:r w:rsidRPr="005A134D">
                  <w:rPr>
                    <w:rStyle w:val="PlaceholderText"/>
                    <w:highlight w:val="lightGray"/>
                  </w:rPr>
                  <w:t>Click here to enter text.</w:t>
                </w:r>
              </w:p>
            </w:tc>
          </w:sdtContent>
        </w:sdt>
      </w:tr>
    </w:tbl>
    <w:p w:rsidR="00DB0A2C" w:rsidRDefault="00DB0A2C" w:rsidP="0092199C">
      <w:pPr>
        <w:spacing w:after="0" w:line="240" w:lineRule="auto"/>
      </w:pPr>
    </w:p>
    <w:p w:rsidR="005A134D" w:rsidRPr="005A134D" w:rsidRDefault="005A134D" w:rsidP="003B3235">
      <w:pPr>
        <w:widowControl w:val="0"/>
        <w:spacing w:after="0" w:line="240" w:lineRule="auto"/>
        <w:ind w:right="476"/>
        <w:rPr>
          <w:rFonts w:ascii="Calibri" w:hAnsi="Calibri"/>
          <w:b/>
          <w:bCs/>
          <w:smallCaps/>
          <w:color w:val="2C7A1A"/>
          <w:sz w:val="32"/>
          <w:szCs w:val="32"/>
        </w:rPr>
      </w:pPr>
      <w:r w:rsidRPr="005A134D">
        <w:rPr>
          <w:rFonts w:ascii="Calibri" w:hAnsi="Calibri"/>
          <w:b/>
          <w:bCs/>
          <w:smallCaps/>
          <w:color w:val="2C7A1A"/>
          <w:sz w:val="32"/>
          <w:szCs w:val="32"/>
        </w:rPr>
        <w:t>Contact for this Agreement</w:t>
      </w:r>
      <w:r>
        <w:rPr>
          <w:rFonts w:ascii="Calibri" w:hAnsi="Calibri"/>
          <w:b/>
          <w:bCs/>
          <w:smallCaps/>
          <w:color w:val="2C7A1A"/>
          <w:sz w:val="32"/>
          <w:szCs w:val="32"/>
        </w:rPr>
        <w:t>:</w:t>
      </w:r>
    </w:p>
    <w:tbl>
      <w:tblPr>
        <w:tblStyle w:val="Style1"/>
        <w:tblW w:w="10441" w:type="dxa"/>
        <w:tblLook w:val="04A0" w:firstRow="1" w:lastRow="0" w:firstColumn="1" w:lastColumn="0" w:noHBand="0" w:noVBand="1"/>
      </w:tblPr>
      <w:tblGrid>
        <w:gridCol w:w="4077"/>
        <w:gridCol w:w="6364"/>
      </w:tblGrid>
      <w:tr w:rsidR="005A134D" w:rsidTr="003B3235">
        <w:trPr>
          <w:trHeight w:val="1130"/>
        </w:trPr>
        <w:tc>
          <w:tcPr>
            <w:tcW w:w="4077" w:type="dxa"/>
          </w:tcPr>
          <w:p w:rsidR="005A134D" w:rsidRPr="00DB0A2C" w:rsidRDefault="005A134D" w:rsidP="005A134D">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XYZ Landcare’s representative for this project:</w:t>
            </w:r>
          </w:p>
          <w:p w:rsidR="005A134D" w:rsidRPr="00DB0A2C" w:rsidRDefault="005A134D" w:rsidP="0051019F">
            <w:pPr>
              <w:widowControl w:val="0"/>
              <w:spacing w:line="201" w:lineRule="auto"/>
              <w:jc w:val="right"/>
              <w:rPr>
                <w:rFonts w:ascii="Calibri" w:hAnsi="Calibri"/>
                <w:b/>
                <w:bCs/>
                <w:color w:val="7F7F7F" w:themeColor="text1" w:themeTint="80"/>
                <w:sz w:val="24"/>
                <w:szCs w:val="32"/>
              </w:rPr>
            </w:pPr>
          </w:p>
        </w:tc>
        <w:tc>
          <w:tcPr>
            <w:tcW w:w="6364" w:type="dxa"/>
          </w:tcPr>
          <w:p w:rsidR="0080446E" w:rsidRDefault="005A134D" w:rsidP="005A134D">
            <w:pPr>
              <w:rPr>
                <w:sz w:val="24"/>
                <w:highlight w:val="lightGray"/>
              </w:rPr>
            </w:pPr>
            <w:r w:rsidRPr="005A134D">
              <w:rPr>
                <w:sz w:val="24"/>
                <w:highlight w:val="lightGray"/>
              </w:rPr>
              <w:t>Sally Smith</w:t>
            </w:r>
            <w:r w:rsidR="003B3235">
              <w:rPr>
                <w:sz w:val="24"/>
                <w:highlight w:val="lightGray"/>
              </w:rPr>
              <w:t xml:space="preserve"> </w:t>
            </w:r>
          </w:p>
          <w:p w:rsidR="005A134D" w:rsidRPr="005A134D" w:rsidRDefault="003B3235" w:rsidP="005A134D">
            <w:pPr>
              <w:rPr>
                <w:sz w:val="24"/>
                <w:highlight w:val="lightGray"/>
              </w:rPr>
            </w:pPr>
            <w:r>
              <w:rPr>
                <w:sz w:val="24"/>
                <w:highlight w:val="lightGray"/>
              </w:rPr>
              <w:t>Project Officer</w:t>
            </w:r>
          </w:p>
          <w:p w:rsidR="005A134D" w:rsidRPr="005A134D" w:rsidRDefault="005A134D" w:rsidP="005A134D">
            <w:pPr>
              <w:rPr>
                <w:sz w:val="24"/>
                <w:highlight w:val="lightGray"/>
              </w:rPr>
            </w:pPr>
            <w:r w:rsidRPr="005A134D">
              <w:rPr>
                <w:sz w:val="24"/>
                <w:highlight w:val="lightGray"/>
              </w:rPr>
              <w:t>54 Brown Street (PO Box 888),</w:t>
            </w:r>
            <w:r w:rsidR="003B3235">
              <w:rPr>
                <w:sz w:val="24"/>
                <w:highlight w:val="lightGray"/>
              </w:rPr>
              <w:t xml:space="preserve"> </w:t>
            </w:r>
            <w:r w:rsidRPr="005A134D">
              <w:rPr>
                <w:sz w:val="24"/>
                <w:highlight w:val="lightGray"/>
              </w:rPr>
              <w:t>Town NSW 2999</w:t>
            </w:r>
          </w:p>
          <w:p w:rsidR="0080446E" w:rsidRDefault="005A134D" w:rsidP="003B3235">
            <w:pPr>
              <w:rPr>
                <w:sz w:val="24"/>
                <w:highlight w:val="lightGray"/>
              </w:rPr>
            </w:pPr>
            <w:r w:rsidRPr="005A134D">
              <w:rPr>
                <w:sz w:val="24"/>
                <w:highlight w:val="lightGray"/>
              </w:rPr>
              <w:t>Email: sally@xyz</w:t>
            </w:r>
            <w:r w:rsidR="0080446E">
              <w:rPr>
                <w:sz w:val="24"/>
                <w:highlight w:val="lightGray"/>
              </w:rPr>
              <w:t>landcare.com.au</w:t>
            </w:r>
            <w:r w:rsidR="003B3235">
              <w:rPr>
                <w:sz w:val="24"/>
                <w:highlight w:val="lightGray"/>
              </w:rPr>
              <w:t xml:space="preserve"> </w:t>
            </w:r>
          </w:p>
          <w:p w:rsidR="005A134D" w:rsidRPr="00DB0A2C" w:rsidRDefault="005A134D" w:rsidP="003B3235">
            <w:r w:rsidRPr="005A134D">
              <w:rPr>
                <w:sz w:val="24"/>
                <w:highlight w:val="lightGray"/>
              </w:rPr>
              <w:t>Phone: 02 xxxx xxxx</w:t>
            </w:r>
          </w:p>
        </w:tc>
      </w:tr>
      <w:tr w:rsidR="0080446E" w:rsidTr="003B3235">
        <w:trPr>
          <w:trHeight w:val="1130"/>
        </w:trPr>
        <w:tc>
          <w:tcPr>
            <w:tcW w:w="4077" w:type="dxa"/>
          </w:tcPr>
          <w:p w:rsidR="0080446E" w:rsidRDefault="0080446E" w:rsidP="005A134D">
            <w:pPr>
              <w:widowControl w:val="0"/>
              <w:spacing w:line="201" w:lineRule="auto"/>
              <w:jc w:val="right"/>
              <w:rPr>
                <w:rFonts w:ascii="Calibri" w:hAnsi="Calibri"/>
                <w:b/>
                <w:bCs/>
                <w:color w:val="7F7F7F" w:themeColor="text1" w:themeTint="80"/>
                <w:sz w:val="24"/>
                <w:szCs w:val="32"/>
              </w:rPr>
            </w:pPr>
            <w:r>
              <w:rPr>
                <w:rFonts w:ascii="Calibri" w:hAnsi="Calibri"/>
                <w:b/>
                <w:bCs/>
                <w:color w:val="7F7F7F" w:themeColor="text1" w:themeTint="80"/>
                <w:sz w:val="24"/>
                <w:szCs w:val="32"/>
              </w:rPr>
              <w:t>XYZ Landcare ABN:</w:t>
            </w:r>
          </w:p>
        </w:tc>
        <w:tc>
          <w:tcPr>
            <w:tcW w:w="6364" w:type="dxa"/>
          </w:tcPr>
          <w:p w:rsidR="0080446E" w:rsidRPr="005A134D" w:rsidRDefault="0080446E" w:rsidP="005A134D">
            <w:pPr>
              <w:rPr>
                <w:sz w:val="24"/>
                <w:highlight w:val="lightGray"/>
              </w:rPr>
            </w:pPr>
            <w:r>
              <w:rPr>
                <w:sz w:val="24"/>
                <w:highlight w:val="lightGray"/>
              </w:rPr>
              <w:t>XX XXX XXX XXX</w:t>
            </w:r>
          </w:p>
        </w:tc>
      </w:tr>
    </w:tbl>
    <w:p w:rsidR="005A134D" w:rsidRDefault="005A134D" w:rsidP="005A134D">
      <w:pPr>
        <w:spacing w:after="0" w:line="240" w:lineRule="auto"/>
      </w:pPr>
    </w:p>
    <w:p w:rsidR="005A134D" w:rsidRPr="004B79E6" w:rsidRDefault="005A134D" w:rsidP="004B79E6">
      <w:pPr>
        <w:widowControl w:val="0"/>
        <w:spacing w:after="0" w:line="240" w:lineRule="auto"/>
        <w:rPr>
          <w:rFonts w:ascii="Calibri" w:hAnsi="Calibri"/>
          <w:b/>
          <w:bCs/>
          <w:smallCaps/>
          <w:color w:val="2C7A1A"/>
          <w:sz w:val="32"/>
          <w:szCs w:val="32"/>
        </w:rPr>
      </w:pPr>
    </w:p>
    <w:p w:rsidR="004E0A30" w:rsidRDefault="004E0A30">
      <w:pPr>
        <w:rPr>
          <w:rFonts w:ascii="Calibri" w:hAnsi="Calibri"/>
          <w:b/>
          <w:bCs/>
          <w:smallCaps/>
          <w:color w:val="404040" w:themeColor="text1" w:themeTint="BF"/>
          <w:sz w:val="44"/>
          <w:szCs w:val="24"/>
        </w:rPr>
      </w:pPr>
      <w:r>
        <w:rPr>
          <w:rFonts w:ascii="Calibri" w:hAnsi="Calibri"/>
          <w:b/>
          <w:bCs/>
          <w:smallCaps/>
          <w:color w:val="404040" w:themeColor="text1" w:themeTint="BF"/>
          <w:sz w:val="44"/>
          <w:szCs w:val="24"/>
        </w:rPr>
        <w:br w:type="page"/>
      </w:r>
    </w:p>
    <w:p w:rsidR="003B3235" w:rsidRPr="0080446E" w:rsidRDefault="003B3235" w:rsidP="003B3235">
      <w:pPr>
        <w:widowControl w:val="0"/>
        <w:spacing w:after="0" w:line="240" w:lineRule="auto"/>
        <w:contextualSpacing/>
        <w:rPr>
          <w:rFonts w:ascii="Calibri" w:hAnsi="Calibri"/>
          <w:b/>
          <w:bCs/>
          <w:smallCaps/>
          <w:color w:val="404040" w:themeColor="text1" w:themeTint="BF"/>
          <w:sz w:val="44"/>
          <w:szCs w:val="24"/>
        </w:rPr>
      </w:pPr>
      <w:r w:rsidRPr="0080446E">
        <w:rPr>
          <w:rFonts w:ascii="Calibri" w:hAnsi="Calibri"/>
          <w:b/>
          <w:bCs/>
          <w:smallCaps/>
          <w:color w:val="404040" w:themeColor="text1" w:themeTint="BF"/>
          <w:sz w:val="44"/>
          <w:szCs w:val="24"/>
        </w:rPr>
        <w:lastRenderedPageBreak/>
        <w:t>Management Agreement</w:t>
      </w:r>
    </w:p>
    <w:p w:rsidR="003B3235" w:rsidRDefault="003B3235" w:rsidP="000140CB">
      <w:pPr>
        <w:pStyle w:val="Header"/>
        <w:tabs>
          <w:tab w:val="left" w:pos="720"/>
        </w:tabs>
        <w:spacing w:after="160"/>
        <w:ind w:right="811"/>
        <w:rPr>
          <w:rFonts w:ascii="Calibri" w:hAnsi="Calibri"/>
          <w:sz w:val="24"/>
          <w:szCs w:val="24"/>
        </w:rPr>
      </w:pPr>
      <w:r w:rsidRPr="003B3235">
        <w:rPr>
          <w:rFonts w:eastAsiaTheme="minorHAnsi"/>
          <w:sz w:val="24"/>
          <w:szCs w:val="24"/>
          <w:lang w:eastAsia="en-US"/>
        </w:rPr>
        <w:t xml:space="preserve">This Voluntary Management Agreement establishes conditions for the expenditure of </w:t>
      </w:r>
      <w:sdt>
        <w:sdtPr>
          <w:rPr>
            <w:sz w:val="24"/>
            <w:szCs w:val="24"/>
            <w:highlight w:val="lightGray"/>
          </w:rPr>
          <w:id w:val="1734281981"/>
          <w:placeholder>
            <w:docPart w:val="031EBB9B430445D08D1207E46936F7B8"/>
          </w:placeholder>
          <w:text/>
        </w:sdtPr>
        <w:sdtEndPr/>
        <w:sdtContent>
          <w:r>
            <w:rPr>
              <w:sz w:val="24"/>
              <w:szCs w:val="24"/>
              <w:highlight w:val="lightGray"/>
            </w:rPr>
            <w:t>name of funding body</w:t>
          </w:r>
        </w:sdtContent>
      </w:sdt>
      <w:r>
        <w:rPr>
          <w:rFonts w:ascii="Calibri" w:hAnsi="Calibri"/>
          <w:sz w:val="24"/>
          <w:szCs w:val="24"/>
        </w:rPr>
        <w:t xml:space="preserve"> funds that have been delivered via the </w:t>
      </w:r>
      <w:sdt>
        <w:sdtPr>
          <w:rPr>
            <w:sz w:val="24"/>
            <w:szCs w:val="24"/>
            <w:highlight w:val="lightGray"/>
          </w:rPr>
          <w:id w:val="845281108"/>
          <w:placeholder>
            <w:docPart w:val="AD155D3CBBA744959C86932D441CD3D5"/>
          </w:placeholder>
          <w:text/>
        </w:sdtPr>
        <w:sdtEndPr/>
        <w:sdtContent>
          <w:r>
            <w:rPr>
              <w:sz w:val="24"/>
              <w:szCs w:val="24"/>
              <w:highlight w:val="lightGray"/>
            </w:rPr>
            <w:t>name of LLS (if applicable)</w:t>
          </w:r>
        </w:sdtContent>
      </w:sdt>
      <w:r>
        <w:rPr>
          <w:rFonts w:ascii="Calibri" w:hAnsi="Calibri"/>
          <w:sz w:val="24"/>
          <w:szCs w:val="24"/>
        </w:rPr>
        <w:t xml:space="preserve"> to </w:t>
      </w:r>
      <w:sdt>
        <w:sdtPr>
          <w:rPr>
            <w:sz w:val="24"/>
            <w:szCs w:val="24"/>
            <w:highlight w:val="lightGray"/>
          </w:rPr>
          <w:id w:val="-418798834"/>
          <w:placeholder>
            <w:docPart w:val="80C6F45CF82140CD874D07779F5DA341"/>
          </w:placeholder>
          <w:text/>
        </w:sdtPr>
        <w:sdtEndPr/>
        <w:sdtContent>
          <w:r w:rsidRPr="009B7F28">
            <w:rPr>
              <w:sz w:val="24"/>
              <w:szCs w:val="24"/>
              <w:highlight w:val="lightGray"/>
            </w:rPr>
            <w:t>XYZ Landcare</w:t>
          </w:r>
        </w:sdtContent>
      </w:sdt>
      <w:r>
        <w:rPr>
          <w:rFonts w:ascii="Calibri" w:hAnsi="Calibri"/>
          <w:sz w:val="24"/>
          <w:szCs w:val="24"/>
        </w:rPr>
        <w:t xml:space="preserve"> for on-ground works. The agreement is between the </w:t>
      </w:r>
      <w:sdt>
        <w:sdtPr>
          <w:rPr>
            <w:rFonts w:ascii="Calibri" w:hAnsi="Calibri"/>
            <w:sz w:val="24"/>
            <w:szCs w:val="24"/>
            <w:highlight w:val="lightGray"/>
          </w:rPr>
          <w:id w:val="-1790734661"/>
          <w:placeholder>
            <w:docPart w:val="DefaultPlaceholder_1082065158"/>
          </w:placeholder>
          <w:text/>
        </w:sdtPr>
        <w:sdtEndPr/>
        <w:sdtContent>
          <w:r w:rsidR="000140CB" w:rsidRPr="000140CB">
            <w:rPr>
              <w:rFonts w:ascii="Calibri" w:hAnsi="Calibri"/>
              <w:sz w:val="24"/>
              <w:szCs w:val="24"/>
              <w:highlight w:val="lightGray"/>
            </w:rPr>
            <w:t>insert name of funding recipient</w:t>
          </w:r>
        </w:sdtContent>
      </w:sdt>
      <w:r>
        <w:rPr>
          <w:rFonts w:ascii="Calibri" w:hAnsi="Calibri"/>
          <w:sz w:val="24"/>
          <w:szCs w:val="24"/>
        </w:rPr>
        <w:t xml:space="preserve"> and the grant administrators, </w:t>
      </w:r>
      <w:sdt>
        <w:sdtPr>
          <w:rPr>
            <w:sz w:val="24"/>
            <w:szCs w:val="24"/>
            <w:highlight w:val="lightGray"/>
          </w:rPr>
          <w:id w:val="1193342025"/>
          <w:placeholder>
            <w:docPart w:val="60B4F7B58B3146D4A9DC818475886B6F"/>
          </w:placeholder>
          <w:text/>
        </w:sdtPr>
        <w:sdtEndPr/>
        <w:sdtContent>
          <w:r w:rsidRPr="009B7F28">
            <w:rPr>
              <w:sz w:val="24"/>
              <w:szCs w:val="24"/>
              <w:highlight w:val="lightGray"/>
            </w:rPr>
            <w:t>XYZ Landcare</w:t>
          </w:r>
        </w:sdtContent>
      </w:sdt>
      <w:r>
        <w:rPr>
          <w:rFonts w:ascii="Calibri" w:hAnsi="Calibri"/>
          <w:sz w:val="24"/>
          <w:szCs w:val="24"/>
        </w:rPr>
        <w:t xml:space="preserve">. </w:t>
      </w:r>
    </w:p>
    <w:p w:rsidR="003B3235" w:rsidRDefault="003B3235" w:rsidP="000140CB">
      <w:pPr>
        <w:pStyle w:val="Header"/>
        <w:tabs>
          <w:tab w:val="left" w:pos="720"/>
        </w:tabs>
        <w:spacing w:after="160"/>
        <w:ind w:right="811"/>
        <w:rPr>
          <w:rFonts w:ascii="Calibri" w:hAnsi="Calibri"/>
          <w:sz w:val="24"/>
          <w:szCs w:val="24"/>
        </w:rPr>
      </w:pPr>
      <w:r>
        <w:rPr>
          <w:rFonts w:ascii="Calibri" w:hAnsi="Calibri"/>
          <w:sz w:val="24"/>
          <w:szCs w:val="24"/>
        </w:rPr>
        <w:t xml:space="preserve">This Voluntary Management Agreement is for a term of </w:t>
      </w:r>
      <w:r w:rsidRPr="0080446E">
        <w:rPr>
          <w:rFonts w:ascii="Calibri" w:hAnsi="Calibri"/>
          <w:sz w:val="24"/>
          <w:szCs w:val="24"/>
          <w:highlight w:val="lightGray"/>
        </w:rPr>
        <w:t>12 months</w:t>
      </w:r>
      <w:r>
        <w:rPr>
          <w:rFonts w:ascii="Calibri" w:hAnsi="Calibri"/>
          <w:sz w:val="24"/>
          <w:szCs w:val="24"/>
        </w:rPr>
        <w:t xml:space="preserve"> from the date of project commencement.</w:t>
      </w:r>
    </w:p>
    <w:p w:rsidR="000140CB" w:rsidRPr="0080446E" w:rsidRDefault="000140CB" w:rsidP="0080446E">
      <w:pPr>
        <w:widowControl w:val="0"/>
        <w:spacing w:after="0" w:line="240" w:lineRule="auto"/>
        <w:contextualSpacing/>
        <w:rPr>
          <w:rFonts w:ascii="Calibri" w:hAnsi="Calibri"/>
          <w:b/>
          <w:bCs/>
          <w:smallCaps/>
          <w:color w:val="2C7A1A"/>
          <w:sz w:val="32"/>
          <w:szCs w:val="24"/>
        </w:rPr>
      </w:pPr>
      <w:r w:rsidRPr="0080446E">
        <w:rPr>
          <w:rFonts w:ascii="Calibri" w:hAnsi="Calibri"/>
          <w:b/>
          <w:bCs/>
          <w:smallCaps/>
          <w:color w:val="2C7A1A"/>
          <w:sz w:val="32"/>
          <w:szCs w:val="24"/>
        </w:rPr>
        <w:t>General Conditions</w:t>
      </w:r>
    </w:p>
    <w:p w:rsidR="003B3235" w:rsidRPr="000140CB" w:rsidRDefault="003B3235" w:rsidP="000140CB">
      <w:pPr>
        <w:pStyle w:val="Header"/>
        <w:tabs>
          <w:tab w:val="left" w:pos="720"/>
        </w:tabs>
        <w:spacing w:after="120"/>
        <w:ind w:right="809"/>
        <w:rPr>
          <w:rFonts w:ascii="Calibri" w:hAnsi="Calibri"/>
          <w:sz w:val="24"/>
          <w:szCs w:val="24"/>
        </w:rPr>
      </w:pPr>
      <w:r w:rsidRPr="000140CB">
        <w:rPr>
          <w:rFonts w:ascii="Calibri" w:hAnsi="Calibri"/>
          <w:sz w:val="24"/>
          <w:szCs w:val="24"/>
        </w:rPr>
        <w:t xml:space="preserve">For on ground works to be covered by this agreement, the landholder agrees: </w:t>
      </w:r>
    </w:p>
    <w:p w:rsidR="003B3235" w:rsidRPr="000140CB" w:rsidRDefault="003B3235" w:rsidP="000140CB">
      <w:pPr>
        <w:pStyle w:val="BodyText"/>
        <w:numPr>
          <w:ilvl w:val="0"/>
          <w:numId w:val="32"/>
        </w:numPr>
        <w:tabs>
          <w:tab w:val="num" w:pos="567"/>
        </w:tabs>
        <w:spacing w:after="120"/>
        <w:ind w:right="449"/>
        <w:rPr>
          <w:rFonts w:ascii="Calibri" w:hAnsi="Calibri"/>
          <w:b w:val="0"/>
          <w:szCs w:val="24"/>
          <w:lang w:val="en-AU"/>
        </w:rPr>
      </w:pPr>
      <w:r w:rsidRPr="000140CB">
        <w:rPr>
          <w:rFonts w:ascii="Calibri" w:hAnsi="Calibri"/>
          <w:b w:val="0"/>
          <w:szCs w:val="24"/>
          <w:lang w:val="en-AU"/>
        </w:rPr>
        <w:t>To carry out the works at the above lot &amp; DP, as per the project description in Attachment 1</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ind w:right="449"/>
        <w:rPr>
          <w:rFonts w:ascii="Calibri" w:hAnsi="Calibri"/>
          <w:b w:val="0"/>
          <w:szCs w:val="24"/>
          <w:lang w:val="en-AU"/>
        </w:rPr>
      </w:pPr>
      <w:r w:rsidRPr="000140CB">
        <w:rPr>
          <w:rFonts w:ascii="Calibri" w:hAnsi="Calibri"/>
          <w:b w:val="0"/>
          <w:szCs w:val="24"/>
          <w:lang w:val="en-AU"/>
        </w:rPr>
        <w:t xml:space="preserve">To notify </w:t>
      </w:r>
      <w:sdt>
        <w:sdtPr>
          <w:rPr>
            <w:rFonts w:asciiTheme="minorHAnsi" w:hAnsiTheme="minorHAnsi"/>
            <w:b w:val="0"/>
            <w:szCs w:val="24"/>
            <w:highlight w:val="lightGray"/>
          </w:rPr>
          <w:id w:val="-1216967226"/>
          <w:placeholder>
            <w:docPart w:val="CE9330016EC44CCAA5345F7188FA0AFC"/>
          </w:placeholder>
          <w:text/>
        </w:sdtPr>
        <w:sdtEndPr/>
        <w:sdtContent>
          <w:r w:rsidR="000140CB" w:rsidRPr="000140CB">
            <w:rPr>
              <w:rFonts w:asciiTheme="minorHAnsi" w:hAnsiTheme="minorHAnsi"/>
              <w:b w:val="0"/>
              <w:szCs w:val="24"/>
              <w:highlight w:val="lightGray"/>
            </w:rPr>
            <w:t>XYZ Landcare</w:t>
          </w:r>
        </w:sdtContent>
      </w:sdt>
      <w:r w:rsidRPr="000140CB">
        <w:rPr>
          <w:rFonts w:ascii="Calibri" w:hAnsi="Calibri"/>
          <w:b w:val="0"/>
          <w:szCs w:val="24"/>
          <w:lang w:val="en-AU"/>
        </w:rPr>
        <w:t xml:space="preserve"> of any variation to the project </w:t>
      </w:r>
      <w:r w:rsidR="000140CB">
        <w:rPr>
          <w:rFonts w:ascii="Calibri" w:hAnsi="Calibri"/>
          <w:b w:val="0"/>
          <w:szCs w:val="24"/>
          <w:lang w:val="en-AU"/>
        </w:rPr>
        <w:t>as described in Attachment 1;</w:t>
      </w:r>
    </w:p>
    <w:p w:rsidR="003B3235" w:rsidRPr="000140CB" w:rsidRDefault="003B3235" w:rsidP="000140CB">
      <w:pPr>
        <w:pStyle w:val="BodyText"/>
        <w:numPr>
          <w:ilvl w:val="0"/>
          <w:numId w:val="32"/>
        </w:numPr>
        <w:tabs>
          <w:tab w:val="num" w:pos="567"/>
        </w:tabs>
        <w:spacing w:after="120"/>
        <w:ind w:right="449"/>
        <w:rPr>
          <w:rFonts w:ascii="Calibri" w:hAnsi="Calibri"/>
          <w:b w:val="0"/>
          <w:szCs w:val="24"/>
          <w:lang w:val="en-AU"/>
        </w:rPr>
      </w:pPr>
      <w:r w:rsidRPr="000140CB">
        <w:rPr>
          <w:rFonts w:ascii="Calibri" w:hAnsi="Calibri"/>
          <w:b w:val="0"/>
          <w:szCs w:val="24"/>
          <w:lang w:val="en-AU"/>
        </w:rPr>
        <w:t>That funding is based on the project being carried out as developed at the project workshop and approved by the Project Steering Committee (or other Panel) and any non-approved variation to the project design may affect the level of funding received</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To conduct &amp; maintain the works according to the Schedule of Activiti</w:t>
      </w:r>
      <w:r w:rsidR="000140CB">
        <w:rPr>
          <w:rFonts w:ascii="Calibri" w:hAnsi="Calibri"/>
          <w:b w:val="0"/>
          <w:szCs w:val="24"/>
          <w:lang w:val="en-AU"/>
        </w:rPr>
        <w:t>es as detailed in Attachment 2;</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rPr>
        <w:t>The landholder agrees to abide by any relevant Commonwealth, State and local natural resource management and environment legislation on the project site</w:t>
      </w:r>
      <w:r w:rsidR="000140CB">
        <w:rPr>
          <w:rFonts w:ascii="Calibri" w:hAnsi="Calibri"/>
          <w:b w:val="0"/>
          <w:szCs w:val="24"/>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Not to damage, interfere with or demolish the works</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To take all reasonable steps to ensure that agricultural and land management practices complementary to the works are carried out at all times e.g. vermin and weed control</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 xml:space="preserve">To permit representatives from </w:t>
      </w:r>
      <w:sdt>
        <w:sdtPr>
          <w:rPr>
            <w:rFonts w:asciiTheme="minorHAnsi" w:hAnsiTheme="minorHAnsi"/>
            <w:b w:val="0"/>
            <w:szCs w:val="24"/>
            <w:highlight w:val="lightGray"/>
          </w:rPr>
          <w:id w:val="-574977770"/>
          <w:placeholder>
            <w:docPart w:val="9D74B96B2D734CC0B9A095FF52D385FC"/>
          </w:placeholder>
          <w:text/>
        </w:sdtPr>
        <w:sdtEndPr/>
        <w:sdtContent>
          <w:r w:rsidR="000140CB">
            <w:rPr>
              <w:rFonts w:asciiTheme="minorHAnsi" w:hAnsiTheme="minorHAnsi"/>
              <w:b w:val="0"/>
              <w:szCs w:val="24"/>
              <w:highlight w:val="lightGray"/>
            </w:rPr>
            <w:t>name of funding body</w:t>
          </w:r>
        </w:sdtContent>
      </w:sdt>
      <w:r w:rsidRPr="000140CB">
        <w:rPr>
          <w:rFonts w:ascii="Calibri" w:hAnsi="Calibri"/>
          <w:b w:val="0"/>
          <w:szCs w:val="24"/>
          <w:lang w:val="en-AU"/>
        </w:rPr>
        <w:t xml:space="preserve">  and </w:t>
      </w:r>
      <w:sdt>
        <w:sdtPr>
          <w:rPr>
            <w:rFonts w:asciiTheme="minorHAnsi" w:hAnsiTheme="minorHAnsi"/>
            <w:b w:val="0"/>
            <w:szCs w:val="24"/>
            <w:highlight w:val="lightGray"/>
          </w:rPr>
          <w:id w:val="194126452"/>
          <w:placeholder>
            <w:docPart w:val="3712BFBFD40E41FABC69F46326CDB384"/>
          </w:placeholder>
          <w:text/>
        </w:sdtPr>
        <w:sdtEndPr/>
        <w:sdtContent>
          <w:r w:rsidR="000140CB" w:rsidRPr="000140CB">
            <w:rPr>
              <w:rFonts w:asciiTheme="minorHAnsi" w:hAnsiTheme="minorHAnsi"/>
              <w:b w:val="0"/>
              <w:szCs w:val="24"/>
              <w:highlight w:val="lightGray"/>
            </w:rPr>
            <w:t>XYZ Landcare</w:t>
          </w:r>
        </w:sdtContent>
      </w:sdt>
      <w:r w:rsidRPr="000140CB">
        <w:rPr>
          <w:rFonts w:ascii="Calibri" w:hAnsi="Calibri"/>
          <w:b w:val="0"/>
          <w:szCs w:val="24"/>
          <w:lang w:val="en-AU"/>
        </w:rPr>
        <w:t xml:space="preserve"> to access the site for inspection at all reasonable times</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To obtain and cover costs of any licences or permits required to carry out the works</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rPr>
          <w:rFonts w:ascii="Calibri" w:hAnsi="Calibri"/>
          <w:b w:val="0"/>
          <w:szCs w:val="24"/>
          <w:lang w:val="en-AU"/>
        </w:rPr>
      </w:pPr>
      <w:r w:rsidRPr="000140CB">
        <w:rPr>
          <w:rFonts w:ascii="Calibri" w:hAnsi="Calibri"/>
          <w:b w:val="0"/>
          <w:szCs w:val="24"/>
          <w:lang w:val="en-AU"/>
        </w:rPr>
        <w:t xml:space="preserve">To indemnify </w:t>
      </w:r>
      <w:sdt>
        <w:sdtPr>
          <w:rPr>
            <w:rFonts w:asciiTheme="minorHAnsi" w:hAnsiTheme="minorHAnsi"/>
            <w:b w:val="0"/>
            <w:szCs w:val="24"/>
            <w:highlight w:val="lightGray"/>
          </w:rPr>
          <w:id w:val="-1816637272"/>
          <w:placeholder>
            <w:docPart w:val="E8ED71654AE74CB8999BC2A367081297"/>
          </w:placeholder>
          <w:text/>
        </w:sdtPr>
        <w:sdtEndPr/>
        <w:sdtContent>
          <w:r w:rsidR="000140CB" w:rsidRPr="000140CB">
            <w:rPr>
              <w:rFonts w:asciiTheme="minorHAnsi" w:hAnsiTheme="minorHAnsi"/>
              <w:b w:val="0"/>
              <w:szCs w:val="24"/>
              <w:highlight w:val="lightGray"/>
            </w:rPr>
            <w:t>XYZ Landcare</w:t>
          </w:r>
        </w:sdtContent>
      </w:sdt>
      <w:r w:rsidRPr="000140CB">
        <w:rPr>
          <w:rFonts w:ascii="Calibri" w:hAnsi="Calibri"/>
          <w:b w:val="0"/>
          <w:szCs w:val="24"/>
          <w:lang w:val="en-AU"/>
        </w:rPr>
        <w:t xml:space="preserve"> against any liability arising out of the implementation of the project</w:t>
      </w:r>
      <w:r w:rsidR="000140CB">
        <w:rPr>
          <w:rFonts w:ascii="Calibri" w:hAnsi="Calibri"/>
          <w:b w:val="0"/>
          <w:szCs w:val="24"/>
          <w:lang w:val="en-AU"/>
        </w:rPr>
        <w:t>;</w:t>
      </w:r>
    </w:p>
    <w:p w:rsidR="003B3235" w:rsidRPr="000140CB" w:rsidRDefault="003B3235" w:rsidP="000140CB">
      <w:pPr>
        <w:pStyle w:val="BodyText"/>
        <w:numPr>
          <w:ilvl w:val="0"/>
          <w:numId w:val="32"/>
        </w:numPr>
        <w:tabs>
          <w:tab w:val="num" w:pos="567"/>
        </w:tabs>
        <w:spacing w:after="120"/>
        <w:ind w:right="359"/>
        <w:rPr>
          <w:rFonts w:ascii="Calibri" w:hAnsi="Calibri"/>
          <w:b w:val="0"/>
          <w:szCs w:val="24"/>
          <w:lang w:val="en-AU"/>
        </w:rPr>
      </w:pPr>
      <w:r w:rsidRPr="000140CB">
        <w:rPr>
          <w:rFonts w:ascii="Calibri" w:hAnsi="Calibri"/>
          <w:b w:val="0"/>
          <w:szCs w:val="24"/>
          <w:lang w:val="en-AU"/>
        </w:rPr>
        <w:t xml:space="preserve">To utilise the subsidy made available through the </w:t>
      </w:r>
      <w:sdt>
        <w:sdtPr>
          <w:rPr>
            <w:rFonts w:asciiTheme="minorHAnsi" w:hAnsiTheme="minorHAnsi"/>
            <w:b w:val="0"/>
            <w:szCs w:val="24"/>
            <w:highlight w:val="lightGray"/>
          </w:rPr>
          <w:id w:val="451596155"/>
          <w:placeholder>
            <w:docPart w:val="BDA57AA34C974BF1BCA60F1D2F8CA404"/>
          </w:placeholder>
          <w:text/>
        </w:sdtPr>
        <w:sdtEndPr/>
        <w:sdtContent>
          <w:r w:rsidR="000140CB">
            <w:rPr>
              <w:rFonts w:asciiTheme="minorHAnsi" w:hAnsiTheme="minorHAnsi"/>
              <w:b w:val="0"/>
              <w:szCs w:val="24"/>
              <w:highlight w:val="lightGray"/>
            </w:rPr>
            <w:t>Project Name</w:t>
          </w:r>
        </w:sdtContent>
      </w:sdt>
      <w:r w:rsidRPr="000140CB">
        <w:rPr>
          <w:rFonts w:ascii="Calibri" w:hAnsi="Calibri"/>
          <w:b w:val="0"/>
          <w:szCs w:val="24"/>
          <w:lang w:val="en-AU"/>
        </w:rPr>
        <w:t xml:space="preserve"> project as efficiently as possible</w:t>
      </w:r>
      <w:r w:rsidR="000140CB">
        <w:rPr>
          <w:rFonts w:ascii="Calibri" w:hAnsi="Calibri"/>
          <w:b w:val="0"/>
          <w:szCs w:val="24"/>
          <w:lang w:val="en-AU"/>
        </w:rPr>
        <w:t>; and</w:t>
      </w:r>
    </w:p>
    <w:p w:rsidR="003B3235" w:rsidRPr="000140CB" w:rsidRDefault="003B3235" w:rsidP="000140CB">
      <w:pPr>
        <w:pStyle w:val="BodyText"/>
        <w:numPr>
          <w:ilvl w:val="0"/>
          <w:numId w:val="32"/>
        </w:numPr>
        <w:tabs>
          <w:tab w:val="num" w:pos="567"/>
        </w:tabs>
        <w:spacing w:after="120"/>
        <w:rPr>
          <w:rFonts w:ascii="Calibri" w:hAnsi="Calibri"/>
          <w:b w:val="0"/>
          <w:szCs w:val="24"/>
        </w:rPr>
      </w:pPr>
      <w:r w:rsidRPr="000140CB">
        <w:rPr>
          <w:rFonts w:ascii="Calibri" w:hAnsi="Calibri"/>
          <w:b w:val="0"/>
          <w:szCs w:val="24"/>
          <w:lang w:val="en-AU"/>
        </w:rPr>
        <w:t>To match the subsidy to at least equal value with own funds or in-kind support whilst conducting the works.</w:t>
      </w:r>
    </w:p>
    <w:p w:rsidR="0080446E" w:rsidRPr="00DC317B" w:rsidRDefault="00270142" w:rsidP="0080446E">
      <w:pPr>
        <w:spacing w:after="160" w:line="240" w:lineRule="auto"/>
        <w:contextualSpacing/>
        <w:rPr>
          <w:sz w:val="24"/>
          <w:szCs w:val="24"/>
        </w:rPr>
      </w:pPr>
      <w:sdt>
        <w:sdtPr>
          <w:rPr>
            <w:rFonts w:ascii="Calibri" w:hAnsi="Calibri"/>
            <w:b/>
            <w:bCs/>
            <w:smallCaps/>
            <w:color w:val="2C7A1A"/>
            <w:sz w:val="28"/>
            <w:szCs w:val="24"/>
            <w:highlight w:val="lightGray"/>
          </w:rPr>
          <w:id w:val="368266379"/>
          <w:placeholder>
            <w:docPart w:val="06384CD8FA8748DF8BA4110E572FB4AC"/>
          </w:placeholder>
          <w:text/>
        </w:sdtPr>
        <w:sdtEndPr/>
        <w:sdtContent>
          <w:r w:rsidR="0080446E" w:rsidRPr="009B7F28">
            <w:rPr>
              <w:rFonts w:ascii="Calibri" w:hAnsi="Calibri"/>
              <w:b/>
              <w:bCs/>
              <w:smallCaps/>
              <w:color w:val="2C7A1A"/>
              <w:sz w:val="28"/>
              <w:szCs w:val="24"/>
              <w:highlight w:val="lightGray"/>
            </w:rPr>
            <w:t>XYZ Landcare</w:t>
          </w:r>
        </w:sdtContent>
      </w:sdt>
      <w:r w:rsidR="0080446E" w:rsidRPr="009B7F28">
        <w:rPr>
          <w:rFonts w:ascii="Calibri" w:hAnsi="Calibri"/>
          <w:b/>
          <w:bCs/>
          <w:smallCaps/>
          <w:color w:val="2C7A1A"/>
          <w:sz w:val="28"/>
          <w:szCs w:val="24"/>
        </w:rPr>
        <w:t>’</w:t>
      </w:r>
      <w:r w:rsidR="0080446E">
        <w:rPr>
          <w:rFonts w:ascii="Calibri" w:hAnsi="Calibri"/>
          <w:b/>
          <w:bCs/>
          <w:smallCaps/>
          <w:color w:val="2C7A1A"/>
          <w:sz w:val="28"/>
          <w:szCs w:val="24"/>
        </w:rPr>
        <w:t>s O</w:t>
      </w:r>
      <w:r w:rsidR="0080446E" w:rsidRPr="009B7F28">
        <w:rPr>
          <w:rFonts w:ascii="Calibri" w:hAnsi="Calibri"/>
          <w:b/>
          <w:bCs/>
          <w:smallCaps/>
          <w:color w:val="2C7A1A"/>
          <w:sz w:val="28"/>
          <w:szCs w:val="24"/>
        </w:rPr>
        <w:t>bligations:</w:t>
      </w:r>
    </w:p>
    <w:p w:rsidR="0080446E" w:rsidRPr="00DC317B" w:rsidRDefault="0080446E" w:rsidP="0080446E">
      <w:pPr>
        <w:pStyle w:val="ListParagraph"/>
        <w:numPr>
          <w:ilvl w:val="0"/>
          <w:numId w:val="25"/>
        </w:numPr>
        <w:spacing w:after="160" w:line="240" w:lineRule="auto"/>
        <w:rPr>
          <w:sz w:val="24"/>
          <w:szCs w:val="24"/>
        </w:rPr>
      </w:pPr>
      <w:r w:rsidRPr="00DC317B">
        <w:rPr>
          <w:sz w:val="24"/>
          <w:szCs w:val="24"/>
        </w:rPr>
        <w:t xml:space="preserve">Subject to performance of the terms of the Agreement by the Contractor, </w:t>
      </w:r>
      <w:sdt>
        <w:sdtPr>
          <w:rPr>
            <w:sz w:val="24"/>
            <w:highlight w:val="lightGray"/>
          </w:rPr>
          <w:id w:val="1854989218"/>
          <w:placeholder>
            <w:docPart w:val="4EA598112A794C7D8530CB0BE2E21DE0"/>
          </w:placeholder>
          <w:text/>
        </w:sdtPr>
        <w:sdtEndPr/>
        <w:sdtContent>
          <w:r w:rsidRPr="005A134D">
            <w:rPr>
              <w:sz w:val="24"/>
              <w:highlight w:val="lightGray"/>
            </w:rPr>
            <w:t>XYZ Landcare</w:t>
          </w:r>
        </w:sdtContent>
      </w:sdt>
      <w:r w:rsidRPr="00DC317B">
        <w:rPr>
          <w:sz w:val="24"/>
          <w:szCs w:val="24"/>
        </w:rPr>
        <w:t xml:space="preserve"> will provide timely payment as outlined in Schedule 2.</w:t>
      </w:r>
    </w:p>
    <w:p w:rsidR="0080446E" w:rsidRPr="00DC317B" w:rsidRDefault="0080446E" w:rsidP="0080446E">
      <w:pPr>
        <w:pStyle w:val="ListParagraph"/>
        <w:numPr>
          <w:ilvl w:val="0"/>
          <w:numId w:val="25"/>
        </w:numPr>
        <w:spacing w:after="160" w:line="240" w:lineRule="auto"/>
        <w:rPr>
          <w:sz w:val="24"/>
          <w:szCs w:val="24"/>
        </w:rPr>
      </w:pPr>
      <w:r w:rsidRPr="00DC317B">
        <w:rPr>
          <w:sz w:val="24"/>
          <w:szCs w:val="24"/>
        </w:rPr>
        <w:t>Take into account seasonal conditions and other factors outside the Contractor’s control which may restrict ability to meet agreed project deadlines.</w:t>
      </w:r>
    </w:p>
    <w:p w:rsidR="0080446E" w:rsidRPr="00DC317B" w:rsidRDefault="0080446E" w:rsidP="0080446E">
      <w:pPr>
        <w:pStyle w:val="ListParagraph"/>
        <w:numPr>
          <w:ilvl w:val="0"/>
          <w:numId w:val="25"/>
        </w:numPr>
        <w:spacing w:after="160" w:line="240" w:lineRule="auto"/>
        <w:rPr>
          <w:sz w:val="24"/>
          <w:szCs w:val="24"/>
        </w:rPr>
      </w:pPr>
      <w:r w:rsidRPr="00DC317B">
        <w:rPr>
          <w:sz w:val="24"/>
          <w:szCs w:val="24"/>
        </w:rPr>
        <w:t>Provide the Contractor with reporting templates, any project signage and assist with reporting obligations, where required.</w:t>
      </w:r>
    </w:p>
    <w:p w:rsidR="0080446E" w:rsidRPr="009B7F28" w:rsidRDefault="0080446E" w:rsidP="0080446E">
      <w:pPr>
        <w:spacing w:after="160" w:line="240" w:lineRule="auto"/>
        <w:contextualSpacing/>
        <w:rPr>
          <w:rFonts w:ascii="Calibri" w:hAnsi="Calibri"/>
          <w:b/>
          <w:bCs/>
          <w:smallCaps/>
          <w:color w:val="2C7A1A"/>
          <w:sz w:val="28"/>
          <w:szCs w:val="24"/>
        </w:rPr>
      </w:pPr>
      <w:r w:rsidRPr="009B7F28">
        <w:rPr>
          <w:rFonts w:ascii="Calibri" w:hAnsi="Calibri"/>
          <w:b/>
          <w:bCs/>
          <w:smallCaps/>
          <w:color w:val="2C7A1A"/>
          <w:sz w:val="28"/>
          <w:szCs w:val="24"/>
        </w:rPr>
        <w:t>Payment</w:t>
      </w:r>
      <w:r>
        <w:rPr>
          <w:rFonts w:ascii="Calibri" w:hAnsi="Calibri"/>
          <w:b/>
          <w:bCs/>
          <w:smallCaps/>
          <w:color w:val="2C7A1A"/>
          <w:sz w:val="28"/>
          <w:szCs w:val="24"/>
        </w:rPr>
        <w:t>:</w:t>
      </w:r>
    </w:p>
    <w:p w:rsidR="0080446E" w:rsidRPr="009B7F28" w:rsidRDefault="00270142" w:rsidP="0080446E">
      <w:pPr>
        <w:pStyle w:val="ListParagraph"/>
        <w:numPr>
          <w:ilvl w:val="0"/>
          <w:numId w:val="29"/>
        </w:numPr>
        <w:spacing w:after="160" w:line="240" w:lineRule="auto"/>
        <w:rPr>
          <w:sz w:val="24"/>
          <w:szCs w:val="24"/>
        </w:rPr>
      </w:pPr>
      <w:sdt>
        <w:sdtPr>
          <w:rPr>
            <w:sz w:val="24"/>
            <w:highlight w:val="lightGray"/>
          </w:rPr>
          <w:id w:val="-1481370860"/>
          <w:placeholder>
            <w:docPart w:val="0AC8766C02C84A49A8E28A5B40E00067"/>
          </w:placeholder>
          <w:text/>
        </w:sdtPr>
        <w:sdtEndPr/>
        <w:sdtContent>
          <w:r w:rsidR="0080446E" w:rsidRPr="009B7F28">
            <w:rPr>
              <w:sz w:val="24"/>
              <w:highlight w:val="lightGray"/>
            </w:rPr>
            <w:t>XYZ Landcare</w:t>
          </w:r>
        </w:sdtContent>
      </w:sdt>
      <w:r w:rsidR="0080446E" w:rsidRPr="009B7F28">
        <w:rPr>
          <w:sz w:val="24"/>
          <w:szCs w:val="24"/>
        </w:rPr>
        <w:t xml:space="preserve"> will pay the Contractor over the term of the contract, as specified in Schedule 2.</w:t>
      </w:r>
    </w:p>
    <w:p w:rsidR="0080446E" w:rsidRPr="009B7F28" w:rsidRDefault="0080446E" w:rsidP="0080446E">
      <w:pPr>
        <w:pStyle w:val="ListParagraph"/>
        <w:numPr>
          <w:ilvl w:val="0"/>
          <w:numId w:val="29"/>
        </w:numPr>
        <w:spacing w:after="160" w:line="240" w:lineRule="auto"/>
        <w:rPr>
          <w:sz w:val="24"/>
          <w:szCs w:val="24"/>
        </w:rPr>
      </w:pPr>
      <w:r w:rsidRPr="009B7F28">
        <w:rPr>
          <w:sz w:val="24"/>
          <w:szCs w:val="24"/>
        </w:rPr>
        <w:t>Payment will be made subject to meeting the milestones specified in the Payment Schedule.</w:t>
      </w:r>
    </w:p>
    <w:p w:rsidR="0080446E" w:rsidRPr="009B7F28" w:rsidRDefault="0080446E" w:rsidP="0080446E">
      <w:pPr>
        <w:pStyle w:val="ListParagraph"/>
        <w:numPr>
          <w:ilvl w:val="0"/>
          <w:numId w:val="29"/>
        </w:numPr>
        <w:spacing w:after="160" w:line="240" w:lineRule="auto"/>
        <w:rPr>
          <w:sz w:val="24"/>
          <w:szCs w:val="24"/>
        </w:rPr>
      </w:pPr>
      <w:r w:rsidRPr="009B7F28">
        <w:rPr>
          <w:sz w:val="24"/>
          <w:szCs w:val="24"/>
        </w:rPr>
        <w:lastRenderedPageBreak/>
        <w:t>Payment will be made upon receipt of a Tax Invoice, quoting the Contractor’s ABN and Contract Number. All payments will be GST inclusive. In the event the Contractor is not registered for GST, payment s will be GST exclusive.</w:t>
      </w:r>
    </w:p>
    <w:p w:rsidR="0080446E" w:rsidRPr="009B7F28" w:rsidRDefault="0080446E" w:rsidP="0080446E">
      <w:pPr>
        <w:pStyle w:val="ListParagraph"/>
        <w:numPr>
          <w:ilvl w:val="0"/>
          <w:numId w:val="29"/>
        </w:numPr>
        <w:spacing w:after="160" w:line="240" w:lineRule="auto"/>
        <w:rPr>
          <w:sz w:val="24"/>
          <w:szCs w:val="24"/>
        </w:rPr>
      </w:pPr>
      <w:r w:rsidRPr="009B7F28">
        <w:rPr>
          <w:sz w:val="24"/>
          <w:szCs w:val="24"/>
        </w:rPr>
        <w:t>If the Contractor does not have an ABN, the contractor shall provide a completed ‘Statement by a Supplier’ available from the ATO.</w:t>
      </w:r>
    </w:p>
    <w:p w:rsidR="0080446E" w:rsidRPr="009B7F28" w:rsidRDefault="0080446E" w:rsidP="0080446E">
      <w:pPr>
        <w:pStyle w:val="ListParagraph"/>
        <w:numPr>
          <w:ilvl w:val="0"/>
          <w:numId w:val="29"/>
        </w:numPr>
        <w:spacing w:after="160" w:line="240" w:lineRule="auto"/>
        <w:rPr>
          <w:sz w:val="24"/>
          <w:szCs w:val="24"/>
        </w:rPr>
      </w:pPr>
      <w:r w:rsidRPr="009B7F28">
        <w:rPr>
          <w:sz w:val="24"/>
          <w:szCs w:val="24"/>
        </w:rPr>
        <w:t>Final payment will only be processed upon receipt of a satisfactorily completed Final Report.</w:t>
      </w:r>
    </w:p>
    <w:p w:rsidR="0080446E" w:rsidRPr="009B7F28" w:rsidRDefault="0080446E" w:rsidP="0080446E">
      <w:pPr>
        <w:spacing w:after="160" w:line="240" w:lineRule="auto"/>
        <w:ind w:left="720"/>
        <w:contextualSpacing/>
        <w:rPr>
          <w:b/>
          <w:sz w:val="24"/>
          <w:szCs w:val="24"/>
        </w:rPr>
      </w:pPr>
      <w:r w:rsidRPr="009B7F28">
        <w:rPr>
          <w:b/>
          <w:sz w:val="24"/>
          <w:szCs w:val="24"/>
        </w:rPr>
        <w:t>All invoices should be issued to:</w:t>
      </w:r>
    </w:p>
    <w:p w:rsidR="0080446E" w:rsidRDefault="00270142" w:rsidP="0080446E">
      <w:pPr>
        <w:spacing w:after="160" w:line="240" w:lineRule="auto"/>
        <w:ind w:left="720"/>
        <w:contextualSpacing/>
        <w:rPr>
          <w:sz w:val="24"/>
          <w:szCs w:val="24"/>
        </w:rPr>
      </w:pPr>
      <w:sdt>
        <w:sdtPr>
          <w:rPr>
            <w:sz w:val="24"/>
            <w:highlight w:val="lightGray"/>
          </w:rPr>
          <w:id w:val="415824865"/>
          <w:placeholder>
            <w:docPart w:val="0038FB8B62534033BBB14116A94BED80"/>
          </w:placeholder>
          <w:text/>
        </w:sdtPr>
        <w:sdtEndPr/>
        <w:sdtContent>
          <w:r w:rsidR="0080446E" w:rsidRPr="005A134D">
            <w:rPr>
              <w:sz w:val="24"/>
              <w:highlight w:val="lightGray"/>
            </w:rPr>
            <w:t>XYZ Landcare</w:t>
          </w:r>
        </w:sdtContent>
      </w:sdt>
      <w:r w:rsidR="0080446E" w:rsidRPr="00DC317B">
        <w:rPr>
          <w:sz w:val="24"/>
          <w:szCs w:val="24"/>
        </w:rPr>
        <w:t xml:space="preserve"> </w:t>
      </w:r>
    </w:p>
    <w:p w:rsidR="0080446E" w:rsidRPr="009B7F28" w:rsidRDefault="0080446E" w:rsidP="0080446E">
      <w:pPr>
        <w:spacing w:after="160" w:line="240" w:lineRule="auto"/>
        <w:ind w:left="720"/>
        <w:contextualSpacing/>
        <w:rPr>
          <w:sz w:val="24"/>
          <w:szCs w:val="24"/>
          <w:highlight w:val="lightGray"/>
        </w:rPr>
      </w:pPr>
      <w:r w:rsidRPr="009B7F28">
        <w:rPr>
          <w:sz w:val="24"/>
          <w:szCs w:val="24"/>
          <w:highlight w:val="lightGray"/>
        </w:rPr>
        <w:t>PO Box 888</w:t>
      </w:r>
    </w:p>
    <w:p w:rsidR="0080446E" w:rsidRPr="00DC317B" w:rsidRDefault="0080446E" w:rsidP="0080446E">
      <w:pPr>
        <w:spacing w:after="160" w:line="240" w:lineRule="auto"/>
        <w:ind w:left="720"/>
        <w:contextualSpacing/>
        <w:rPr>
          <w:sz w:val="24"/>
          <w:szCs w:val="24"/>
        </w:rPr>
      </w:pPr>
      <w:r w:rsidRPr="009B7F28">
        <w:rPr>
          <w:sz w:val="24"/>
          <w:szCs w:val="24"/>
          <w:highlight w:val="lightGray"/>
        </w:rPr>
        <w:t>Town, NSW 2999</w:t>
      </w:r>
    </w:p>
    <w:p w:rsidR="0080446E" w:rsidRPr="00DC317B" w:rsidRDefault="0080446E" w:rsidP="0080446E">
      <w:pPr>
        <w:spacing w:after="160" w:line="240" w:lineRule="auto"/>
        <w:contextualSpacing/>
        <w:rPr>
          <w:sz w:val="24"/>
          <w:szCs w:val="24"/>
        </w:rPr>
      </w:pPr>
    </w:p>
    <w:p w:rsidR="0080446E" w:rsidRPr="009B7F28" w:rsidRDefault="0080446E" w:rsidP="0080446E">
      <w:pPr>
        <w:spacing w:after="160" w:line="240" w:lineRule="auto"/>
        <w:contextualSpacing/>
        <w:rPr>
          <w:rFonts w:ascii="Calibri" w:hAnsi="Calibri"/>
          <w:b/>
          <w:bCs/>
          <w:smallCaps/>
          <w:color w:val="2C7A1A"/>
          <w:sz w:val="28"/>
          <w:szCs w:val="24"/>
        </w:rPr>
      </w:pPr>
      <w:r w:rsidRPr="009B7F28">
        <w:rPr>
          <w:rFonts w:ascii="Calibri" w:hAnsi="Calibri"/>
          <w:b/>
          <w:bCs/>
          <w:smallCaps/>
          <w:color w:val="2C7A1A"/>
          <w:sz w:val="28"/>
          <w:szCs w:val="24"/>
        </w:rPr>
        <w:t>Work Health and Safety</w:t>
      </w:r>
    </w:p>
    <w:p w:rsidR="0080446E" w:rsidRPr="0080446E" w:rsidRDefault="0080446E" w:rsidP="0080446E">
      <w:pPr>
        <w:pStyle w:val="ListParagraph"/>
        <w:numPr>
          <w:ilvl w:val="0"/>
          <w:numId w:val="30"/>
        </w:numPr>
        <w:spacing w:after="160" w:line="240" w:lineRule="auto"/>
        <w:rPr>
          <w:sz w:val="24"/>
          <w:szCs w:val="24"/>
        </w:rPr>
      </w:pPr>
      <w:r w:rsidRPr="0080446E">
        <w:rPr>
          <w:sz w:val="24"/>
          <w:szCs w:val="24"/>
        </w:rPr>
        <w:t>In accordance with the NSW Work Health and Safety Regulations 2011, the Contractor must retain insurance for the term of the Agreement and also ensure any sub contractors used during the project also hold these insurances.</w:t>
      </w:r>
    </w:p>
    <w:p w:rsidR="0080446E" w:rsidRPr="009B7F28" w:rsidRDefault="0080446E" w:rsidP="0080446E">
      <w:pPr>
        <w:spacing w:after="160" w:line="240" w:lineRule="auto"/>
        <w:contextualSpacing/>
        <w:rPr>
          <w:rFonts w:ascii="Calibri" w:hAnsi="Calibri"/>
          <w:b/>
          <w:bCs/>
          <w:smallCaps/>
          <w:color w:val="2C7A1A"/>
          <w:sz w:val="28"/>
          <w:szCs w:val="24"/>
        </w:rPr>
      </w:pPr>
      <w:r>
        <w:rPr>
          <w:rFonts w:ascii="Calibri" w:hAnsi="Calibri"/>
          <w:b/>
          <w:bCs/>
          <w:smallCaps/>
          <w:color w:val="2C7A1A"/>
          <w:sz w:val="28"/>
          <w:szCs w:val="24"/>
        </w:rPr>
        <w:t>Privacy</w:t>
      </w:r>
    </w:p>
    <w:p w:rsidR="0080446E" w:rsidRPr="009B7F28" w:rsidRDefault="00270142" w:rsidP="0080446E">
      <w:pPr>
        <w:pStyle w:val="ListParagraph"/>
        <w:numPr>
          <w:ilvl w:val="0"/>
          <w:numId w:val="31"/>
        </w:numPr>
        <w:spacing w:after="160" w:line="240" w:lineRule="auto"/>
        <w:rPr>
          <w:sz w:val="24"/>
          <w:szCs w:val="24"/>
        </w:rPr>
      </w:pPr>
      <w:sdt>
        <w:sdtPr>
          <w:rPr>
            <w:sz w:val="24"/>
            <w:highlight w:val="lightGray"/>
          </w:rPr>
          <w:id w:val="1920293085"/>
          <w:placeholder>
            <w:docPart w:val="C5E6E3139C624B5C95EC09E4F306C2CE"/>
          </w:placeholder>
          <w:text/>
        </w:sdtPr>
        <w:sdtEndPr/>
        <w:sdtContent>
          <w:r w:rsidR="0080446E" w:rsidRPr="009B7F28">
            <w:rPr>
              <w:sz w:val="24"/>
              <w:highlight w:val="lightGray"/>
            </w:rPr>
            <w:t>XYZ Landcare</w:t>
          </w:r>
        </w:sdtContent>
      </w:sdt>
      <w:r w:rsidR="0080446E" w:rsidRPr="009B7F28">
        <w:rPr>
          <w:sz w:val="24"/>
          <w:szCs w:val="24"/>
        </w:rPr>
        <w:t xml:space="preserve"> will not share information relating to the project without the consent of the </w:t>
      </w:r>
      <w:r w:rsidR="0080446E">
        <w:rPr>
          <w:sz w:val="24"/>
          <w:szCs w:val="24"/>
        </w:rPr>
        <w:t>land owner</w:t>
      </w:r>
      <w:r w:rsidR="0080446E" w:rsidRPr="009B7F28">
        <w:rPr>
          <w:sz w:val="24"/>
          <w:szCs w:val="24"/>
        </w:rPr>
        <w:t xml:space="preserve">.  </w:t>
      </w:r>
    </w:p>
    <w:p w:rsidR="0080446E" w:rsidRDefault="00270142" w:rsidP="0080446E">
      <w:pPr>
        <w:pStyle w:val="ListParagraph"/>
        <w:numPr>
          <w:ilvl w:val="0"/>
          <w:numId w:val="31"/>
        </w:numPr>
        <w:spacing w:after="160" w:line="240" w:lineRule="auto"/>
        <w:rPr>
          <w:sz w:val="24"/>
          <w:szCs w:val="24"/>
        </w:rPr>
      </w:pPr>
      <w:sdt>
        <w:sdtPr>
          <w:rPr>
            <w:sz w:val="24"/>
            <w:highlight w:val="lightGray"/>
          </w:rPr>
          <w:id w:val="809599512"/>
          <w:placeholder>
            <w:docPart w:val="8840EFB90825461C934888C194A2C72C"/>
          </w:placeholder>
          <w:text/>
        </w:sdtPr>
        <w:sdtEndPr/>
        <w:sdtContent>
          <w:r w:rsidR="0080446E" w:rsidRPr="009B7F28">
            <w:rPr>
              <w:sz w:val="24"/>
              <w:highlight w:val="lightGray"/>
            </w:rPr>
            <w:t>XYZ Landcare</w:t>
          </w:r>
        </w:sdtContent>
      </w:sdt>
      <w:r w:rsidR="0080446E" w:rsidRPr="009B7F28">
        <w:rPr>
          <w:sz w:val="24"/>
          <w:szCs w:val="24"/>
        </w:rPr>
        <w:t xml:space="preserve"> will provide necessary project data to the funding body, as per its contractual obligations. </w:t>
      </w:r>
      <w:sdt>
        <w:sdtPr>
          <w:rPr>
            <w:sz w:val="24"/>
            <w:highlight w:val="lightGray"/>
          </w:rPr>
          <w:id w:val="-27729502"/>
          <w:placeholder>
            <w:docPart w:val="B171953B8ED745B4A3FBA0D05501FC36"/>
          </w:placeholder>
          <w:text/>
        </w:sdtPr>
        <w:sdtEndPr/>
        <w:sdtContent>
          <w:r w:rsidR="0080446E" w:rsidRPr="009B7F28">
            <w:rPr>
              <w:sz w:val="24"/>
              <w:highlight w:val="lightGray"/>
            </w:rPr>
            <w:t>XYZ Landcare</w:t>
          </w:r>
        </w:sdtContent>
      </w:sdt>
      <w:r w:rsidR="0080446E" w:rsidRPr="009B7F28">
        <w:rPr>
          <w:sz w:val="24"/>
          <w:szCs w:val="24"/>
        </w:rPr>
        <w:t xml:space="preserve"> will take reasonably practical steps to consult with the Contractor before releasing this information to the funding body.</w:t>
      </w:r>
    </w:p>
    <w:p w:rsidR="004B2EA9" w:rsidRPr="009B7F28" w:rsidRDefault="004B2EA9" w:rsidP="004B2EA9">
      <w:pPr>
        <w:pStyle w:val="ListParagraph"/>
        <w:spacing w:after="160" w:line="240" w:lineRule="auto"/>
        <w:rPr>
          <w:sz w:val="24"/>
          <w:szCs w:val="24"/>
        </w:rPr>
      </w:pPr>
    </w:p>
    <w:p w:rsidR="000140CB" w:rsidRPr="009B7F28" w:rsidRDefault="0080446E" w:rsidP="000140CB">
      <w:pPr>
        <w:spacing w:after="160" w:line="240" w:lineRule="auto"/>
        <w:contextualSpacing/>
        <w:rPr>
          <w:rFonts w:ascii="Calibri" w:hAnsi="Calibri"/>
          <w:b/>
          <w:bCs/>
          <w:smallCaps/>
          <w:color w:val="2C7A1A"/>
          <w:sz w:val="28"/>
          <w:szCs w:val="24"/>
        </w:rPr>
      </w:pPr>
      <w:r>
        <w:rPr>
          <w:rFonts w:ascii="Calibri" w:hAnsi="Calibri"/>
          <w:b/>
          <w:bCs/>
          <w:smallCaps/>
          <w:color w:val="2C7A1A"/>
          <w:sz w:val="28"/>
          <w:szCs w:val="24"/>
        </w:rPr>
        <w:t>Schedule 1:</w:t>
      </w:r>
      <w:r>
        <w:rPr>
          <w:rFonts w:ascii="Calibri" w:hAnsi="Calibri"/>
          <w:b/>
          <w:bCs/>
          <w:smallCaps/>
          <w:color w:val="2C7A1A"/>
          <w:sz w:val="28"/>
          <w:szCs w:val="24"/>
        </w:rPr>
        <w:tab/>
      </w:r>
      <w:r w:rsidR="000140CB" w:rsidRPr="009B7F28">
        <w:rPr>
          <w:rFonts w:ascii="Calibri" w:hAnsi="Calibri"/>
          <w:b/>
          <w:bCs/>
          <w:smallCaps/>
          <w:color w:val="2C7A1A"/>
          <w:sz w:val="28"/>
          <w:szCs w:val="24"/>
        </w:rPr>
        <w:t xml:space="preserve">Project Budget </w:t>
      </w:r>
      <w:r w:rsidR="000140CB" w:rsidRPr="008E6BF3">
        <w:rPr>
          <w:rFonts w:ascii="Calibri" w:hAnsi="Calibri"/>
          <w:bCs/>
          <w:smallCaps/>
          <w:color w:val="2C7A1A"/>
          <w:szCs w:val="24"/>
        </w:rPr>
        <w:t>(GST exc)</w:t>
      </w:r>
    </w:p>
    <w:tbl>
      <w:tblPr>
        <w:tblStyle w:val="LightList"/>
        <w:tblW w:w="0" w:type="auto"/>
        <w:tblLook w:val="04A0" w:firstRow="1" w:lastRow="0" w:firstColumn="1" w:lastColumn="0" w:noHBand="0" w:noVBand="1"/>
      </w:tblPr>
      <w:tblGrid>
        <w:gridCol w:w="6062"/>
        <w:gridCol w:w="1457"/>
        <w:gridCol w:w="1560"/>
        <w:gridCol w:w="1417"/>
      </w:tblGrid>
      <w:tr w:rsidR="000140CB" w:rsidTr="00320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7F7F7F" w:themeFill="text1" w:themeFillTint="80"/>
          </w:tcPr>
          <w:p w:rsidR="000140CB" w:rsidRPr="008E6BF3" w:rsidRDefault="000140CB" w:rsidP="0032099C">
            <w:pPr>
              <w:rPr>
                <w:b w:val="0"/>
                <w:sz w:val="24"/>
                <w:szCs w:val="24"/>
              </w:rPr>
            </w:pPr>
            <w:r w:rsidRPr="008E6BF3">
              <w:rPr>
                <w:b w:val="0"/>
                <w:sz w:val="24"/>
                <w:szCs w:val="24"/>
              </w:rPr>
              <w:t>Activity</w:t>
            </w:r>
          </w:p>
        </w:tc>
        <w:tc>
          <w:tcPr>
            <w:tcW w:w="1417" w:type="dxa"/>
            <w:shd w:val="clear" w:color="auto" w:fill="7F7F7F" w:themeFill="text1" w:themeFillTint="80"/>
          </w:tcPr>
          <w:p w:rsidR="000140CB" w:rsidRPr="008E6BF3" w:rsidRDefault="000140CB" w:rsidP="0032099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E6BF3">
              <w:rPr>
                <w:b w:val="0"/>
                <w:sz w:val="24"/>
                <w:szCs w:val="24"/>
              </w:rPr>
              <w:t>Contractor Contribution</w:t>
            </w:r>
          </w:p>
        </w:tc>
        <w:tc>
          <w:tcPr>
            <w:tcW w:w="1560" w:type="dxa"/>
            <w:shd w:val="clear" w:color="auto" w:fill="7F7F7F" w:themeFill="text1" w:themeFillTint="80"/>
          </w:tcPr>
          <w:p w:rsidR="000140CB" w:rsidRPr="008E6BF3" w:rsidRDefault="000140CB" w:rsidP="0032099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E6BF3">
              <w:rPr>
                <w:b w:val="0"/>
                <w:sz w:val="24"/>
                <w:szCs w:val="24"/>
              </w:rPr>
              <w:t>XYZ Landcare Contribution</w:t>
            </w:r>
          </w:p>
        </w:tc>
        <w:tc>
          <w:tcPr>
            <w:tcW w:w="1417" w:type="dxa"/>
            <w:shd w:val="clear" w:color="auto" w:fill="7F7F7F" w:themeFill="text1" w:themeFillTint="80"/>
          </w:tcPr>
          <w:p w:rsidR="000140CB" w:rsidRPr="008E6BF3" w:rsidRDefault="000140CB" w:rsidP="0032099C">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8E6BF3">
              <w:rPr>
                <w:b w:val="0"/>
                <w:sz w:val="24"/>
                <w:szCs w:val="24"/>
              </w:rPr>
              <w:t>TOTAL</w:t>
            </w:r>
          </w:p>
        </w:tc>
      </w:tr>
      <w:tr w:rsidR="000140CB" w:rsidTr="0032099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062" w:type="dxa"/>
            <w:vAlign w:val="center"/>
          </w:tcPr>
          <w:p w:rsidR="000140CB" w:rsidRPr="008E6BF3" w:rsidRDefault="000140CB" w:rsidP="0032099C">
            <w:pPr>
              <w:rPr>
                <w:b w:val="0"/>
                <w:sz w:val="24"/>
              </w:rPr>
            </w:pPr>
            <w:r w:rsidRPr="008E6BF3">
              <w:rPr>
                <w:b w:val="0"/>
                <w:sz w:val="24"/>
              </w:rPr>
              <w:t>Fencing 6km of riparian fencing</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$6,000</w:t>
            </w:r>
          </w:p>
        </w:tc>
        <w:tc>
          <w:tcPr>
            <w:tcW w:w="1560"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$8,000</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$14,000</w:t>
            </w:r>
          </w:p>
        </w:tc>
      </w:tr>
      <w:tr w:rsidR="000140CB" w:rsidTr="0032099C">
        <w:trPr>
          <w:trHeight w:val="412"/>
        </w:trPr>
        <w:tc>
          <w:tcPr>
            <w:cnfStyle w:val="001000000000" w:firstRow="0" w:lastRow="0" w:firstColumn="1" w:lastColumn="0" w:oddVBand="0" w:evenVBand="0" w:oddHBand="0" w:evenHBand="0" w:firstRowFirstColumn="0" w:firstRowLastColumn="0" w:lastRowFirstColumn="0" w:lastRowLastColumn="0"/>
            <w:tcW w:w="6062" w:type="dxa"/>
            <w:vAlign w:val="center"/>
          </w:tcPr>
          <w:p w:rsidR="000140CB" w:rsidRPr="008E6BF3" w:rsidRDefault="000140CB" w:rsidP="0032099C">
            <w:pPr>
              <w:rPr>
                <w:b w:val="0"/>
                <w:sz w:val="24"/>
              </w:rPr>
            </w:pPr>
            <w:r w:rsidRPr="008E6BF3">
              <w:rPr>
                <w:b w:val="0"/>
                <w:sz w:val="24"/>
              </w:rPr>
              <w:t xml:space="preserve">Revegetation – 800 tubestock planted with stakes </w:t>
            </w:r>
            <w:r>
              <w:rPr>
                <w:b w:val="0"/>
                <w:sz w:val="24"/>
              </w:rPr>
              <w:t>&amp;</w:t>
            </w:r>
            <w:r w:rsidRPr="008E6BF3">
              <w:rPr>
                <w:b w:val="0"/>
                <w:sz w:val="24"/>
              </w:rPr>
              <w:t xml:space="preserve"> guards</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$500</w:t>
            </w:r>
          </w:p>
        </w:tc>
        <w:tc>
          <w:tcPr>
            <w:tcW w:w="1560"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$4500</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$5,000</w:t>
            </w:r>
          </w:p>
        </w:tc>
      </w:tr>
      <w:tr w:rsidR="000140CB" w:rsidTr="0032099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062" w:type="dxa"/>
            <w:vAlign w:val="center"/>
          </w:tcPr>
          <w:p w:rsidR="000140CB" w:rsidRPr="008E6BF3" w:rsidRDefault="000140CB" w:rsidP="0032099C">
            <w:pPr>
              <w:rPr>
                <w:b w:val="0"/>
                <w:sz w:val="24"/>
              </w:rPr>
            </w:pPr>
            <w:r w:rsidRPr="008E6BF3">
              <w:rPr>
                <w:b w:val="0"/>
                <w:sz w:val="24"/>
              </w:rPr>
              <w:t>Meeting of XXX sub-catchment Landcare group</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$200</w:t>
            </w:r>
          </w:p>
        </w:tc>
        <w:tc>
          <w:tcPr>
            <w:tcW w:w="1560"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$200</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$400</w:t>
            </w:r>
          </w:p>
        </w:tc>
      </w:tr>
      <w:tr w:rsidR="000140CB" w:rsidTr="0032099C">
        <w:trPr>
          <w:trHeight w:val="452"/>
        </w:trPr>
        <w:tc>
          <w:tcPr>
            <w:cnfStyle w:val="001000000000" w:firstRow="0" w:lastRow="0" w:firstColumn="1" w:lastColumn="0" w:oddVBand="0" w:evenVBand="0" w:oddHBand="0" w:evenHBand="0" w:firstRowFirstColumn="0" w:firstRowLastColumn="0" w:lastRowFirstColumn="0" w:lastRowLastColumn="0"/>
            <w:tcW w:w="6062" w:type="dxa"/>
            <w:vAlign w:val="center"/>
          </w:tcPr>
          <w:p w:rsidR="000140CB" w:rsidRPr="008E6BF3" w:rsidRDefault="000140CB" w:rsidP="0032099C">
            <w:pPr>
              <w:jc w:val="right"/>
              <w:rPr>
                <w:sz w:val="24"/>
              </w:rPr>
            </w:pPr>
            <w:r w:rsidRPr="008E6BF3">
              <w:rPr>
                <w:sz w:val="24"/>
              </w:rPr>
              <w:t>TOTALS</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b/>
                <w:sz w:val="24"/>
              </w:rPr>
            </w:pPr>
            <w:r w:rsidRPr="008E6BF3">
              <w:rPr>
                <w:b/>
                <w:sz w:val="24"/>
              </w:rPr>
              <w:t>$6,700</w:t>
            </w:r>
          </w:p>
        </w:tc>
        <w:tc>
          <w:tcPr>
            <w:tcW w:w="1560"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b/>
                <w:sz w:val="24"/>
              </w:rPr>
            </w:pPr>
            <w:r w:rsidRPr="008E6BF3">
              <w:rPr>
                <w:b/>
                <w:sz w:val="24"/>
              </w:rPr>
              <w:t>$12,700</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b/>
                <w:sz w:val="24"/>
              </w:rPr>
            </w:pPr>
            <w:r w:rsidRPr="008E6BF3">
              <w:rPr>
                <w:b/>
                <w:sz w:val="24"/>
              </w:rPr>
              <w:t>$19,400</w:t>
            </w:r>
          </w:p>
        </w:tc>
      </w:tr>
    </w:tbl>
    <w:p w:rsidR="000140CB" w:rsidRDefault="000140CB" w:rsidP="000140CB">
      <w:pPr>
        <w:spacing w:after="0" w:line="240" w:lineRule="auto"/>
      </w:pPr>
    </w:p>
    <w:p w:rsidR="000140CB" w:rsidRPr="007A3767" w:rsidRDefault="000140CB" w:rsidP="000140CB">
      <w:pPr>
        <w:spacing w:after="160" w:line="240" w:lineRule="auto"/>
        <w:contextualSpacing/>
        <w:rPr>
          <w:rFonts w:ascii="Calibri" w:hAnsi="Calibri"/>
          <w:b/>
          <w:bCs/>
          <w:smallCaps/>
          <w:color w:val="2C7A1A"/>
          <w:sz w:val="24"/>
          <w:szCs w:val="24"/>
        </w:rPr>
      </w:pPr>
    </w:p>
    <w:p w:rsidR="000140CB" w:rsidRPr="008E6BF3" w:rsidRDefault="0080446E" w:rsidP="000140CB">
      <w:pPr>
        <w:spacing w:after="160" w:line="240" w:lineRule="auto"/>
        <w:contextualSpacing/>
        <w:rPr>
          <w:rFonts w:ascii="Calibri" w:hAnsi="Calibri"/>
          <w:bCs/>
          <w:smallCaps/>
          <w:color w:val="2C7A1A"/>
          <w:szCs w:val="24"/>
        </w:rPr>
      </w:pPr>
      <w:r>
        <w:rPr>
          <w:rFonts w:ascii="Calibri" w:hAnsi="Calibri"/>
          <w:b/>
          <w:bCs/>
          <w:smallCaps/>
          <w:color w:val="2C7A1A"/>
          <w:sz w:val="28"/>
          <w:szCs w:val="24"/>
        </w:rPr>
        <w:t>Schedule 2:</w:t>
      </w:r>
      <w:r>
        <w:rPr>
          <w:rFonts w:ascii="Calibri" w:hAnsi="Calibri"/>
          <w:b/>
          <w:bCs/>
          <w:smallCaps/>
          <w:color w:val="2C7A1A"/>
          <w:sz w:val="28"/>
          <w:szCs w:val="24"/>
        </w:rPr>
        <w:tab/>
      </w:r>
      <w:r w:rsidR="000140CB" w:rsidRPr="008E6BF3">
        <w:rPr>
          <w:rFonts w:ascii="Calibri" w:hAnsi="Calibri"/>
          <w:b/>
          <w:bCs/>
          <w:smallCaps/>
          <w:color w:val="2C7A1A"/>
          <w:sz w:val="28"/>
          <w:szCs w:val="24"/>
        </w:rPr>
        <w:t xml:space="preserve">Payment Schedule </w:t>
      </w:r>
      <w:r w:rsidR="000140CB" w:rsidRPr="008E6BF3">
        <w:rPr>
          <w:rFonts w:ascii="Calibri" w:hAnsi="Calibri"/>
          <w:bCs/>
          <w:smallCaps/>
          <w:color w:val="2C7A1A"/>
          <w:szCs w:val="24"/>
        </w:rPr>
        <w:t>(GST exc)</w:t>
      </w:r>
    </w:p>
    <w:tbl>
      <w:tblPr>
        <w:tblStyle w:val="LightList"/>
        <w:tblW w:w="0" w:type="auto"/>
        <w:tblLook w:val="04A0" w:firstRow="1" w:lastRow="0" w:firstColumn="1" w:lastColumn="0" w:noHBand="0" w:noVBand="1"/>
      </w:tblPr>
      <w:tblGrid>
        <w:gridCol w:w="1101"/>
        <w:gridCol w:w="6378"/>
        <w:gridCol w:w="1560"/>
        <w:gridCol w:w="1417"/>
      </w:tblGrid>
      <w:tr w:rsidR="000140CB" w:rsidTr="003209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F7F7F" w:themeFill="text1" w:themeFillTint="80"/>
          </w:tcPr>
          <w:p w:rsidR="000140CB" w:rsidRPr="008E6BF3" w:rsidRDefault="000140CB" w:rsidP="0032099C">
            <w:pPr>
              <w:rPr>
                <w:b w:val="0"/>
                <w:sz w:val="24"/>
              </w:rPr>
            </w:pPr>
            <w:r w:rsidRPr="008E6BF3">
              <w:rPr>
                <w:b w:val="0"/>
                <w:sz w:val="24"/>
              </w:rPr>
              <w:t>Payment</w:t>
            </w:r>
          </w:p>
        </w:tc>
        <w:tc>
          <w:tcPr>
            <w:tcW w:w="6378" w:type="dxa"/>
            <w:shd w:val="clear" w:color="auto" w:fill="7F7F7F" w:themeFill="text1" w:themeFillTint="80"/>
          </w:tcPr>
          <w:p w:rsidR="000140CB" w:rsidRPr="008E6BF3" w:rsidRDefault="000140CB" w:rsidP="0032099C">
            <w:pPr>
              <w:cnfStyle w:val="100000000000" w:firstRow="1" w:lastRow="0" w:firstColumn="0" w:lastColumn="0" w:oddVBand="0" w:evenVBand="0" w:oddHBand="0" w:evenHBand="0" w:firstRowFirstColumn="0" w:firstRowLastColumn="0" w:lastRowFirstColumn="0" w:lastRowLastColumn="0"/>
              <w:rPr>
                <w:b w:val="0"/>
                <w:sz w:val="24"/>
              </w:rPr>
            </w:pPr>
            <w:r w:rsidRPr="008E6BF3">
              <w:rPr>
                <w:b w:val="0"/>
                <w:sz w:val="24"/>
              </w:rPr>
              <w:t>Activity</w:t>
            </w:r>
          </w:p>
        </w:tc>
        <w:tc>
          <w:tcPr>
            <w:tcW w:w="1560" w:type="dxa"/>
            <w:shd w:val="clear" w:color="auto" w:fill="7F7F7F" w:themeFill="text1" w:themeFillTint="80"/>
          </w:tcPr>
          <w:p w:rsidR="000140CB" w:rsidRPr="008E6BF3" w:rsidRDefault="000140CB" w:rsidP="0032099C">
            <w:pPr>
              <w:jc w:val="center"/>
              <w:cnfStyle w:val="100000000000" w:firstRow="1" w:lastRow="0" w:firstColumn="0" w:lastColumn="0" w:oddVBand="0" w:evenVBand="0" w:oddHBand="0" w:evenHBand="0" w:firstRowFirstColumn="0" w:firstRowLastColumn="0" w:lastRowFirstColumn="0" w:lastRowLastColumn="0"/>
              <w:rPr>
                <w:b w:val="0"/>
                <w:sz w:val="24"/>
              </w:rPr>
            </w:pPr>
            <w:r w:rsidRPr="008E6BF3">
              <w:rPr>
                <w:b w:val="0"/>
                <w:sz w:val="24"/>
              </w:rPr>
              <w:t>Completion Date</w:t>
            </w:r>
          </w:p>
        </w:tc>
        <w:tc>
          <w:tcPr>
            <w:tcW w:w="1417" w:type="dxa"/>
            <w:shd w:val="clear" w:color="auto" w:fill="7F7F7F" w:themeFill="text1" w:themeFillTint="80"/>
          </w:tcPr>
          <w:p w:rsidR="000140CB" w:rsidRPr="008E6BF3" w:rsidRDefault="000140CB" w:rsidP="0032099C">
            <w:pPr>
              <w:jc w:val="center"/>
              <w:cnfStyle w:val="100000000000" w:firstRow="1" w:lastRow="0" w:firstColumn="0" w:lastColumn="0" w:oddVBand="0" w:evenVBand="0" w:oddHBand="0" w:evenHBand="0" w:firstRowFirstColumn="0" w:firstRowLastColumn="0" w:lastRowFirstColumn="0" w:lastRowLastColumn="0"/>
              <w:rPr>
                <w:b w:val="0"/>
                <w:sz w:val="24"/>
              </w:rPr>
            </w:pPr>
            <w:r w:rsidRPr="008E6BF3">
              <w:rPr>
                <w:b w:val="0"/>
                <w:sz w:val="24"/>
              </w:rPr>
              <w:t>Payment</w:t>
            </w:r>
          </w:p>
        </w:tc>
      </w:tr>
      <w:tr w:rsidR="000140CB" w:rsidTr="0032099C">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0140CB" w:rsidRDefault="000140CB" w:rsidP="0032099C">
            <w:pPr>
              <w:jc w:val="center"/>
            </w:pPr>
            <w:r>
              <w:t>1</w:t>
            </w:r>
          </w:p>
        </w:tc>
        <w:tc>
          <w:tcPr>
            <w:tcW w:w="6378" w:type="dxa"/>
            <w:vAlign w:val="center"/>
          </w:tcPr>
          <w:p w:rsidR="000140CB" w:rsidRPr="008E6BF3" w:rsidRDefault="000140CB" w:rsidP="0032099C">
            <w:pPr>
              <w:cnfStyle w:val="000000100000" w:firstRow="0" w:lastRow="0" w:firstColumn="0" w:lastColumn="0" w:oddVBand="0" w:evenVBand="0" w:oddHBand="1" w:evenHBand="0" w:firstRowFirstColumn="0" w:firstRowLastColumn="0" w:lastRowFirstColumn="0" w:lastRowLastColumn="0"/>
              <w:rPr>
                <w:sz w:val="24"/>
              </w:rPr>
            </w:pPr>
            <w:r w:rsidRPr="008E6BF3">
              <w:rPr>
                <w:sz w:val="24"/>
              </w:rPr>
              <w:t>Signing of contract by both parties</w:t>
            </w:r>
          </w:p>
        </w:tc>
        <w:tc>
          <w:tcPr>
            <w:tcW w:w="1560" w:type="dxa"/>
            <w:vAlign w:val="center"/>
          </w:tcPr>
          <w:p w:rsidR="000140CB" w:rsidRPr="008E6BF3" w:rsidRDefault="004E0A30" w:rsidP="004E0A30">
            <w:pPr>
              <w:jc w:val="right"/>
              <w:cnfStyle w:val="000000100000" w:firstRow="0" w:lastRow="0" w:firstColumn="0" w:lastColumn="0" w:oddVBand="0" w:evenVBand="0" w:oddHBand="1" w:evenHBand="0" w:firstRowFirstColumn="0" w:firstRowLastColumn="0" w:lastRowFirstColumn="0" w:lastRowLastColumn="0"/>
              <w:rPr>
                <w:sz w:val="24"/>
              </w:rPr>
            </w:pPr>
            <w:r>
              <w:rPr>
                <w:sz w:val="24"/>
              </w:rPr>
              <w:t>12.1</w:t>
            </w:r>
            <w:r w:rsidR="000140CB" w:rsidRPr="008E6BF3">
              <w:rPr>
                <w:sz w:val="24"/>
              </w:rPr>
              <w:t>.201</w:t>
            </w:r>
            <w:r>
              <w:rPr>
                <w:sz w:val="24"/>
              </w:rPr>
              <w:t>5</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$7,000</w:t>
            </w:r>
          </w:p>
        </w:tc>
      </w:tr>
      <w:tr w:rsidR="000140CB" w:rsidTr="0032099C">
        <w:trPr>
          <w:trHeight w:val="396"/>
        </w:trPr>
        <w:tc>
          <w:tcPr>
            <w:cnfStyle w:val="001000000000" w:firstRow="0" w:lastRow="0" w:firstColumn="1" w:lastColumn="0" w:oddVBand="0" w:evenVBand="0" w:oddHBand="0" w:evenHBand="0" w:firstRowFirstColumn="0" w:firstRowLastColumn="0" w:lastRowFirstColumn="0" w:lastRowLastColumn="0"/>
            <w:tcW w:w="1101" w:type="dxa"/>
            <w:vAlign w:val="center"/>
          </w:tcPr>
          <w:p w:rsidR="000140CB" w:rsidRDefault="000140CB" w:rsidP="0032099C">
            <w:pPr>
              <w:jc w:val="center"/>
            </w:pPr>
            <w:r>
              <w:t>2</w:t>
            </w:r>
          </w:p>
        </w:tc>
        <w:tc>
          <w:tcPr>
            <w:tcW w:w="6378" w:type="dxa"/>
            <w:vAlign w:val="center"/>
          </w:tcPr>
          <w:p w:rsidR="000140CB" w:rsidRPr="008E6BF3" w:rsidRDefault="000140CB" w:rsidP="0032099C">
            <w:pPr>
              <w:cnfStyle w:val="000000000000" w:firstRow="0" w:lastRow="0" w:firstColumn="0" w:lastColumn="0" w:oddVBand="0" w:evenVBand="0" w:oddHBand="0" w:evenHBand="0" w:firstRowFirstColumn="0" w:firstRowLastColumn="0" w:lastRowFirstColumn="0" w:lastRowLastColumn="0"/>
              <w:rPr>
                <w:sz w:val="24"/>
              </w:rPr>
            </w:pPr>
            <w:r w:rsidRPr="008E6BF3">
              <w:rPr>
                <w:sz w:val="24"/>
              </w:rPr>
              <w:t xml:space="preserve">Works commence </w:t>
            </w:r>
          </w:p>
        </w:tc>
        <w:tc>
          <w:tcPr>
            <w:tcW w:w="1560" w:type="dxa"/>
            <w:vAlign w:val="center"/>
          </w:tcPr>
          <w:p w:rsidR="000140CB" w:rsidRPr="008E6BF3" w:rsidRDefault="004E0A30" w:rsidP="004E0A30">
            <w:pPr>
              <w:jc w:val="right"/>
              <w:cnfStyle w:val="000000000000" w:firstRow="0" w:lastRow="0" w:firstColumn="0" w:lastColumn="0" w:oddVBand="0" w:evenVBand="0" w:oddHBand="0" w:evenHBand="0" w:firstRowFirstColumn="0" w:firstRowLastColumn="0" w:lastRowFirstColumn="0" w:lastRowLastColumn="0"/>
              <w:rPr>
                <w:sz w:val="24"/>
              </w:rPr>
            </w:pPr>
            <w:r>
              <w:rPr>
                <w:sz w:val="24"/>
              </w:rPr>
              <w:t>1.3</w:t>
            </w:r>
            <w:r w:rsidR="000140CB" w:rsidRPr="008E6BF3">
              <w:rPr>
                <w:sz w:val="24"/>
              </w:rPr>
              <w:t>.201</w:t>
            </w:r>
            <w:r>
              <w:rPr>
                <w:sz w:val="24"/>
              </w:rPr>
              <w:t>5</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NIL</w:t>
            </w:r>
          </w:p>
        </w:tc>
      </w:tr>
      <w:tr w:rsidR="000140CB" w:rsidTr="0032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0140CB" w:rsidRDefault="000140CB" w:rsidP="0032099C">
            <w:pPr>
              <w:jc w:val="center"/>
            </w:pPr>
            <w:r>
              <w:t>3</w:t>
            </w:r>
          </w:p>
        </w:tc>
        <w:tc>
          <w:tcPr>
            <w:tcW w:w="6378" w:type="dxa"/>
            <w:vAlign w:val="center"/>
          </w:tcPr>
          <w:p w:rsidR="000140CB" w:rsidRPr="008E6BF3" w:rsidRDefault="000140CB" w:rsidP="0032099C">
            <w:pPr>
              <w:cnfStyle w:val="000000100000" w:firstRow="0" w:lastRow="0" w:firstColumn="0" w:lastColumn="0" w:oddVBand="0" w:evenVBand="0" w:oddHBand="1" w:evenHBand="0" w:firstRowFirstColumn="0" w:firstRowLastColumn="0" w:lastRowFirstColumn="0" w:lastRowLastColumn="0"/>
              <w:rPr>
                <w:sz w:val="24"/>
              </w:rPr>
            </w:pPr>
            <w:r w:rsidRPr="008E6BF3">
              <w:rPr>
                <w:sz w:val="24"/>
              </w:rPr>
              <w:t>Progress report:</w:t>
            </w:r>
          </w:p>
          <w:p w:rsidR="000140CB" w:rsidRPr="008E6BF3" w:rsidRDefault="000140CB" w:rsidP="0032099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4"/>
              </w:rPr>
            </w:pPr>
            <w:r w:rsidRPr="008E6BF3">
              <w:rPr>
                <w:sz w:val="24"/>
              </w:rPr>
              <w:t>Fenceline 50% complete</w:t>
            </w:r>
          </w:p>
          <w:p w:rsidR="000140CB" w:rsidRPr="008E6BF3" w:rsidRDefault="000140CB" w:rsidP="0032099C">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4"/>
              </w:rPr>
            </w:pPr>
            <w:r w:rsidRPr="008E6BF3">
              <w:rPr>
                <w:sz w:val="24"/>
              </w:rPr>
              <w:t>Site prepared for native seedlings</w:t>
            </w:r>
          </w:p>
        </w:tc>
        <w:tc>
          <w:tcPr>
            <w:tcW w:w="1560" w:type="dxa"/>
            <w:vAlign w:val="center"/>
          </w:tcPr>
          <w:p w:rsidR="000140CB" w:rsidRPr="008E6BF3" w:rsidRDefault="004E0A30" w:rsidP="0032099C">
            <w:pPr>
              <w:jc w:val="right"/>
              <w:cnfStyle w:val="000000100000" w:firstRow="0" w:lastRow="0" w:firstColumn="0" w:lastColumn="0" w:oddVBand="0" w:evenVBand="0" w:oddHBand="1" w:evenHBand="0" w:firstRowFirstColumn="0" w:firstRowLastColumn="0" w:lastRowFirstColumn="0" w:lastRowLastColumn="0"/>
              <w:rPr>
                <w:sz w:val="24"/>
              </w:rPr>
            </w:pPr>
            <w:r>
              <w:rPr>
                <w:sz w:val="24"/>
              </w:rPr>
              <w:t>30.6</w:t>
            </w:r>
            <w:r w:rsidR="000140CB" w:rsidRPr="008E6BF3">
              <w:rPr>
                <w:sz w:val="24"/>
              </w:rPr>
              <w:t>.2015</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sz w:val="24"/>
              </w:rPr>
            </w:pPr>
            <w:r w:rsidRPr="008E6BF3">
              <w:rPr>
                <w:sz w:val="24"/>
              </w:rPr>
              <w:t>$4,000</w:t>
            </w:r>
          </w:p>
        </w:tc>
      </w:tr>
      <w:tr w:rsidR="000140CB" w:rsidTr="0032099C">
        <w:tc>
          <w:tcPr>
            <w:cnfStyle w:val="001000000000" w:firstRow="0" w:lastRow="0" w:firstColumn="1" w:lastColumn="0" w:oddVBand="0" w:evenVBand="0" w:oddHBand="0" w:evenHBand="0" w:firstRowFirstColumn="0" w:firstRowLastColumn="0" w:lastRowFirstColumn="0" w:lastRowLastColumn="0"/>
            <w:tcW w:w="1101" w:type="dxa"/>
            <w:vAlign w:val="center"/>
          </w:tcPr>
          <w:p w:rsidR="000140CB" w:rsidRDefault="000140CB" w:rsidP="0032099C">
            <w:pPr>
              <w:jc w:val="center"/>
            </w:pPr>
            <w:r>
              <w:t>4</w:t>
            </w:r>
          </w:p>
        </w:tc>
        <w:tc>
          <w:tcPr>
            <w:tcW w:w="6378" w:type="dxa"/>
            <w:vAlign w:val="center"/>
          </w:tcPr>
          <w:p w:rsidR="000140CB" w:rsidRPr="008E6BF3" w:rsidRDefault="000140CB" w:rsidP="0032099C">
            <w:pPr>
              <w:cnfStyle w:val="000000000000" w:firstRow="0" w:lastRow="0" w:firstColumn="0" w:lastColumn="0" w:oddVBand="0" w:evenVBand="0" w:oddHBand="0" w:evenHBand="0" w:firstRowFirstColumn="0" w:firstRowLastColumn="0" w:lastRowFirstColumn="0" w:lastRowLastColumn="0"/>
              <w:rPr>
                <w:sz w:val="24"/>
              </w:rPr>
            </w:pPr>
            <w:r w:rsidRPr="008E6BF3">
              <w:rPr>
                <w:sz w:val="24"/>
              </w:rPr>
              <w:t>Project completion.</w:t>
            </w:r>
          </w:p>
          <w:p w:rsidR="000140CB" w:rsidRPr="008E6BF3" w:rsidRDefault="000140CB" w:rsidP="0032099C">
            <w:pPr>
              <w:cnfStyle w:val="000000000000" w:firstRow="0" w:lastRow="0" w:firstColumn="0" w:lastColumn="0" w:oddVBand="0" w:evenVBand="0" w:oddHBand="0" w:evenHBand="0" w:firstRowFirstColumn="0" w:firstRowLastColumn="0" w:lastRowFirstColumn="0" w:lastRowLastColumn="0"/>
              <w:rPr>
                <w:sz w:val="24"/>
              </w:rPr>
            </w:pPr>
            <w:r w:rsidRPr="008E6BF3">
              <w:rPr>
                <w:sz w:val="24"/>
              </w:rPr>
              <w:t xml:space="preserve">Final report lodged. </w:t>
            </w:r>
          </w:p>
        </w:tc>
        <w:tc>
          <w:tcPr>
            <w:tcW w:w="1560"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31.8.2015</w:t>
            </w:r>
          </w:p>
        </w:tc>
        <w:tc>
          <w:tcPr>
            <w:tcW w:w="1417" w:type="dxa"/>
            <w:vAlign w:val="center"/>
          </w:tcPr>
          <w:p w:rsidR="000140CB" w:rsidRPr="008E6BF3" w:rsidRDefault="000140CB" w:rsidP="0032099C">
            <w:pPr>
              <w:jc w:val="right"/>
              <w:cnfStyle w:val="000000000000" w:firstRow="0" w:lastRow="0" w:firstColumn="0" w:lastColumn="0" w:oddVBand="0" w:evenVBand="0" w:oddHBand="0" w:evenHBand="0" w:firstRowFirstColumn="0" w:firstRowLastColumn="0" w:lastRowFirstColumn="0" w:lastRowLastColumn="0"/>
              <w:rPr>
                <w:sz w:val="24"/>
              </w:rPr>
            </w:pPr>
            <w:r w:rsidRPr="008E6BF3">
              <w:rPr>
                <w:sz w:val="24"/>
              </w:rPr>
              <w:t>$1,700</w:t>
            </w:r>
          </w:p>
        </w:tc>
      </w:tr>
      <w:tr w:rsidR="000140CB" w:rsidTr="0032099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479" w:type="dxa"/>
            <w:gridSpan w:val="2"/>
          </w:tcPr>
          <w:p w:rsidR="000140CB" w:rsidRPr="008E6BF3" w:rsidRDefault="000140CB" w:rsidP="0032099C">
            <w:pPr>
              <w:rPr>
                <w:sz w:val="24"/>
              </w:rPr>
            </w:pPr>
          </w:p>
        </w:tc>
        <w:tc>
          <w:tcPr>
            <w:tcW w:w="1560"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b/>
                <w:sz w:val="24"/>
              </w:rPr>
            </w:pPr>
            <w:r w:rsidRPr="008E6BF3">
              <w:rPr>
                <w:b/>
                <w:sz w:val="24"/>
              </w:rPr>
              <w:t>TOTAL</w:t>
            </w:r>
          </w:p>
        </w:tc>
        <w:tc>
          <w:tcPr>
            <w:tcW w:w="1417" w:type="dxa"/>
            <w:vAlign w:val="center"/>
          </w:tcPr>
          <w:p w:rsidR="000140CB" w:rsidRPr="008E6BF3" w:rsidRDefault="000140CB" w:rsidP="0032099C">
            <w:pPr>
              <w:jc w:val="right"/>
              <w:cnfStyle w:val="000000100000" w:firstRow="0" w:lastRow="0" w:firstColumn="0" w:lastColumn="0" w:oddVBand="0" w:evenVBand="0" w:oddHBand="1" w:evenHBand="0" w:firstRowFirstColumn="0" w:firstRowLastColumn="0" w:lastRowFirstColumn="0" w:lastRowLastColumn="0"/>
              <w:rPr>
                <w:b/>
                <w:sz w:val="24"/>
              </w:rPr>
            </w:pPr>
            <w:r w:rsidRPr="008E6BF3">
              <w:rPr>
                <w:b/>
                <w:sz w:val="24"/>
              </w:rPr>
              <w:t>$12,700</w:t>
            </w:r>
          </w:p>
        </w:tc>
      </w:tr>
    </w:tbl>
    <w:p w:rsidR="003B3235" w:rsidRPr="004E0A30" w:rsidRDefault="0080446E" w:rsidP="004E0A30">
      <w:pPr>
        <w:widowControl w:val="0"/>
        <w:spacing w:after="0" w:line="240" w:lineRule="auto"/>
        <w:contextualSpacing/>
        <w:rPr>
          <w:rFonts w:ascii="Calibri" w:hAnsi="Calibri"/>
          <w:b/>
          <w:bCs/>
          <w:smallCaps/>
          <w:color w:val="404040" w:themeColor="text1" w:themeTint="BF"/>
          <w:sz w:val="44"/>
          <w:szCs w:val="24"/>
        </w:rPr>
      </w:pPr>
      <w:r w:rsidRPr="004E0A30">
        <w:rPr>
          <w:rFonts w:ascii="Calibri" w:hAnsi="Calibri"/>
          <w:b/>
          <w:bCs/>
          <w:smallCaps/>
          <w:color w:val="404040" w:themeColor="text1" w:themeTint="BF"/>
          <w:sz w:val="44"/>
          <w:szCs w:val="24"/>
        </w:rPr>
        <w:lastRenderedPageBreak/>
        <w:t>Declaration:</w:t>
      </w:r>
    </w:p>
    <w:p w:rsidR="003B3235" w:rsidRPr="004E0A30" w:rsidRDefault="003B3235" w:rsidP="003B3235">
      <w:pPr>
        <w:pStyle w:val="BodyText"/>
        <w:ind w:right="901"/>
        <w:rPr>
          <w:rFonts w:ascii="Calibri" w:hAnsi="Calibri"/>
          <w:b w:val="0"/>
          <w:szCs w:val="24"/>
        </w:rPr>
      </w:pPr>
      <w:r w:rsidRPr="004E0A30">
        <w:rPr>
          <w:rFonts w:ascii="Calibri" w:hAnsi="Calibri"/>
          <w:b w:val="0"/>
          <w:szCs w:val="24"/>
        </w:rPr>
        <w:t xml:space="preserve">In order to validate this agreement, please sign this declaration, initial each page and return the copy to </w:t>
      </w:r>
      <w:sdt>
        <w:sdtPr>
          <w:rPr>
            <w:rFonts w:asciiTheme="minorHAnsi" w:hAnsiTheme="minorHAnsi"/>
            <w:b w:val="0"/>
            <w:szCs w:val="24"/>
            <w:highlight w:val="lightGray"/>
          </w:rPr>
          <w:id w:val="-1062562116"/>
          <w:placeholder>
            <w:docPart w:val="04044AD9356D46C19BF9F2B57626311E"/>
          </w:placeholder>
          <w:text/>
        </w:sdtPr>
        <w:sdtEndPr/>
        <w:sdtContent>
          <w:r w:rsidR="000140CB" w:rsidRPr="004E0A30">
            <w:rPr>
              <w:rFonts w:asciiTheme="minorHAnsi" w:hAnsiTheme="minorHAnsi"/>
              <w:b w:val="0"/>
              <w:szCs w:val="24"/>
              <w:highlight w:val="lightGray"/>
            </w:rPr>
            <w:t>XYZ Landcare</w:t>
          </w:r>
        </w:sdtContent>
      </w:sdt>
      <w:r w:rsidR="0080446E" w:rsidRPr="004E0A30">
        <w:rPr>
          <w:rFonts w:ascii="Calibri" w:hAnsi="Calibri"/>
          <w:b w:val="0"/>
          <w:szCs w:val="24"/>
        </w:rPr>
        <w:t xml:space="preserve"> </w:t>
      </w:r>
      <w:r w:rsidRPr="004E0A30">
        <w:rPr>
          <w:rFonts w:ascii="Calibri" w:hAnsi="Calibri"/>
          <w:b w:val="0"/>
          <w:szCs w:val="24"/>
        </w:rPr>
        <w:t xml:space="preserve">by </w:t>
      </w:r>
      <w:r w:rsidR="0080446E" w:rsidRPr="004E0A30">
        <w:rPr>
          <w:rFonts w:ascii="Calibri" w:hAnsi="Calibri"/>
          <w:b w:val="0"/>
          <w:szCs w:val="24"/>
          <w:highlight w:val="lightGray"/>
        </w:rPr>
        <w:t>22</w:t>
      </w:r>
      <w:r w:rsidR="0080446E" w:rsidRPr="004E0A30">
        <w:rPr>
          <w:rFonts w:ascii="Calibri" w:hAnsi="Calibri"/>
          <w:b w:val="0"/>
          <w:szCs w:val="24"/>
          <w:highlight w:val="lightGray"/>
          <w:vertAlign w:val="superscript"/>
        </w:rPr>
        <w:t>nd</w:t>
      </w:r>
      <w:r w:rsidR="0080446E" w:rsidRPr="004E0A30">
        <w:rPr>
          <w:rFonts w:ascii="Calibri" w:hAnsi="Calibri"/>
          <w:b w:val="0"/>
          <w:szCs w:val="24"/>
          <w:highlight w:val="lightGray"/>
        </w:rPr>
        <w:t xml:space="preserve"> January 2015</w:t>
      </w:r>
      <w:r w:rsidR="0080446E" w:rsidRPr="004E0A30">
        <w:rPr>
          <w:rFonts w:ascii="Calibri" w:hAnsi="Calibri"/>
          <w:b w:val="0"/>
          <w:szCs w:val="24"/>
        </w:rPr>
        <w:t xml:space="preserve"> to the address on page 1.</w:t>
      </w:r>
    </w:p>
    <w:p w:rsidR="003B3235" w:rsidRPr="004E0A30" w:rsidRDefault="003B3235" w:rsidP="003B3235">
      <w:pPr>
        <w:pStyle w:val="BodyText"/>
        <w:rPr>
          <w:rFonts w:ascii="Calibri" w:hAnsi="Calibri"/>
          <w:szCs w:val="24"/>
        </w:rPr>
      </w:pPr>
    </w:p>
    <w:p w:rsidR="003B3235" w:rsidRPr="004E0A30" w:rsidRDefault="003B3235" w:rsidP="003B3235">
      <w:pPr>
        <w:pStyle w:val="BodyText"/>
        <w:rPr>
          <w:rFonts w:ascii="Calibri" w:hAnsi="Calibri"/>
          <w:szCs w:val="24"/>
        </w:rPr>
      </w:pPr>
      <w:r w:rsidRPr="004E0A30">
        <w:rPr>
          <w:rFonts w:ascii="Calibri" w:hAnsi="Calibri"/>
          <w:szCs w:val="24"/>
        </w:rPr>
        <w:t>Landholders undertaking:</w:t>
      </w:r>
    </w:p>
    <w:p w:rsidR="003B3235" w:rsidRPr="004E0A30" w:rsidRDefault="003B3235" w:rsidP="003B3235">
      <w:pPr>
        <w:pStyle w:val="BodyText"/>
        <w:rPr>
          <w:rFonts w:ascii="Calibri" w:hAnsi="Calibri"/>
          <w:b w:val="0"/>
          <w:szCs w:val="24"/>
        </w:rPr>
      </w:pPr>
    </w:p>
    <w:p w:rsidR="003B3235" w:rsidRPr="004E0A30" w:rsidRDefault="003B3235" w:rsidP="003B3235">
      <w:pPr>
        <w:pStyle w:val="BodyText"/>
        <w:rPr>
          <w:rFonts w:ascii="Calibri" w:hAnsi="Calibri"/>
          <w:b w:val="0"/>
          <w:szCs w:val="24"/>
        </w:rPr>
      </w:pPr>
      <w:r w:rsidRPr="004E0A30">
        <w:rPr>
          <w:rFonts w:ascii="Calibri" w:hAnsi="Calibri"/>
          <w:b w:val="0"/>
          <w:szCs w:val="24"/>
        </w:rPr>
        <w:t>I/we…………………………………………………………………………………………..landholder(s)</w:t>
      </w:r>
    </w:p>
    <w:p w:rsidR="003B3235" w:rsidRPr="004E0A30" w:rsidRDefault="003B3235" w:rsidP="003B3235">
      <w:pPr>
        <w:pStyle w:val="BodyText"/>
        <w:rPr>
          <w:rFonts w:ascii="Calibri" w:hAnsi="Calibri"/>
          <w:b w:val="0"/>
          <w:szCs w:val="24"/>
        </w:rPr>
      </w:pPr>
    </w:p>
    <w:p w:rsidR="003B3235" w:rsidRPr="004E0A30" w:rsidRDefault="0080446E" w:rsidP="003B3235">
      <w:pPr>
        <w:pStyle w:val="BodyText"/>
        <w:rPr>
          <w:rFonts w:ascii="Calibri" w:hAnsi="Calibri"/>
          <w:b w:val="0"/>
          <w:szCs w:val="24"/>
        </w:rPr>
      </w:pPr>
      <w:r w:rsidRPr="004E0A30">
        <w:rPr>
          <w:rFonts w:ascii="Calibri" w:hAnsi="Calibri"/>
          <w:b w:val="0"/>
          <w:szCs w:val="24"/>
        </w:rPr>
        <w:t>O</w:t>
      </w:r>
      <w:r w:rsidR="003B3235" w:rsidRPr="004E0A30">
        <w:rPr>
          <w:rFonts w:ascii="Calibri" w:hAnsi="Calibri"/>
          <w:b w:val="0"/>
          <w:szCs w:val="24"/>
        </w:rPr>
        <w:t>f</w:t>
      </w:r>
      <w:r w:rsidRPr="004E0A30">
        <w:rPr>
          <w:rFonts w:ascii="Calibri" w:hAnsi="Calibri"/>
          <w:b w:val="0"/>
          <w:szCs w:val="24"/>
        </w:rPr>
        <w:t xml:space="preserve"> </w:t>
      </w:r>
      <w:r w:rsidR="003B3235" w:rsidRPr="004E0A30">
        <w:rPr>
          <w:rFonts w:ascii="Calibri" w:hAnsi="Calibri"/>
          <w:b w:val="0"/>
          <w:szCs w:val="24"/>
        </w:rPr>
        <w:t>…………………………………………………………………………..………………………………….</w:t>
      </w:r>
    </w:p>
    <w:p w:rsidR="003B3235" w:rsidRPr="004E0A30" w:rsidRDefault="003B3235" w:rsidP="003B3235">
      <w:pPr>
        <w:pStyle w:val="BodyText"/>
        <w:rPr>
          <w:rFonts w:ascii="Calibri" w:hAnsi="Calibri"/>
          <w:b w:val="0"/>
          <w:szCs w:val="24"/>
        </w:rPr>
      </w:pPr>
    </w:p>
    <w:p w:rsidR="003B3235" w:rsidRPr="004E0A30" w:rsidRDefault="003B3235" w:rsidP="003B3235">
      <w:pPr>
        <w:pStyle w:val="BodyText"/>
        <w:ind w:right="901"/>
        <w:rPr>
          <w:rFonts w:ascii="Calibri" w:hAnsi="Calibri"/>
          <w:b w:val="0"/>
          <w:szCs w:val="24"/>
        </w:rPr>
      </w:pPr>
      <w:r w:rsidRPr="004E0A30">
        <w:rPr>
          <w:rFonts w:ascii="Calibri" w:hAnsi="Calibri"/>
          <w:b w:val="0"/>
          <w:szCs w:val="24"/>
        </w:rPr>
        <w:t>I have read this management agreement and agree to perform the works and activities outlined in this agreement according to Attachment 1 &amp; 2 within the proposed time frame.</w:t>
      </w:r>
    </w:p>
    <w:p w:rsidR="003B3235" w:rsidRPr="004E0A30" w:rsidRDefault="003B3235" w:rsidP="003B3235">
      <w:pPr>
        <w:pStyle w:val="BodyText"/>
        <w:rPr>
          <w:rFonts w:ascii="Calibri" w:hAnsi="Calibri"/>
          <w:b w:val="0"/>
          <w:szCs w:val="24"/>
        </w:rPr>
      </w:pPr>
    </w:p>
    <w:p w:rsidR="003B3235" w:rsidRPr="004E0A30" w:rsidRDefault="003B3235" w:rsidP="003B3235">
      <w:pPr>
        <w:pStyle w:val="BodyText"/>
        <w:rPr>
          <w:rFonts w:ascii="Calibri" w:hAnsi="Calibri"/>
          <w:b w:val="0"/>
          <w:szCs w:val="24"/>
        </w:rPr>
      </w:pPr>
      <w:r w:rsidRPr="004E0A30">
        <w:rPr>
          <w:rFonts w:ascii="Calibri" w:hAnsi="Calibri"/>
          <w:b w:val="0"/>
          <w:szCs w:val="24"/>
        </w:rPr>
        <w:t>Signed……………………………………………………………………………Date……………………</w:t>
      </w:r>
    </w:p>
    <w:p w:rsidR="003B3235" w:rsidRPr="004E0A30" w:rsidRDefault="003B3235" w:rsidP="003B3235">
      <w:pPr>
        <w:pStyle w:val="BodyText"/>
        <w:rPr>
          <w:rFonts w:ascii="Calibri" w:hAnsi="Calibri"/>
          <w:b w:val="0"/>
          <w:szCs w:val="24"/>
        </w:rPr>
      </w:pPr>
    </w:p>
    <w:p w:rsidR="003B3235" w:rsidRPr="004E0A30" w:rsidRDefault="003B3235" w:rsidP="003B3235">
      <w:pPr>
        <w:pStyle w:val="BodyText"/>
        <w:rPr>
          <w:rFonts w:ascii="Calibri" w:hAnsi="Calibri"/>
          <w:b w:val="0"/>
          <w:szCs w:val="24"/>
        </w:rPr>
      </w:pPr>
    </w:p>
    <w:p w:rsidR="003B3235" w:rsidRPr="004E0A30" w:rsidRDefault="003B3235" w:rsidP="003B3235">
      <w:pPr>
        <w:pStyle w:val="BodyText"/>
        <w:rPr>
          <w:rFonts w:ascii="Calibri" w:hAnsi="Calibri"/>
          <w:szCs w:val="24"/>
        </w:rPr>
      </w:pPr>
      <w:r w:rsidRPr="004E0A30">
        <w:rPr>
          <w:rFonts w:ascii="Calibri" w:hAnsi="Calibri"/>
          <w:szCs w:val="24"/>
        </w:rPr>
        <w:t>Grant administrators undertaking:</w:t>
      </w:r>
    </w:p>
    <w:p w:rsidR="003B3235" w:rsidRPr="004E0A30" w:rsidRDefault="003B3235" w:rsidP="003B3235">
      <w:pPr>
        <w:pStyle w:val="BodyText"/>
        <w:rPr>
          <w:rFonts w:ascii="Calibri" w:hAnsi="Calibri"/>
          <w:b w:val="0"/>
          <w:szCs w:val="24"/>
        </w:rPr>
      </w:pPr>
    </w:p>
    <w:p w:rsidR="003B3235" w:rsidRPr="004E0A30" w:rsidRDefault="003B3235" w:rsidP="0080446E">
      <w:pPr>
        <w:pStyle w:val="BodyText"/>
        <w:rPr>
          <w:rFonts w:ascii="Calibri" w:hAnsi="Calibri"/>
          <w:b w:val="0"/>
          <w:szCs w:val="24"/>
        </w:rPr>
      </w:pPr>
      <w:r w:rsidRPr="004E0A30">
        <w:rPr>
          <w:rFonts w:ascii="Calibri" w:hAnsi="Calibri"/>
          <w:b w:val="0"/>
          <w:szCs w:val="24"/>
        </w:rPr>
        <w:t>I…………………………………………………………………………………………………</w:t>
      </w:r>
      <w:r w:rsidR="0080446E" w:rsidRPr="004E0A30">
        <w:rPr>
          <w:rFonts w:ascii="Calibri" w:hAnsi="Calibri"/>
          <w:b w:val="0"/>
          <w:szCs w:val="24"/>
        </w:rPr>
        <w:t xml:space="preserve">, </w:t>
      </w:r>
      <w:r w:rsidRPr="004E0A30">
        <w:rPr>
          <w:rFonts w:ascii="Calibri" w:hAnsi="Calibri"/>
          <w:b w:val="0"/>
          <w:szCs w:val="24"/>
        </w:rPr>
        <w:t>authori</w:t>
      </w:r>
      <w:r w:rsidR="0080446E" w:rsidRPr="004E0A30">
        <w:rPr>
          <w:rFonts w:ascii="Calibri" w:hAnsi="Calibri"/>
          <w:b w:val="0"/>
          <w:szCs w:val="24"/>
        </w:rPr>
        <w:t>s</w:t>
      </w:r>
      <w:r w:rsidRPr="004E0A30">
        <w:rPr>
          <w:rFonts w:ascii="Calibri" w:hAnsi="Calibri"/>
          <w:b w:val="0"/>
          <w:szCs w:val="24"/>
        </w:rPr>
        <w:t xml:space="preserve">ed representative of </w:t>
      </w:r>
      <w:sdt>
        <w:sdtPr>
          <w:rPr>
            <w:rFonts w:asciiTheme="minorHAnsi" w:hAnsiTheme="minorHAnsi"/>
            <w:b w:val="0"/>
            <w:szCs w:val="24"/>
            <w:highlight w:val="lightGray"/>
          </w:rPr>
          <w:id w:val="1422998314"/>
          <w:placeholder>
            <w:docPart w:val="2ABD3EE7B6E14B0C9BFBC499A72FB671"/>
          </w:placeholder>
          <w:text/>
        </w:sdtPr>
        <w:sdtEndPr/>
        <w:sdtContent>
          <w:r w:rsidR="0080446E" w:rsidRPr="004E0A30">
            <w:rPr>
              <w:rFonts w:asciiTheme="minorHAnsi" w:hAnsiTheme="minorHAnsi"/>
              <w:b w:val="0"/>
              <w:szCs w:val="24"/>
              <w:highlight w:val="lightGray"/>
            </w:rPr>
            <w:t>XYZ Landcare</w:t>
          </w:r>
        </w:sdtContent>
      </w:sdt>
      <w:r w:rsidR="0080446E" w:rsidRPr="004E0A30">
        <w:rPr>
          <w:rFonts w:ascii="Calibri" w:hAnsi="Calibri"/>
          <w:b w:val="0"/>
          <w:szCs w:val="24"/>
        </w:rPr>
        <w:t xml:space="preserve"> </w:t>
      </w:r>
      <w:r w:rsidRPr="004E0A30">
        <w:rPr>
          <w:rFonts w:ascii="Calibri" w:hAnsi="Calibri"/>
          <w:b w:val="0"/>
          <w:szCs w:val="24"/>
        </w:rPr>
        <w:t xml:space="preserve">agree to the above conditions for the reimbursement of funds on completion of the activities and works within the agreed time frame. </w:t>
      </w:r>
    </w:p>
    <w:p w:rsidR="003B3235" w:rsidRPr="004E0A30" w:rsidRDefault="003B3235" w:rsidP="003B3235">
      <w:pPr>
        <w:pStyle w:val="BodyText"/>
        <w:rPr>
          <w:rFonts w:ascii="Calibri" w:hAnsi="Calibri"/>
          <w:b w:val="0"/>
          <w:szCs w:val="24"/>
        </w:rPr>
      </w:pPr>
    </w:p>
    <w:p w:rsidR="003B3235" w:rsidRPr="004E0A30" w:rsidRDefault="003B3235" w:rsidP="003B3235">
      <w:pPr>
        <w:pStyle w:val="BodyText"/>
        <w:rPr>
          <w:rFonts w:ascii="Calibri" w:hAnsi="Calibri"/>
          <w:b w:val="0"/>
          <w:szCs w:val="24"/>
        </w:rPr>
      </w:pPr>
      <w:r w:rsidRPr="004E0A30">
        <w:rPr>
          <w:rFonts w:ascii="Calibri" w:hAnsi="Calibri"/>
          <w:b w:val="0"/>
          <w:szCs w:val="24"/>
        </w:rPr>
        <w:t>Signed……………………………………………………………………………Date……………………</w:t>
      </w:r>
    </w:p>
    <w:p w:rsidR="003B3235" w:rsidRPr="004E0A30" w:rsidRDefault="003B3235" w:rsidP="003B3235">
      <w:pPr>
        <w:pStyle w:val="BodyText"/>
        <w:rPr>
          <w:rFonts w:ascii="Calibri" w:hAnsi="Calibri"/>
          <w:szCs w:val="24"/>
        </w:rPr>
      </w:pPr>
    </w:p>
    <w:p w:rsidR="003B3235" w:rsidRPr="004E0A30" w:rsidRDefault="00270142" w:rsidP="003B3235">
      <w:pPr>
        <w:pStyle w:val="BodyText"/>
        <w:ind w:right="901"/>
        <w:rPr>
          <w:rFonts w:ascii="Calibri" w:hAnsi="Calibri"/>
          <w:szCs w:val="24"/>
        </w:rPr>
      </w:pPr>
      <w:sdt>
        <w:sdtPr>
          <w:rPr>
            <w:rFonts w:asciiTheme="minorHAnsi" w:hAnsiTheme="minorHAnsi"/>
            <w:b w:val="0"/>
            <w:szCs w:val="24"/>
            <w:highlight w:val="lightGray"/>
          </w:rPr>
          <w:id w:val="2117324939"/>
          <w:placeholder>
            <w:docPart w:val="C327D1FA824C4B1FBA906F730A69214C"/>
          </w:placeholder>
          <w:text/>
        </w:sdtPr>
        <w:sdtEndPr/>
        <w:sdtContent>
          <w:r w:rsidR="0080446E" w:rsidRPr="004E0A30">
            <w:rPr>
              <w:rFonts w:asciiTheme="minorHAnsi" w:hAnsiTheme="minorHAnsi"/>
              <w:b w:val="0"/>
              <w:szCs w:val="24"/>
              <w:highlight w:val="lightGray"/>
            </w:rPr>
            <w:t>XYZ Landcare</w:t>
          </w:r>
        </w:sdtContent>
      </w:sdt>
      <w:r w:rsidR="0080446E" w:rsidRPr="004E0A30">
        <w:rPr>
          <w:rFonts w:ascii="Calibri" w:hAnsi="Calibri"/>
          <w:szCs w:val="24"/>
        </w:rPr>
        <w:t xml:space="preserve"> </w:t>
      </w:r>
      <w:r w:rsidR="003B3235" w:rsidRPr="004E0A30">
        <w:rPr>
          <w:rFonts w:ascii="Calibri" w:hAnsi="Calibri"/>
          <w:b w:val="0"/>
          <w:szCs w:val="24"/>
        </w:rPr>
        <w:t>neither acquires nor retains any rights to the land, nor any timber or other products derived from the land, nor any materials purchased with the funds.</w:t>
      </w:r>
      <w:r w:rsidR="003B3235" w:rsidRPr="004E0A30">
        <w:rPr>
          <w:rFonts w:ascii="Calibri" w:hAnsi="Calibri"/>
          <w:szCs w:val="24"/>
        </w:rPr>
        <w:t xml:space="preserve"> </w:t>
      </w:r>
    </w:p>
    <w:p w:rsidR="003B3235" w:rsidRDefault="003B3235" w:rsidP="003B3235">
      <w:pPr>
        <w:rPr>
          <w:rFonts w:ascii="Calibri" w:hAnsi="Calibri"/>
        </w:rPr>
      </w:pPr>
      <w:r>
        <w:rPr>
          <w:rFonts w:ascii="Calibri" w:hAnsi="Calibri"/>
        </w:rPr>
        <w:br w:type="page"/>
      </w:r>
    </w:p>
    <w:p w:rsidR="003B3235" w:rsidRPr="0080446E" w:rsidRDefault="0080446E" w:rsidP="0080446E">
      <w:pPr>
        <w:widowControl w:val="0"/>
        <w:spacing w:after="0" w:line="240" w:lineRule="auto"/>
        <w:contextualSpacing/>
        <w:rPr>
          <w:rFonts w:ascii="Calibri" w:hAnsi="Calibri"/>
          <w:b/>
          <w:bCs/>
          <w:smallCaps/>
          <w:color w:val="404040" w:themeColor="text1" w:themeTint="BF"/>
          <w:sz w:val="44"/>
          <w:szCs w:val="24"/>
        </w:rPr>
      </w:pPr>
      <w:r>
        <w:rPr>
          <w:rFonts w:ascii="Calibri" w:hAnsi="Calibri"/>
          <w:b/>
          <w:bCs/>
          <w:smallCaps/>
          <w:color w:val="404040" w:themeColor="text1" w:themeTint="BF"/>
          <w:sz w:val="44"/>
          <w:szCs w:val="24"/>
        </w:rPr>
        <w:lastRenderedPageBreak/>
        <w:t xml:space="preserve">Attachment 1: </w:t>
      </w:r>
      <w:r w:rsidR="000140CB" w:rsidRPr="0080446E">
        <w:rPr>
          <w:rFonts w:ascii="Calibri" w:hAnsi="Calibri"/>
          <w:b/>
          <w:bCs/>
          <w:smallCaps/>
          <w:color w:val="404040" w:themeColor="text1" w:themeTint="BF"/>
          <w:sz w:val="44"/>
          <w:szCs w:val="24"/>
        </w:rPr>
        <w:t xml:space="preserve">Site </w:t>
      </w:r>
      <w:r w:rsidR="003B3235" w:rsidRPr="0080446E">
        <w:rPr>
          <w:rFonts w:ascii="Calibri" w:hAnsi="Calibri"/>
          <w:b/>
          <w:bCs/>
          <w:smallCaps/>
          <w:color w:val="404040" w:themeColor="text1" w:themeTint="BF"/>
          <w:sz w:val="44"/>
          <w:szCs w:val="24"/>
        </w:rPr>
        <w:t>1</w:t>
      </w:r>
    </w:p>
    <w:p w:rsidR="003B3235" w:rsidRDefault="003B3235" w:rsidP="000140CB">
      <w:pPr>
        <w:pStyle w:val="Header"/>
        <w:tabs>
          <w:tab w:val="left" w:pos="720"/>
        </w:tabs>
        <w:rPr>
          <w:rFonts w:ascii="Calibri" w:hAnsi="Calibri"/>
          <w:lang w:val="en-US"/>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5663"/>
      </w:tblGrid>
      <w:tr w:rsidR="003B3235" w:rsidTr="000140CB">
        <w:trPr>
          <w:cantSplit/>
        </w:trPr>
        <w:tc>
          <w:tcPr>
            <w:tcW w:w="10305" w:type="dxa"/>
            <w:gridSpan w:val="2"/>
            <w:tcBorders>
              <w:top w:val="single" w:sz="4" w:space="0" w:color="auto"/>
              <w:left w:val="single" w:sz="4" w:space="0" w:color="auto"/>
              <w:bottom w:val="single" w:sz="4" w:space="0" w:color="auto"/>
              <w:right w:val="single" w:sz="4" w:space="0" w:color="auto"/>
            </w:tcBorders>
            <w:hideMark/>
          </w:tcPr>
          <w:p w:rsidR="003B3235" w:rsidRDefault="003B3235" w:rsidP="000140CB">
            <w:pPr>
              <w:spacing w:before="80" w:after="80"/>
              <w:rPr>
                <w:rFonts w:ascii="Calibri" w:hAnsi="Calibri"/>
                <w:lang w:val="en-US" w:eastAsia="en-US"/>
              </w:rPr>
            </w:pPr>
            <w:r>
              <w:rPr>
                <w:rFonts w:ascii="Calibri" w:hAnsi="Calibri"/>
              </w:rPr>
              <w:t>Landholder Agreement Number:</w:t>
            </w:r>
            <w:r>
              <w:rPr>
                <w:rFonts w:ascii="Calibri" w:hAnsi="Calibri"/>
              </w:rPr>
              <w:tab/>
            </w:r>
            <w:r>
              <w:rPr>
                <w:rFonts w:ascii="Calibri" w:hAnsi="Calibri"/>
              </w:rPr>
              <w:tab/>
            </w:r>
          </w:p>
        </w:tc>
      </w:tr>
      <w:tr w:rsidR="003B3235" w:rsidTr="000140CB">
        <w:trPr>
          <w:cantSplit/>
        </w:trPr>
        <w:tc>
          <w:tcPr>
            <w:tcW w:w="4642" w:type="dxa"/>
            <w:tcBorders>
              <w:top w:val="single" w:sz="4" w:space="0" w:color="auto"/>
              <w:left w:val="single" w:sz="4" w:space="0" w:color="auto"/>
              <w:bottom w:val="single" w:sz="4" w:space="0" w:color="auto"/>
              <w:right w:val="single" w:sz="4" w:space="0" w:color="auto"/>
            </w:tcBorders>
            <w:hideMark/>
          </w:tcPr>
          <w:p w:rsidR="003B3235" w:rsidRDefault="003B3235" w:rsidP="000140CB">
            <w:pPr>
              <w:spacing w:before="80" w:after="80"/>
              <w:rPr>
                <w:rFonts w:ascii="Calibri" w:hAnsi="Calibri"/>
                <w:lang w:val="en-US" w:eastAsia="en-US"/>
              </w:rPr>
            </w:pPr>
            <w:r>
              <w:rPr>
                <w:rFonts w:ascii="Calibri" w:hAnsi="Calibri"/>
              </w:rPr>
              <w:t>Name:</w:t>
            </w:r>
            <w:r>
              <w:rPr>
                <w:rFonts w:ascii="Calibri" w:hAnsi="Calibri"/>
              </w:rPr>
              <w:tab/>
            </w:r>
          </w:p>
        </w:tc>
        <w:tc>
          <w:tcPr>
            <w:tcW w:w="5663" w:type="dxa"/>
            <w:tcBorders>
              <w:top w:val="single" w:sz="4" w:space="0" w:color="auto"/>
              <w:left w:val="single" w:sz="4" w:space="0" w:color="auto"/>
              <w:bottom w:val="single" w:sz="4" w:space="0" w:color="auto"/>
              <w:right w:val="single" w:sz="4" w:space="0" w:color="auto"/>
            </w:tcBorders>
            <w:hideMark/>
          </w:tcPr>
          <w:p w:rsidR="003B3235" w:rsidRDefault="003B3235" w:rsidP="000140CB">
            <w:pPr>
              <w:spacing w:before="80" w:after="80"/>
              <w:rPr>
                <w:rFonts w:ascii="Calibri" w:hAnsi="Calibri"/>
                <w:lang w:val="en-US" w:eastAsia="en-US"/>
              </w:rPr>
            </w:pPr>
            <w:r>
              <w:rPr>
                <w:rFonts w:ascii="Calibri" w:hAnsi="Calibri"/>
              </w:rPr>
              <w:t>Property:</w:t>
            </w:r>
          </w:p>
        </w:tc>
      </w:tr>
      <w:tr w:rsidR="003B3235" w:rsidTr="000140CB">
        <w:trPr>
          <w:cantSplit/>
          <w:trHeight w:val="836"/>
        </w:trPr>
        <w:tc>
          <w:tcPr>
            <w:tcW w:w="10305" w:type="dxa"/>
            <w:gridSpan w:val="2"/>
            <w:tcBorders>
              <w:top w:val="single" w:sz="4" w:space="0" w:color="auto"/>
              <w:left w:val="single" w:sz="4" w:space="0" w:color="auto"/>
              <w:bottom w:val="single" w:sz="4" w:space="0" w:color="auto"/>
              <w:right w:val="single" w:sz="4" w:space="0" w:color="auto"/>
            </w:tcBorders>
          </w:tcPr>
          <w:p w:rsidR="003B3235" w:rsidRDefault="003B3235" w:rsidP="000140CB">
            <w:pPr>
              <w:spacing w:before="80" w:after="80"/>
              <w:rPr>
                <w:rFonts w:ascii="Calibri" w:hAnsi="Calibri"/>
                <w:lang w:val="en-US" w:eastAsia="en-US"/>
              </w:rPr>
            </w:pPr>
            <w:r>
              <w:rPr>
                <w:rFonts w:ascii="Calibri" w:hAnsi="Calibri"/>
              </w:rPr>
              <w:t>Site 1:</w:t>
            </w:r>
            <w:r>
              <w:rPr>
                <w:rFonts w:ascii="Calibri" w:hAnsi="Calibri"/>
              </w:rPr>
              <w:tab/>
            </w:r>
            <w:r>
              <w:rPr>
                <w:rFonts w:ascii="Calibri" w:hAnsi="Calibri"/>
              </w:rPr>
              <w:tab/>
            </w:r>
          </w:p>
          <w:p w:rsidR="003B3235" w:rsidRDefault="003B3235" w:rsidP="000140CB">
            <w:pPr>
              <w:spacing w:before="80" w:after="80"/>
              <w:rPr>
                <w:rFonts w:ascii="Calibri" w:hAnsi="Calibri"/>
              </w:rPr>
            </w:pPr>
            <w:r>
              <w:rPr>
                <w:rFonts w:ascii="Calibri" w:hAnsi="Calibri"/>
              </w:rPr>
              <w:t>Project Description:</w:t>
            </w:r>
          </w:p>
          <w:p w:rsidR="003B3235" w:rsidRDefault="003B3235" w:rsidP="000140CB">
            <w:pPr>
              <w:numPr>
                <w:ilvl w:val="0"/>
                <w:numId w:val="33"/>
              </w:numPr>
              <w:spacing w:before="80" w:after="80" w:line="240" w:lineRule="auto"/>
              <w:ind w:left="0" w:firstLine="0"/>
              <w:rPr>
                <w:rFonts w:ascii="Calibri" w:hAnsi="Calibri"/>
              </w:rPr>
            </w:pPr>
          </w:p>
          <w:p w:rsidR="003B3235" w:rsidRDefault="003B3235" w:rsidP="000140CB">
            <w:pPr>
              <w:numPr>
                <w:ilvl w:val="0"/>
                <w:numId w:val="33"/>
              </w:numPr>
              <w:spacing w:before="80" w:after="80" w:line="240" w:lineRule="auto"/>
              <w:ind w:left="0" w:firstLine="0"/>
              <w:rPr>
                <w:rFonts w:ascii="Calibri" w:hAnsi="Calibri"/>
              </w:rPr>
            </w:pPr>
          </w:p>
          <w:p w:rsidR="003B3235" w:rsidRDefault="003B3235" w:rsidP="000140CB">
            <w:pPr>
              <w:numPr>
                <w:ilvl w:val="0"/>
                <w:numId w:val="33"/>
              </w:numPr>
              <w:spacing w:before="80" w:after="80" w:line="240" w:lineRule="auto"/>
              <w:ind w:left="0" w:firstLine="0"/>
              <w:rPr>
                <w:rFonts w:ascii="Calibri" w:hAnsi="Calibri"/>
                <w:lang w:val="en-US" w:eastAsia="en-US"/>
              </w:rPr>
            </w:pPr>
          </w:p>
        </w:tc>
      </w:tr>
    </w:tbl>
    <w:p w:rsidR="003B3235" w:rsidRDefault="003B3235" w:rsidP="003B3235">
      <w:pPr>
        <w:rPr>
          <w:rFonts w:ascii="Calibri" w:hAnsi="Calibri"/>
          <w:lang w:val="en-US" w:eastAsia="en-US"/>
        </w:rPr>
      </w:pPr>
    </w:p>
    <w:p w:rsidR="003B3235" w:rsidRDefault="003B3235" w:rsidP="003B3235">
      <w:pPr>
        <w:rPr>
          <w:rFonts w:ascii="Calibri" w:hAnsi="Calibri"/>
        </w:rPr>
      </w:pPr>
    </w:p>
    <w:p w:rsidR="003B3235" w:rsidRPr="0080446E" w:rsidRDefault="003B3235" w:rsidP="0080446E">
      <w:pPr>
        <w:widowControl w:val="0"/>
        <w:spacing w:after="0" w:line="240" w:lineRule="auto"/>
        <w:contextualSpacing/>
        <w:rPr>
          <w:rFonts w:ascii="Calibri" w:hAnsi="Calibri"/>
          <w:b/>
          <w:bCs/>
          <w:smallCaps/>
          <w:color w:val="404040" w:themeColor="text1" w:themeTint="BF"/>
          <w:sz w:val="44"/>
          <w:szCs w:val="24"/>
        </w:rPr>
      </w:pPr>
      <w:r w:rsidRPr="0080446E">
        <w:rPr>
          <w:rFonts w:ascii="Calibri" w:hAnsi="Calibri"/>
          <w:b/>
          <w:bCs/>
          <w:smallCaps/>
          <w:color w:val="404040" w:themeColor="text1" w:themeTint="BF"/>
          <w:sz w:val="44"/>
          <w:szCs w:val="24"/>
        </w:rPr>
        <w:t>Site 2</w:t>
      </w:r>
    </w:p>
    <w:tbl>
      <w:tblPr>
        <w:tblpPr w:leftFromText="180" w:rightFromText="180" w:vertAnchor="text" w:horzAnchor="margin" w:tblpY="83"/>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5663"/>
      </w:tblGrid>
      <w:tr w:rsidR="000140CB" w:rsidTr="000140CB">
        <w:trPr>
          <w:cantSplit/>
        </w:trPr>
        <w:tc>
          <w:tcPr>
            <w:tcW w:w="10305" w:type="dxa"/>
            <w:gridSpan w:val="2"/>
            <w:tcBorders>
              <w:top w:val="single" w:sz="4" w:space="0" w:color="auto"/>
              <w:left w:val="single" w:sz="4" w:space="0" w:color="auto"/>
              <w:bottom w:val="single" w:sz="4" w:space="0" w:color="auto"/>
              <w:right w:val="single" w:sz="4" w:space="0" w:color="auto"/>
            </w:tcBorders>
            <w:hideMark/>
          </w:tcPr>
          <w:p w:rsidR="000140CB" w:rsidRDefault="000140CB" w:rsidP="000140CB">
            <w:pPr>
              <w:spacing w:before="80" w:after="80"/>
              <w:rPr>
                <w:rFonts w:ascii="Calibri" w:hAnsi="Calibri"/>
                <w:lang w:val="en-US" w:eastAsia="en-US"/>
              </w:rPr>
            </w:pPr>
            <w:r>
              <w:rPr>
                <w:rFonts w:ascii="Calibri" w:hAnsi="Calibri"/>
              </w:rPr>
              <w:t>Landholder Agreement Number:</w:t>
            </w:r>
            <w:r>
              <w:rPr>
                <w:rFonts w:ascii="Calibri" w:hAnsi="Calibri"/>
              </w:rPr>
              <w:tab/>
            </w:r>
            <w:r>
              <w:rPr>
                <w:rFonts w:ascii="Calibri" w:hAnsi="Calibri"/>
              </w:rPr>
              <w:tab/>
            </w:r>
          </w:p>
        </w:tc>
      </w:tr>
      <w:tr w:rsidR="000140CB" w:rsidTr="000140CB">
        <w:trPr>
          <w:cantSplit/>
        </w:trPr>
        <w:tc>
          <w:tcPr>
            <w:tcW w:w="4642" w:type="dxa"/>
            <w:tcBorders>
              <w:top w:val="single" w:sz="4" w:space="0" w:color="auto"/>
              <w:left w:val="single" w:sz="4" w:space="0" w:color="auto"/>
              <w:bottom w:val="single" w:sz="4" w:space="0" w:color="auto"/>
              <w:right w:val="single" w:sz="4" w:space="0" w:color="auto"/>
            </w:tcBorders>
            <w:hideMark/>
          </w:tcPr>
          <w:p w:rsidR="000140CB" w:rsidRDefault="000140CB" w:rsidP="000140CB">
            <w:pPr>
              <w:spacing w:before="80" w:after="80"/>
              <w:rPr>
                <w:rFonts w:ascii="Calibri" w:hAnsi="Calibri"/>
                <w:lang w:val="en-US" w:eastAsia="en-US"/>
              </w:rPr>
            </w:pPr>
            <w:r>
              <w:rPr>
                <w:rFonts w:ascii="Calibri" w:hAnsi="Calibri"/>
              </w:rPr>
              <w:t>Name:</w:t>
            </w:r>
            <w:r>
              <w:rPr>
                <w:rFonts w:ascii="Calibri" w:hAnsi="Calibri"/>
              </w:rPr>
              <w:tab/>
            </w:r>
          </w:p>
        </w:tc>
        <w:tc>
          <w:tcPr>
            <w:tcW w:w="5663" w:type="dxa"/>
            <w:tcBorders>
              <w:top w:val="single" w:sz="4" w:space="0" w:color="auto"/>
              <w:left w:val="single" w:sz="4" w:space="0" w:color="auto"/>
              <w:bottom w:val="single" w:sz="4" w:space="0" w:color="auto"/>
              <w:right w:val="single" w:sz="4" w:space="0" w:color="auto"/>
            </w:tcBorders>
            <w:hideMark/>
          </w:tcPr>
          <w:p w:rsidR="000140CB" w:rsidRDefault="000140CB" w:rsidP="000140CB">
            <w:pPr>
              <w:spacing w:before="80" w:after="80"/>
              <w:rPr>
                <w:rFonts w:ascii="Calibri" w:hAnsi="Calibri"/>
                <w:lang w:val="en-US" w:eastAsia="en-US"/>
              </w:rPr>
            </w:pPr>
            <w:r>
              <w:rPr>
                <w:rFonts w:ascii="Calibri" w:hAnsi="Calibri"/>
              </w:rPr>
              <w:t>Property:</w:t>
            </w:r>
          </w:p>
        </w:tc>
      </w:tr>
      <w:tr w:rsidR="000140CB" w:rsidTr="000140CB">
        <w:trPr>
          <w:cantSplit/>
          <w:trHeight w:val="836"/>
        </w:trPr>
        <w:tc>
          <w:tcPr>
            <w:tcW w:w="10305" w:type="dxa"/>
            <w:gridSpan w:val="2"/>
            <w:tcBorders>
              <w:top w:val="single" w:sz="4" w:space="0" w:color="auto"/>
              <w:left w:val="single" w:sz="4" w:space="0" w:color="auto"/>
              <w:bottom w:val="single" w:sz="4" w:space="0" w:color="auto"/>
              <w:right w:val="single" w:sz="4" w:space="0" w:color="auto"/>
            </w:tcBorders>
          </w:tcPr>
          <w:p w:rsidR="000140CB" w:rsidRDefault="000140CB" w:rsidP="000140CB">
            <w:pPr>
              <w:spacing w:before="80" w:after="80"/>
              <w:rPr>
                <w:rFonts w:ascii="Calibri" w:hAnsi="Calibri"/>
                <w:lang w:val="en-US" w:eastAsia="en-US"/>
              </w:rPr>
            </w:pPr>
            <w:r>
              <w:rPr>
                <w:rFonts w:ascii="Calibri" w:hAnsi="Calibri"/>
              </w:rPr>
              <w:t>Site 2:</w:t>
            </w:r>
            <w:r>
              <w:rPr>
                <w:rFonts w:ascii="Calibri" w:hAnsi="Calibri"/>
              </w:rPr>
              <w:tab/>
            </w:r>
            <w:r>
              <w:rPr>
                <w:rFonts w:ascii="Calibri" w:hAnsi="Calibri"/>
              </w:rPr>
              <w:tab/>
            </w:r>
          </w:p>
          <w:p w:rsidR="000140CB" w:rsidRDefault="000140CB" w:rsidP="000140CB">
            <w:pPr>
              <w:spacing w:before="80" w:after="80"/>
              <w:rPr>
                <w:rFonts w:ascii="Calibri" w:hAnsi="Calibri"/>
              </w:rPr>
            </w:pPr>
            <w:r>
              <w:rPr>
                <w:rFonts w:ascii="Calibri" w:hAnsi="Calibri"/>
              </w:rPr>
              <w:t>Project Description:</w:t>
            </w:r>
          </w:p>
          <w:p w:rsidR="000140CB" w:rsidRDefault="000140CB" w:rsidP="000140CB">
            <w:pPr>
              <w:numPr>
                <w:ilvl w:val="0"/>
                <w:numId w:val="33"/>
              </w:numPr>
              <w:spacing w:before="80" w:after="80" w:line="240" w:lineRule="auto"/>
              <w:ind w:left="0" w:firstLine="0"/>
              <w:rPr>
                <w:rFonts w:ascii="Calibri" w:hAnsi="Calibri"/>
              </w:rPr>
            </w:pPr>
          </w:p>
          <w:p w:rsidR="000140CB" w:rsidRDefault="000140CB" w:rsidP="000140CB">
            <w:pPr>
              <w:numPr>
                <w:ilvl w:val="0"/>
                <w:numId w:val="33"/>
              </w:numPr>
              <w:spacing w:before="80" w:after="80" w:line="240" w:lineRule="auto"/>
              <w:ind w:left="0" w:firstLine="0"/>
              <w:rPr>
                <w:rFonts w:ascii="Calibri" w:hAnsi="Calibri"/>
              </w:rPr>
            </w:pPr>
          </w:p>
          <w:p w:rsidR="000140CB" w:rsidRDefault="000140CB" w:rsidP="000140CB">
            <w:pPr>
              <w:numPr>
                <w:ilvl w:val="0"/>
                <w:numId w:val="33"/>
              </w:numPr>
              <w:spacing w:before="80" w:after="80" w:line="240" w:lineRule="auto"/>
              <w:ind w:left="0" w:firstLine="0"/>
              <w:rPr>
                <w:rFonts w:ascii="Calibri" w:hAnsi="Calibri"/>
                <w:lang w:val="en-US" w:eastAsia="en-US"/>
              </w:rPr>
            </w:pPr>
          </w:p>
        </w:tc>
      </w:tr>
    </w:tbl>
    <w:p w:rsidR="003B3235" w:rsidRDefault="003B3235" w:rsidP="000140CB">
      <w:pPr>
        <w:pStyle w:val="Header"/>
        <w:tabs>
          <w:tab w:val="left" w:pos="720"/>
        </w:tabs>
        <w:rPr>
          <w:rFonts w:ascii="Calibri" w:hAnsi="Calibri"/>
          <w:lang w:val="en-US"/>
        </w:rPr>
      </w:pPr>
    </w:p>
    <w:p w:rsidR="003B3235" w:rsidRDefault="003B3235" w:rsidP="003B3235">
      <w:pPr>
        <w:rPr>
          <w:rFonts w:ascii="Calibri" w:hAnsi="Calibri"/>
          <w:lang w:val="en-US" w:eastAsia="en-US"/>
        </w:rPr>
      </w:pPr>
    </w:p>
    <w:p w:rsidR="003B3235" w:rsidRDefault="003B3235" w:rsidP="003B3235">
      <w:pPr>
        <w:rPr>
          <w:rFonts w:ascii="Calibri" w:hAnsi="Calibri"/>
          <w:lang w:val="en-US" w:eastAsia="en-US"/>
        </w:rPr>
      </w:pPr>
    </w:p>
    <w:p w:rsidR="003B3235" w:rsidRDefault="003B3235" w:rsidP="003B3235">
      <w:pPr>
        <w:pStyle w:val="Header"/>
        <w:tabs>
          <w:tab w:val="left" w:pos="720"/>
        </w:tabs>
        <w:rPr>
          <w:rFonts w:ascii="Calibri" w:hAnsi="Calibri"/>
        </w:rPr>
      </w:pPr>
    </w:p>
    <w:p w:rsidR="003B3235" w:rsidRDefault="003B3235" w:rsidP="003B3235">
      <w:pPr>
        <w:rPr>
          <w:rFonts w:ascii="Calibri" w:hAnsi="Calibri"/>
        </w:rPr>
      </w:pPr>
      <w:r>
        <w:rPr>
          <w:rFonts w:ascii="Calibri" w:hAnsi="Calibri"/>
        </w:rPr>
        <w:br w:type="page"/>
      </w:r>
    </w:p>
    <w:p w:rsidR="003B3235" w:rsidRPr="0080446E" w:rsidRDefault="0080446E" w:rsidP="0080446E">
      <w:pPr>
        <w:widowControl w:val="0"/>
        <w:spacing w:after="0" w:line="240" w:lineRule="auto"/>
        <w:contextualSpacing/>
        <w:rPr>
          <w:rFonts w:ascii="Calibri" w:hAnsi="Calibri"/>
          <w:b/>
          <w:bCs/>
          <w:smallCaps/>
          <w:color w:val="404040" w:themeColor="text1" w:themeTint="BF"/>
          <w:sz w:val="44"/>
          <w:szCs w:val="24"/>
        </w:rPr>
      </w:pPr>
      <w:r>
        <w:rPr>
          <w:rFonts w:ascii="Calibri" w:hAnsi="Calibri"/>
          <w:b/>
          <w:bCs/>
          <w:smallCaps/>
          <w:color w:val="404040" w:themeColor="text1" w:themeTint="BF"/>
          <w:sz w:val="44"/>
          <w:szCs w:val="24"/>
        </w:rPr>
        <w:lastRenderedPageBreak/>
        <w:t xml:space="preserve">Attachment 2: </w:t>
      </w:r>
      <w:r w:rsidR="003B3235" w:rsidRPr="0080446E">
        <w:rPr>
          <w:rFonts w:ascii="Calibri" w:hAnsi="Calibri"/>
          <w:b/>
          <w:bCs/>
          <w:smallCaps/>
          <w:color w:val="404040" w:themeColor="text1" w:themeTint="BF"/>
          <w:sz w:val="44"/>
          <w:szCs w:val="24"/>
        </w:rPr>
        <w:t>Schedule of Activities</w:t>
      </w:r>
    </w:p>
    <w:p w:rsidR="003B3235" w:rsidRPr="004E0A30" w:rsidRDefault="003B3235" w:rsidP="000140CB">
      <w:pPr>
        <w:rPr>
          <w:rFonts w:ascii="Calibri" w:hAnsi="Calibri"/>
          <w:sz w:val="24"/>
          <w:szCs w:val="24"/>
        </w:rPr>
      </w:pPr>
      <w:r w:rsidRPr="004E0A30">
        <w:rPr>
          <w:rFonts w:ascii="Calibri" w:hAnsi="Calibri"/>
          <w:sz w:val="24"/>
          <w:szCs w:val="24"/>
        </w:rPr>
        <w:t xml:space="preserve">The activities below form part of the agreement between the landholder and </w:t>
      </w:r>
      <w:sdt>
        <w:sdtPr>
          <w:rPr>
            <w:sz w:val="24"/>
            <w:szCs w:val="24"/>
            <w:highlight w:val="lightGray"/>
          </w:rPr>
          <w:id w:val="213168081"/>
          <w:placeholder>
            <w:docPart w:val="99945EFD6D7F4CC4AEA9F625031C2CED"/>
          </w:placeholder>
          <w:text/>
        </w:sdtPr>
        <w:sdtEndPr/>
        <w:sdtContent>
          <w:r w:rsidR="000140CB" w:rsidRPr="004E0A30">
            <w:rPr>
              <w:sz w:val="24"/>
              <w:szCs w:val="24"/>
              <w:highlight w:val="lightGray"/>
            </w:rPr>
            <w:t>XYZ Landcare</w:t>
          </w:r>
        </w:sdtContent>
      </w:sdt>
      <w:r w:rsidRPr="004E0A30">
        <w:rPr>
          <w:rFonts w:ascii="Calibri" w:hAnsi="Calibri"/>
          <w:sz w:val="24"/>
          <w:szCs w:val="24"/>
        </w:rPr>
        <w:t>. The activities required of each party are described.  Once the agreement is signed both parties are bound by the mutually agreed completion dates for each activity. If the activities are not completed by the agreed date to the satisfaction of the grant administrators, the grant administrators reserves the right to forfeit any reimbursement to the recipient.</w:t>
      </w:r>
    </w:p>
    <w:tbl>
      <w:tblPr>
        <w:tblpPr w:leftFromText="180" w:rightFromText="180" w:vertAnchor="text" w:horzAnchor="margin" w:tblpY="23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126"/>
        <w:gridCol w:w="2302"/>
      </w:tblGrid>
      <w:tr w:rsidR="000140CB" w:rsidTr="004B2EA9">
        <w:trPr>
          <w:trHeight w:val="551"/>
        </w:trPr>
        <w:tc>
          <w:tcPr>
            <w:tcW w:w="5637" w:type="dxa"/>
            <w:tcBorders>
              <w:top w:val="single" w:sz="4" w:space="0" w:color="auto"/>
              <w:left w:val="single" w:sz="4" w:space="0" w:color="auto"/>
              <w:bottom w:val="single" w:sz="4" w:space="0" w:color="auto"/>
              <w:right w:val="single" w:sz="4" w:space="0" w:color="auto"/>
            </w:tcBorders>
            <w:vAlign w:val="center"/>
            <w:hideMark/>
          </w:tcPr>
          <w:p w:rsidR="000140CB" w:rsidRPr="004B2EA9" w:rsidRDefault="000140CB" w:rsidP="004B2EA9">
            <w:pPr>
              <w:widowControl w:val="0"/>
              <w:spacing w:after="0" w:line="240" w:lineRule="auto"/>
              <w:contextualSpacing/>
              <w:rPr>
                <w:rFonts w:ascii="Calibri" w:hAnsi="Calibri"/>
                <w:b/>
                <w:bCs/>
                <w:smallCaps/>
                <w:color w:val="404040" w:themeColor="text1" w:themeTint="BF"/>
                <w:sz w:val="32"/>
                <w:szCs w:val="32"/>
              </w:rPr>
            </w:pPr>
            <w:r w:rsidRPr="004B2EA9">
              <w:rPr>
                <w:rFonts w:ascii="Calibri" w:hAnsi="Calibri"/>
                <w:b/>
                <w:bCs/>
                <w:smallCaps/>
                <w:color w:val="404040" w:themeColor="text1" w:themeTint="BF"/>
                <w:sz w:val="32"/>
                <w:szCs w:val="32"/>
              </w:rPr>
              <w:t>Activity</w:t>
            </w:r>
          </w:p>
        </w:tc>
        <w:tc>
          <w:tcPr>
            <w:tcW w:w="2126" w:type="dxa"/>
            <w:tcBorders>
              <w:top w:val="single" w:sz="4" w:space="0" w:color="auto"/>
              <w:left w:val="single" w:sz="4" w:space="0" w:color="auto"/>
              <w:bottom w:val="single" w:sz="4" w:space="0" w:color="auto"/>
              <w:right w:val="single" w:sz="4" w:space="0" w:color="auto"/>
            </w:tcBorders>
            <w:vAlign w:val="center"/>
            <w:hideMark/>
          </w:tcPr>
          <w:p w:rsidR="000140CB" w:rsidRPr="004B2EA9" w:rsidRDefault="000140CB" w:rsidP="004B2EA9">
            <w:pPr>
              <w:widowControl w:val="0"/>
              <w:spacing w:after="0" w:line="240" w:lineRule="auto"/>
              <w:contextualSpacing/>
              <w:rPr>
                <w:rFonts w:ascii="Calibri" w:hAnsi="Calibri"/>
                <w:b/>
                <w:bCs/>
                <w:smallCaps/>
                <w:color w:val="404040" w:themeColor="text1" w:themeTint="BF"/>
                <w:sz w:val="32"/>
                <w:szCs w:val="32"/>
              </w:rPr>
            </w:pPr>
            <w:r w:rsidRPr="004B2EA9">
              <w:rPr>
                <w:rFonts w:ascii="Calibri" w:hAnsi="Calibri"/>
                <w:b/>
                <w:bCs/>
                <w:smallCaps/>
                <w:color w:val="404040" w:themeColor="text1" w:themeTint="BF"/>
                <w:sz w:val="32"/>
                <w:szCs w:val="32"/>
              </w:rPr>
              <w:t>Responsibility</w:t>
            </w:r>
          </w:p>
        </w:tc>
        <w:tc>
          <w:tcPr>
            <w:tcW w:w="2302" w:type="dxa"/>
            <w:tcBorders>
              <w:top w:val="single" w:sz="4" w:space="0" w:color="auto"/>
              <w:left w:val="single" w:sz="4" w:space="0" w:color="auto"/>
              <w:bottom w:val="single" w:sz="4" w:space="0" w:color="auto"/>
              <w:right w:val="single" w:sz="4" w:space="0" w:color="auto"/>
            </w:tcBorders>
            <w:vAlign w:val="center"/>
            <w:hideMark/>
          </w:tcPr>
          <w:p w:rsidR="000140CB" w:rsidRPr="004B2EA9" w:rsidRDefault="000140CB" w:rsidP="004B2EA9">
            <w:pPr>
              <w:widowControl w:val="0"/>
              <w:spacing w:after="0" w:line="240" w:lineRule="auto"/>
              <w:contextualSpacing/>
              <w:rPr>
                <w:rFonts w:ascii="Calibri" w:hAnsi="Calibri"/>
                <w:b/>
                <w:bCs/>
                <w:smallCaps/>
                <w:color w:val="404040" w:themeColor="text1" w:themeTint="BF"/>
                <w:sz w:val="32"/>
                <w:szCs w:val="32"/>
              </w:rPr>
            </w:pPr>
            <w:r w:rsidRPr="004B2EA9">
              <w:rPr>
                <w:rFonts w:ascii="Calibri" w:hAnsi="Calibri"/>
                <w:b/>
                <w:bCs/>
                <w:smallCaps/>
                <w:color w:val="404040" w:themeColor="text1" w:themeTint="BF"/>
                <w:sz w:val="32"/>
                <w:szCs w:val="32"/>
              </w:rPr>
              <w:t>Timeframe</w:t>
            </w:r>
          </w:p>
        </w:tc>
      </w:tr>
      <w:tr w:rsidR="000140CB" w:rsidTr="000140CB">
        <w:tc>
          <w:tcPr>
            <w:tcW w:w="10065" w:type="dxa"/>
            <w:gridSpan w:val="3"/>
            <w:tcBorders>
              <w:top w:val="single" w:sz="4" w:space="0" w:color="auto"/>
              <w:left w:val="single" w:sz="4" w:space="0" w:color="auto"/>
              <w:bottom w:val="single" w:sz="4" w:space="0" w:color="auto"/>
              <w:right w:val="single" w:sz="4" w:space="0" w:color="auto"/>
            </w:tcBorders>
            <w:hideMark/>
          </w:tcPr>
          <w:p w:rsidR="000140CB" w:rsidRDefault="000140CB" w:rsidP="004E0A30">
            <w:pPr>
              <w:rPr>
                <w:rFonts w:ascii="Calibri" w:hAnsi="Calibri"/>
                <w:lang w:val="en-US" w:eastAsia="en-US"/>
              </w:rPr>
            </w:pPr>
            <w:r>
              <w:rPr>
                <w:rFonts w:ascii="Calibri" w:hAnsi="Calibri"/>
                <w:b/>
                <w:i/>
              </w:rPr>
              <w:t xml:space="preserve">For all projects: </w:t>
            </w:r>
            <w:r w:rsidRPr="004E0A30">
              <w:rPr>
                <w:rFonts w:ascii="Calibri" w:hAnsi="Calibri"/>
                <w:b/>
                <w:i/>
                <w:highlight w:val="yellow"/>
              </w:rPr>
              <w:t>Check applicability</w:t>
            </w:r>
            <w:r w:rsidR="0080446E" w:rsidRPr="004E0A30">
              <w:rPr>
                <w:rFonts w:ascii="Calibri" w:hAnsi="Calibri"/>
                <w:b/>
                <w:i/>
                <w:highlight w:val="yellow"/>
              </w:rPr>
              <w:t xml:space="preserve"> </w:t>
            </w:r>
            <w:r w:rsidR="004E0A30">
              <w:rPr>
                <w:rFonts w:ascii="Calibri" w:hAnsi="Calibri"/>
                <w:b/>
                <w:i/>
                <w:highlight w:val="yellow"/>
              </w:rPr>
              <w:t>of all below to your project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 xml:space="preserve">Provide technical advice to landholder </w:t>
            </w:r>
          </w:p>
        </w:tc>
        <w:tc>
          <w:tcPr>
            <w:tcW w:w="2126" w:type="dxa"/>
            <w:tcBorders>
              <w:top w:val="single" w:sz="4" w:space="0" w:color="auto"/>
              <w:left w:val="single" w:sz="4" w:space="0" w:color="auto"/>
              <w:bottom w:val="single" w:sz="4" w:space="0" w:color="auto"/>
              <w:right w:val="single" w:sz="4" w:space="0" w:color="auto"/>
            </w:tcBorders>
            <w:hideMark/>
          </w:tcPr>
          <w:p w:rsidR="000140CB" w:rsidRPr="004E0A30" w:rsidRDefault="00270142" w:rsidP="000140CB">
            <w:pPr>
              <w:rPr>
                <w:rFonts w:ascii="Calibri" w:hAnsi="Calibri"/>
                <w:lang w:val="en-US" w:eastAsia="en-US"/>
              </w:rPr>
            </w:pPr>
            <w:sdt>
              <w:sdtPr>
                <w:rPr>
                  <w:sz w:val="24"/>
                  <w:szCs w:val="24"/>
                  <w:highlight w:val="lightGray"/>
                </w:rPr>
                <w:id w:val="531080429"/>
                <w:placeholder>
                  <w:docPart w:val="690A23BC2D784C068E8A3BF0786AEBFE"/>
                </w:placeholder>
                <w:text/>
              </w:sdtPr>
              <w:sdtEndPr/>
              <w:sdtContent>
                <w:r w:rsidR="004E0A30" w:rsidRPr="004E0A30">
                  <w:rPr>
                    <w:sz w:val="24"/>
                    <w:szCs w:val="24"/>
                    <w:highlight w:val="lightGray"/>
                  </w:rPr>
                  <w:t>XYZ Landcare</w:t>
                </w:r>
              </w:sdtContent>
            </w:sdt>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Assess proposals for on-ground works and notify applicant of result.</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Technical Assessment Panel</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Pr="004E0A30" w:rsidRDefault="000140CB" w:rsidP="000140CB">
            <w:pPr>
              <w:pStyle w:val="Header"/>
              <w:tabs>
                <w:tab w:val="left" w:pos="720"/>
              </w:tabs>
              <w:rPr>
                <w:rFonts w:ascii="Calibri" w:hAnsi="Calibri"/>
                <w:lang w:eastAsia="en-US"/>
              </w:rPr>
            </w:pPr>
            <w:r w:rsidRPr="004E0A30">
              <w:rPr>
                <w:rFonts w:ascii="Calibri" w:hAnsi="Calibri"/>
              </w:rPr>
              <w:t>Return signed</w:t>
            </w:r>
            <w:r w:rsidR="004E0A30" w:rsidRPr="004E0A30">
              <w:rPr>
                <w:rFonts w:ascii="Calibri" w:hAnsi="Calibri"/>
              </w:rPr>
              <w:t xml:space="preserve"> Project</w:t>
            </w:r>
            <w:r w:rsidRPr="004E0A30">
              <w:rPr>
                <w:rFonts w:ascii="Calibri" w:hAnsi="Calibri"/>
              </w:rPr>
              <w:t xml:space="preserve"> Management Agreement to </w:t>
            </w:r>
            <w:r w:rsidR="004E0A30" w:rsidRPr="004E0A30">
              <w:rPr>
                <w:sz w:val="24"/>
                <w:szCs w:val="24"/>
                <w:highlight w:val="lightGray"/>
              </w:rPr>
              <w:t xml:space="preserve"> </w:t>
            </w:r>
            <w:sdt>
              <w:sdtPr>
                <w:rPr>
                  <w:sz w:val="24"/>
                  <w:szCs w:val="24"/>
                  <w:highlight w:val="lightGray"/>
                </w:rPr>
                <w:id w:val="166525990"/>
                <w:placeholder>
                  <w:docPart w:val="C889653760944B169F959826A0CBB620"/>
                </w:placeholder>
                <w:text/>
              </w:sdtPr>
              <w:sdtEndPr/>
              <w:sdtContent>
                <w:r w:rsidR="004E0A30" w:rsidRPr="004E0A30">
                  <w:rPr>
                    <w:sz w:val="24"/>
                    <w:szCs w:val="24"/>
                    <w:highlight w:val="lightGray"/>
                  </w:rPr>
                  <w:t>XYZ Landcare</w:t>
                </w:r>
              </w:sdtContent>
            </w:sdt>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Pr="004E0A30" w:rsidRDefault="000140CB" w:rsidP="000140CB">
            <w:pPr>
              <w:pStyle w:val="Header"/>
              <w:tabs>
                <w:tab w:val="left" w:pos="720"/>
              </w:tabs>
              <w:rPr>
                <w:rFonts w:ascii="Calibri" w:hAnsi="Calibri"/>
                <w:lang w:eastAsia="en-US"/>
              </w:rPr>
            </w:pPr>
            <w:r w:rsidRPr="004E0A30">
              <w:rPr>
                <w:rFonts w:ascii="Calibri" w:hAnsi="Calibri"/>
              </w:rPr>
              <w:t xml:space="preserve">Notify </w:t>
            </w:r>
            <w:r w:rsidR="004E0A30" w:rsidRPr="004E0A30">
              <w:rPr>
                <w:sz w:val="24"/>
                <w:szCs w:val="24"/>
                <w:highlight w:val="lightGray"/>
              </w:rPr>
              <w:t xml:space="preserve"> </w:t>
            </w:r>
            <w:sdt>
              <w:sdtPr>
                <w:rPr>
                  <w:sz w:val="24"/>
                  <w:szCs w:val="24"/>
                  <w:highlight w:val="lightGray"/>
                </w:rPr>
                <w:id w:val="2017262131"/>
                <w:placeholder>
                  <w:docPart w:val="F6CE3CBA6DF94D9FB168DC6180D2A0F9"/>
                </w:placeholder>
                <w:text/>
              </w:sdtPr>
              <w:sdtEndPr/>
              <w:sdtContent>
                <w:r w:rsidR="004E0A30" w:rsidRPr="004E0A30">
                  <w:rPr>
                    <w:sz w:val="24"/>
                    <w:szCs w:val="24"/>
                    <w:highlight w:val="lightGray"/>
                  </w:rPr>
                  <w:t>XYZ Landcare</w:t>
                </w:r>
              </w:sdtContent>
            </w:sdt>
            <w:r w:rsidR="004E0A30" w:rsidRPr="004E0A30">
              <w:rPr>
                <w:rFonts w:ascii="Calibri" w:hAnsi="Calibri"/>
              </w:rPr>
              <w:t xml:space="preserve"> </w:t>
            </w:r>
            <w:r w:rsidRPr="004E0A30">
              <w:rPr>
                <w:rFonts w:ascii="Calibri" w:hAnsi="Calibri"/>
              </w:rPr>
              <w:t>of any difficulty arising or need for variation</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 xml:space="preserve">As soon as issue arises </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pStyle w:val="Header"/>
              <w:tabs>
                <w:tab w:val="left" w:pos="720"/>
              </w:tabs>
              <w:rPr>
                <w:rFonts w:ascii="Calibri" w:hAnsi="Calibri"/>
                <w:lang w:eastAsia="en-US"/>
              </w:rPr>
            </w:pPr>
            <w:r>
              <w:rPr>
                <w:rFonts w:ascii="Calibri" w:hAnsi="Calibri"/>
              </w:rPr>
              <w:t>Erect permanent stock proof fencing (including gate/s) to completely enclose site/s and maintain in stock proof condition</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p w:rsidR="000140CB" w:rsidRDefault="000140CB" w:rsidP="000140CB">
            <w:pPr>
              <w:rPr>
                <w:rFonts w:ascii="Calibri" w:hAnsi="Calibri"/>
                <w:lang w:val="en-US" w:eastAsia="en-US"/>
              </w:rPr>
            </w:pPr>
            <w:r>
              <w:rPr>
                <w:rFonts w:ascii="Calibri" w:hAnsi="Calibri"/>
              </w:rPr>
              <w:t>contractor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Complete on ground works</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p w:rsidR="000140CB" w:rsidRDefault="000140CB" w:rsidP="000140CB">
            <w:pPr>
              <w:rPr>
                <w:rFonts w:ascii="Calibri" w:hAnsi="Calibri"/>
                <w:lang w:val="en-US" w:eastAsia="en-US"/>
              </w:rPr>
            </w:pPr>
            <w:r>
              <w:rPr>
                <w:rFonts w:ascii="Calibri" w:hAnsi="Calibri"/>
              </w:rPr>
              <w:t>contractor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sidRPr="004E0A30">
              <w:rPr>
                <w:rFonts w:ascii="Calibri" w:hAnsi="Calibri"/>
                <w:highlight w:val="lightGray"/>
              </w:rPr>
              <w:t>&lt;ENSURE definitive end date - 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 xml:space="preserve">Control of vermin undertaken </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On going</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Stock to be excluded from all project sites except for strategic crash grazing</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On going</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Control / suppress noxious and environmental weeds</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On going</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80446E">
            <w:pPr>
              <w:rPr>
                <w:rFonts w:ascii="Calibri" w:hAnsi="Calibri"/>
                <w:lang w:val="en-US" w:eastAsia="en-US"/>
              </w:rPr>
            </w:pPr>
            <w:r>
              <w:rPr>
                <w:rFonts w:ascii="Calibri" w:hAnsi="Calibri"/>
              </w:rPr>
              <w:t>Notify</w:t>
            </w:r>
            <w:r w:rsidR="0080446E">
              <w:rPr>
                <w:rFonts w:ascii="Calibri" w:hAnsi="Calibri"/>
              </w:rPr>
              <w:t xml:space="preserve"> </w:t>
            </w:r>
            <w:sdt>
              <w:sdtPr>
                <w:rPr>
                  <w:sz w:val="24"/>
                  <w:szCs w:val="24"/>
                  <w:highlight w:val="lightGray"/>
                </w:rPr>
                <w:id w:val="1656332340"/>
                <w:placeholder>
                  <w:docPart w:val="1C169A6D56C74DB79F435F59C623E119"/>
                </w:placeholder>
                <w:text/>
              </w:sdtPr>
              <w:sdtEndPr/>
              <w:sdtContent>
                <w:r w:rsidRPr="000140CB">
                  <w:rPr>
                    <w:sz w:val="24"/>
                    <w:szCs w:val="24"/>
                    <w:highlight w:val="lightGray"/>
                  </w:rPr>
                  <w:t>XYZ Landcare</w:t>
                </w:r>
              </w:sdtContent>
            </w:sdt>
            <w:r>
              <w:rPr>
                <w:rFonts w:ascii="Calibri" w:hAnsi="Calibri"/>
              </w:rPr>
              <w:t xml:space="preserve">  of completion of works by submission of Completion Form (signed by 3</w:t>
            </w:r>
            <w:r>
              <w:rPr>
                <w:rFonts w:ascii="Calibri" w:hAnsi="Calibri"/>
                <w:vertAlign w:val="superscript"/>
              </w:rPr>
              <w:t>rd</w:t>
            </w:r>
            <w:r>
              <w:rPr>
                <w:rFonts w:ascii="Calibri" w:hAnsi="Calibri"/>
              </w:rPr>
              <w:t xml:space="preserve"> party)</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sidRPr="004E0A30">
              <w:rPr>
                <w:rFonts w:ascii="Calibri" w:hAnsi="Calibri"/>
                <w:highlight w:val="lightGray"/>
              </w:rPr>
              <w:t>Possible inspection</w:t>
            </w:r>
            <w:r>
              <w:rPr>
                <w:rFonts w:ascii="Calibri" w:hAnsi="Calibri"/>
              </w:rPr>
              <w:t xml:space="preserve"> of completed works (project may be subject to random audit inspection of completed works)</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270142" w:rsidP="000140CB">
            <w:pPr>
              <w:rPr>
                <w:rFonts w:ascii="Calibri" w:hAnsi="Calibri"/>
                <w:lang w:val="en-US" w:eastAsia="en-US"/>
              </w:rPr>
            </w:pPr>
            <w:sdt>
              <w:sdtPr>
                <w:rPr>
                  <w:sz w:val="24"/>
                  <w:szCs w:val="24"/>
                  <w:highlight w:val="lightGray"/>
                </w:rPr>
                <w:id w:val="-332073245"/>
                <w:placeholder>
                  <w:docPart w:val="AA682F7E66B946CDB0233E5311850512"/>
                </w:placeholder>
                <w:text/>
              </w:sdtPr>
              <w:sdtEndPr/>
              <w:sdtContent>
                <w:r w:rsidR="000140CB" w:rsidRPr="000140CB">
                  <w:rPr>
                    <w:sz w:val="24"/>
                    <w:szCs w:val="24"/>
                    <w:highlight w:val="lightGray"/>
                  </w:rPr>
                  <w:t>XYZ Landcare</w:t>
                </w:r>
              </w:sdtContent>
            </w:sdt>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after completion of  all work</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Reimburse the landholder of the amount agreed to in the Management Agreement on completion of works to the standard agreed upon in the Project Design.</w:t>
            </w:r>
          </w:p>
        </w:tc>
        <w:tc>
          <w:tcPr>
            <w:tcW w:w="2126" w:type="dxa"/>
            <w:tcBorders>
              <w:top w:val="single" w:sz="4" w:space="0" w:color="auto"/>
              <w:left w:val="single" w:sz="4" w:space="0" w:color="auto"/>
              <w:bottom w:val="single" w:sz="4" w:space="0" w:color="auto"/>
              <w:right w:val="single" w:sz="4" w:space="0" w:color="auto"/>
            </w:tcBorders>
            <w:hideMark/>
          </w:tcPr>
          <w:p w:rsidR="000140CB" w:rsidRPr="000140CB" w:rsidRDefault="00270142" w:rsidP="000140CB">
            <w:pPr>
              <w:rPr>
                <w:rFonts w:ascii="Calibri" w:hAnsi="Calibri"/>
                <w:lang w:val="en-US" w:eastAsia="en-US"/>
              </w:rPr>
            </w:pPr>
            <w:sdt>
              <w:sdtPr>
                <w:rPr>
                  <w:sz w:val="24"/>
                  <w:szCs w:val="24"/>
                  <w:highlight w:val="lightGray"/>
                </w:rPr>
                <w:id w:val="-503046247"/>
                <w:placeholder>
                  <w:docPart w:val="74F20BEEE820462AB6ED663B247812CA"/>
                </w:placeholder>
                <w:text/>
              </w:sdtPr>
              <w:sdtEndPr/>
              <w:sdtContent>
                <w:r w:rsidR="000140CB" w:rsidRPr="000140CB">
                  <w:rPr>
                    <w:sz w:val="24"/>
                    <w:szCs w:val="24"/>
                    <w:highlight w:val="lightGray"/>
                  </w:rPr>
                  <w:t>XYZ Landcare</w:t>
                </w:r>
              </w:sdtContent>
            </w:sdt>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 xml:space="preserve">within </w:t>
            </w:r>
            <w:r w:rsidRPr="004E0A30">
              <w:rPr>
                <w:rFonts w:ascii="Calibri" w:hAnsi="Calibri"/>
                <w:highlight w:val="lightGray"/>
              </w:rPr>
              <w:t>4</w:t>
            </w:r>
            <w:r>
              <w:rPr>
                <w:rFonts w:ascii="Calibri" w:hAnsi="Calibri"/>
              </w:rPr>
              <w:t xml:space="preserve"> weeks of  receiving signed Declaration of Completed Works.</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 xml:space="preserve">On-going maintenance of the project area as outlined in maintenance guidelines </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On going</w:t>
            </w:r>
          </w:p>
        </w:tc>
      </w:tr>
      <w:tr w:rsidR="000140CB" w:rsidTr="000140CB">
        <w:tc>
          <w:tcPr>
            <w:tcW w:w="10065" w:type="dxa"/>
            <w:gridSpan w:val="3"/>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b/>
                <w:i/>
              </w:rPr>
              <w:lastRenderedPageBreak/>
              <w:t>For revegetation projects:</w:t>
            </w:r>
          </w:p>
        </w:tc>
      </w:tr>
      <w:tr w:rsidR="000140CB" w:rsidTr="004B2EA9">
        <w:trPr>
          <w:trHeight w:val="706"/>
        </w:trPr>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Seed / seedling orders (e.g. hikos) placed with a native nursery</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Prepare soil for seedling / seed establishment</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Complete weed and pasture control within areas to be revegetated</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Before planting</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Plant or contract plant / sow at nominated sites</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lang w:val="en-US" w:eastAsia="en-US"/>
              </w:rPr>
            </w:pPr>
            <w:r w:rsidRPr="004E0A30">
              <w:rPr>
                <w:rFonts w:ascii="Calibri" w:hAnsi="Calibri"/>
                <w:highlight w:val="lightGray"/>
              </w:rPr>
              <w:t>&lt;insert month &amp; year&gt;</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Post planting care, including weed control and watering as required for first 2 growing seasons</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sidRPr="004E0A30">
              <w:rPr>
                <w:rFonts w:ascii="Calibri" w:hAnsi="Calibri"/>
                <w:highlight w:val="lightGray"/>
              </w:rPr>
              <w:t>&lt;insert period that covers 2 growing seasons&gt;</w:t>
            </w:r>
          </w:p>
        </w:tc>
      </w:tr>
      <w:tr w:rsidR="000140CB" w:rsidTr="000140CB">
        <w:tc>
          <w:tcPr>
            <w:tcW w:w="10065" w:type="dxa"/>
            <w:gridSpan w:val="3"/>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b/>
                <w:i/>
                <w:highlight w:val="yellow"/>
                <w:lang w:val="en-US" w:eastAsia="en-US"/>
              </w:rPr>
            </w:pPr>
            <w:r>
              <w:rPr>
                <w:rFonts w:ascii="Calibri" w:hAnsi="Calibri"/>
                <w:b/>
                <w:i/>
              </w:rPr>
              <w:t>For riparian / alternative water projects:</w:t>
            </w:r>
          </w:p>
        </w:tc>
      </w:tr>
      <w:tr w:rsidR="000140CB" w:rsidTr="000140CB">
        <w:tc>
          <w:tcPr>
            <w:tcW w:w="5637"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Erect stock proof fence prior to claiming any funding for alternative watering system</w:t>
            </w:r>
          </w:p>
        </w:tc>
        <w:tc>
          <w:tcPr>
            <w:tcW w:w="2126" w:type="dxa"/>
            <w:tcBorders>
              <w:top w:val="single" w:sz="4" w:space="0" w:color="auto"/>
              <w:left w:val="single" w:sz="4" w:space="0" w:color="auto"/>
              <w:bottom w:val="single" w:sz="4" w:space="0" w:color="auto"/>
              <w:right w:val="single" w:sz="4" w:space="0" w:color="auto"/>
            </w:tcBorders>
            <w:hideMark/>
          </w:tcPr>
          <w:p w:rsidR="000140CB" w:rsidRDefault="000140CB" w:rsidP="000140CB">
            <w:pPr>
              <w:rPr>
                <w:rFonts w:ascii="Calibri" w:hAnsi="Calibri"/>
                <w:lang w:val="en-US" w:eastAsia="en-US"/>
              </w:rPr>
            </w:pPr>
            <w:r>
              <w:rPr>
                <w:rFonts w:ascii="Calibri" w:hAnsi="Calibri"/>
              </w:rPr>
              <w:t>Landholder</w:t>
            </w:r>
          </w:p>
        </w:tc>
        <w:tc>
          <w:tcPr>
            <w:tcW w:w="2302" w:type="dxa"/>
            <w:tcBorders>
              <w:top w:val="single" w:sz="4" w:space="0" w:color="auto"/>
              <w:left w:val="single" w:sz="4" w:space="0" w:color="auto"/>
              <w:bottom w:val="single" w:sz="4" w:space="0" w:color="auto"/>
              <w:right w:val="single" w:sz="4" w:space="0" w:color="auto"/>
            </w:tcBorders>
            <w:hideMark/>
          </w:tcPr>
          <w:p w:rsidR="000140CB" w:rsidRDefault="004E0A30" w:rsidP="000140CB">
            <w:pPr>
              <w:rPr>
                <w:rFonts w:ascii="Calibri" w:hAnsi="Calibri"/>
                <w:highlight w:val="yellow"/>
                <w:lang w:val="en-US" w:eastAsia="en-US"/>
              </w:rPr>
            </w:pPr>
            <w:r w:rsidRPr="004E0A30">
              <w:rPr>
                <w:rFonts w:ascii="Calibri" w:hAnsi="Calibri"/>
                <w:highlight w:val="lightGray"/>
              </w:rPr>
              <w:t>&lt;insert month &amp; year&gt;</w:t>
            </w:r>
          </w:p>
        </w:tc>
      </w:tr>
    </w:tbl>
    <w:p w:rsidR="003B3235" w:rsidRDefault="003B3235" w:rsidP="000140CB">
      <w:pPr>
        <w:rPr>
          <w:rFonts w:ascii="Calibri" w:hAnsi="Calibri"/>
        </w:rPr>
      </w:pPr>
    </w:p>
    <w:p w:rsidR="003B3235" w:rsidRDefault="003B3235" w:rsidP="003B3235">
      <w:pPr>
        <w:pStyle w:val="BodyText"/>
        <w:rPr>
          <w:rFonts w:ascii="Calibri" w:hAnsi="Calibri"/>
          <w:b w:val="0"/>
        </w:rPr>
      </w:pPr>
    </w:p>
    <w:p w:rsidR="003B3235" w:rsidRDefault="003B3235" w:rsidP="003B3235">
      <w:pPr>
        <w:rPr>
          <w:rFonts w:ascii="Calibri" w:hAnsi="Calibri"/>
        </w:rPr>
      </w:pPr>
    </w:p>
    <w:p w:rsidR="003B3235" w:rsidRDefault="003B3235" w:rsidP="003B3235">
      <w:pPr>
        <w:rPr>
          <w:rFonts w:ascii="Calibri" w:hAnsi="Calibri"/>
        </w:rPr>
      </w:pPr>
    </w:p>
    <w:p w:rsidR="003B3235" w:rsidRDefault="003B3235" w:rsidP="003B3235">
      <w:pPr>
        <w:rPr>
          <w:rFonts w:ascii="Calibri" w:hAnsi="Calibri"/>
        </w:rPr>
      </w:pPr>
    </w:p>
    <w:p w:rsidR="003B3235" w:rsidRDefault="003B3235" w:rsidP="003B3235">
      <w:pPr>
        <w:rPr>
          <w:rFonts w:ascii="Calibri" w:hAnsi="Calibri"/>
        </w:rPr>
      </w:pPr>
    </w:p>
    <w:p w:rsidR="004E0A30" w:rsidRDefault="004E0A30" w:rsidP="00C70E57"/>
    <w:p w:rsidR="004E0A30" w:rsidRDefault="004E0A30" w:rsidP="00C70E57"/>
    <w:p w:rsidR="004E0A30" w:rsidRDefault="004E0A30" w:rsidP="00C70E57"/>
    <w:p w:rsidR="004E0A30" w:rsidRDefault="004E0A30" w:rsidP="00C70E57"/>
    <w:p w:rsidR="004E0A30" w:rsidRDefault="004E0A30" w:rsidP="00C70E57"/>
    <w:p w:rsidR="004E0A30" w:rsidRDefault="004E0A30" w:rsidP="00C70E57"/>
    <w:p w:rsidR="004E0A30" w:rsidRDefault="004E0A30" w:rsidP="00C70E57"/>
    <w:p w:rsidR="0006157D" w:rsidRDefault="00D92EA1" w:rsidP="00C70E57">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7C6BFBD3" wp14:editId="55A8C35D">
                <wp:simplePos x="0" y="0"/>
                <wp:positionH relativeFrom="column">
                  <wp:posOffset>69215</wp:posOffset>
                </wp:positionH>
                <wp:positionV relativeFrom="paragraph">
                  <wp:posOffset>345440</wp:posOffset>
                </wp:positionV>
                <wp:extent cx="459105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9105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rsidR="00D92EA1" w:rsidRPr="00C03591" w:rsidRDefault="00D92EA1" w:rsidP="00D92EA1">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6616C5">
                              <w:rPr>
                                <w:noProof/>
                                <w:sz w:val="15"/>
                                <w:szCs w:val="15"/>
                              </w:rPr>
                              <w:t>January</w:t>
                            </w:r>
                            <w:r w:rsidR="004E0A30">
                              <w:rPr>
                                <w:noProof/>
                                <w:sz w:val="15"/>
                                <w:szCs w:val="15"/>
                              </w:rPr>
                              <w:t xml:space="preserve"> 2015</w:t>
                            </w:r>
                            <w:r w:rsidRPr="00C03591">
                              <w:rPr>
                                <w:sz w:val="15"/>
                                <w:szCs w:val="15"/>
                              </w:rPr>
                              <w:fldChar w:fldCharType="end"/>
                            </w:r>
                            <w:r w:rsidRPr="00C03591">
                              <w:rPr>
                                <w:sz w:val="15"/>
                                <w:szCs w:val="15"/>
                              </w:rPr>
                              <w:t>. However, because of advances in knowledge, users are reminded of the need to ensure that information upon which they rely is up to date and to check currency of the information with the appropriate officer of Landcare NSW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5.45pt;margin-top:27.2pt;width:361.5pt;height:43.2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" stroked="f" strokecolor="black [0]" strokeweight="0" insetpen="t">
                <v:shadow color="#d4d2d0"/>
                <o:lock v:ext="edit" shapetype="t"/>
                <v:textbox inset="2.85pt,2.85pt,2.85pt,2.85pt">
                  <w:txbxContent>
                    <w:p w:rsidR="00D92EA1" w:rsidRPr="00C03591" w:rsidRDefault="00D92EA1" w:rsidP="00D92EA1">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6616C5">
                        <w:rPr>
                          <w:noProof/>
                          <w:sz w:val="15"/>
                          <w:szCs w:val="15"/>
                        </w:rPr>
                        <w:t>January</w:t>
                      </w:r>
                      <w:bookmarkStart w:id="1" w:name="_GoBack"/>
                      <w:bookmarkEnd w:id="1"/>
                      <w:r w:rsidR="004E0A30">
                        <w:rPr>
                          <w:noProof/>
                          <w:sz w:val="15"/>
                          <w:szCs w:val="15"/>
                        </w:rPr>
                        <w:t xml:space="preserve"> 2015</w:t>
                      </w:r>
                      <w:r w:rsidRPr="00C03591">
                        <w:rPr>
                          <w:sz w:val="15"/>
                          <w:szCs w:val="15"/>
                        </w:rPr>
                        <w:fldChar w:fldCharType="end"/>
                      </w:r>
                      <w:r w:rsidRPr="00C03591">
                        <w:rPr>
                          <w:sz w:val="15"/>
                          <w:szCs w:val="15"/>
                        </w:rPr>
                        <w:t>. However, because of advances in knowledge, users are reminded of the need to ensure that information upon which they rely is up to date and to check currency of the information with the appropriate officer of Landcare NSW or the user’s independent advisor.</w:t>
                      </w:r>
                    </w:p>
                  </w:txbxContent>
                </v:textbox>
              </v:shape>
            </w:pict>
          </mc:Fallback>
        </mc:AlternateContent>
      </w: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465BAE69" wp14:editId="463ED400">
                <wp:simplePos x="0" y="0"/>
                <wp:positionH relativeFrom="column">
                  <wp:posOffset>66675</wp:posOffset>
                </wp:positionH>
                <wp:positionV relativeFrom="paragraph">
                  <wp:posOffset>922655</wp:posOffset>
                </wp:positionV>
                <wp:extent cx="1019175" cy="854075"/>
                <wp:effectExtent l="0" t="0" r="9525"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19175" cy="8540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rsidR="00D92EA1" w:rsidRPr="00C03591" w:rsidRDefault="00D92EA1" w:rsidP="00D92EA1">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Landcare in a Box:</w:t>
                            </w:r>
                            <w:r w:rsidRPr="00C03591">
                              <w:rPr>
                                <w:rFonts w:ascii="Arial Narrow" w:hAnsi="Arial Narrow"/>
                                <w:color w:val="3B3B3B"/>
                                <w:sz w:val="15"/>
                                <w:szCs w:val="15"/>
                                <w:lang w:val="en-US"/>
                              </w:rPr>
                              <w:t xml:space="preserve"> an initiative of the National Landcare Network, resourced by the NSW Landare Support Program and funded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5.25pt;margin-top:72.65pt;width:80.25pt;height:67.2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" stroked="f" strokecolor="black [0]" strokeweight="0" insetpen="t">
                <v:shadow color="#d4d2d0"/>
                <o:lock v:ext="edit" shapetype="t"/>
                <v:textbox inset="2.85pt,2.85pt,2.85pt,2.85pt">
                  <w:txbxContent>
                    <w:p w:rsidR="00D92EA1" w:rsidRPr="00C03591" w:rsidRDefault="00D92EA1" w:rsidP="00D92EA1">
                      <w:pPr>
                        <w:widowControl w:val="0"/>
                        <w:rPr>
                          <w:rFonts w:ascii="Arial Narrow" w:hAnsi="Arial Narrow"/>
                          <w:color w:val="3B3B3B"/>
                          <w:sz w:val="15"/>
                          <w:szCs w:val="15"/>
                          <w:lang w:val="en-US"/>
                        </w:rPr>
                      </w:pPr>
                      <w:proofErr w:type="spellStart"/>
                      <w:r w:rsidRPr="00C03591">
                        <w:rPr>
                          <w:rFonts w:ascii="Arial Narrow" w:hAnsi="Arial Narrow"/>
                          <w:i/>
                          <w:color w:val="3B3B3B"/>
                          <w:sz w:val="15"/>
                          <w:szCs w:val="15"/>
                          <w:lang w:val="en-US"/>
                        </w:rPr>
                        <w:t>Landcare</w:t>
                      </w:r>
                      <w:proofErr w:type="spellEnd"/>
                      <w:r w:rsidRPr="00C03591">
                        <w:rPr>
                          <w:rFonts w:ascii="Arial Narrow" w:hAnsi="Arial Narrow"/>
                          <w:i/>
                          <w:color w:val="3B3B3B"/>
                          <w:sz w:val="15"/>
                          <w:szCs w:val="15"/>
                          <w:lang w:val="en-US"/>
                        </w:rPr>
                        <w:t xml:space="preserve"> in a Box:</w:t>
                      </w:r>
                      <w:r w:rsidRPr="00C03591">
                        <w:rPr>
                          <w:rFonts w:ascii="Arial Narrow" w:hAnsi="Arial Narrow"/>
                          <w:color w:val="3B3B3B"/>
                          <w:sz w:val="15"/>
                          <w:szCs w:val="15"/>
                          <w:lang w:val="en-US"/>
                        </w:rPr>
                        <w:t xml:space="preserve"> an initiative of the National </w:t>
                      </w:r>
                      <w:proofErr w:type="spellStart"/>
                      <w:r w:rsidRPr="00C03591">
                        <w:rPr>
                          <w:rFonts w:ascii="Arial Narrow" w:hAnsi="Arial Narrow"/>
                          <w:color w:val="3B3B3B"/>
                          <w:sz w:val="15"/>
                          <w:szCs w:val="15"/>
                          <w:lang w:val="en-US"/>
                        </w:rPr>
                        <w:t>Landcare</w:t>
                      </w:r>
                      <w:proofErr w:type="spellEnd"/>
                      <w:r w:rsidRPr="00C03591">
                        <w:rPr>
                          <w:rFonts w:ascii="Arial Narrow" w:hAnsi="Arial Narrow"/>
                          <w:color w:val="3B3B3B"/>
                          <w:sz w:val="15"/>
                          <w:szCs w:val="15"/>
                          <w:lang w:val="en-US"/>
                        </w:rPr>
                        <w:t xml:space="preserve"> </w:t>
                      </w:r>
                      <w:proofErr w:type="gramStart"/>
                      <w:r w:rsidRPr="00C03591">
                        <w:rPr>
                          <w:rFonts w:ascii="Arial Narrow" w:hAnsi="Arial Narrow"/>
                          <w:color w:val="3B3B3B"/>
                          <w:sz w:val="15"/>
                          <w:szCs w:val="15"/>
                          <w:lang w:val="en-US"/>
                        </w:rPr>
                        <w:t>Network,</w:t>
                      </w:r>
                      <w:proofErr w:type="gramEnd"/>
                      <w:r w:rsidRPr="00C03591">
                        <w:rPr>
                          <w:rFonts w:ascii="Arial Narrow" w:hAnsi="Arial Narrow"/>
                          <w:color w:val="3B3B3B"/>
                          <w:sz w:val="15"/>
                          <w:szCs w:val="15"/>
                          <w:lang w:val="en-US"/>
                        </w:rPr>
                        <w:t xml:space="preserve"> resourced by the NSW </w:t>
                      </w:r>
                      <w:proofErr w:type="spellStart"/>
                      <w:r w:rsidRPr="00C03591">
                        <w:rPr>
                          <w:rFonts w:ascii="Arial Narrow" w:hAnsi="Arial Narrow"/>
                          <w:color w:val="3B3B3B"/>
                          <w:sz w:val="15"/>
                          <w:szCs w:val="15"/>
                          <w:lang w:val="en-US"/>
                        </w:rPr>
                        <w:t>Landare</w:t>
                      </w:r>
                      <w:proofErr w:type="spellEnd"/>
                      <w:r w:rsidRPr="00C03591">
                        <w:rPr>
                          <w:rFonts w:ascii="Arial Narrow" w:hAnsi="Arial Narrow"/>
                          <w:color w:val="3B3B3B"/>
                          <w:sz w:val="15"/>
                          <w:szCs w:val="15"/>
                          <w:lang w:val="en-US"/>
                        </w:rPr>
                        <w:t xml:space="preserve"> Support Program and funded by NSW DPI.</w:t>
                      </w:r>
                    </w:p>
                  </w:txbxContent>
                </v:textbox>
              </v:shape>
            </w:pict>
          </mc:Fallback>
        </mc:AlternateContent>
      </w:r>
      <w:r w:rsidR="00D81E80" w:rsidRPr="00746455">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7357E661" wp14:editId="0E2E040A">
            <wp:simplePos x="0" y="0"/>
            <wp:positionH relativeFrom="column">
              <wp:posOffset>1927860</wp:posOffset>
            </wp:positionH>
            <wp:positionV relativeFrom="paragraph">
              <wp:posOffset>1261110</wp:posOffset>
            </wp:positionV>
            <wp:extent cx="1727835" cy="431800"/>
            <wp:effectExtent l="0" t="0" r="5715" b="6350"/>
            <wp:wrapNone/>
            <wp:docPr id="3" name="Picture 11" descr="D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I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835"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81E80"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165D9D39" wp14:editId="20653FEB">
            <wp:simplePos x="0" y="0"/>
            <wp:positionH relativeFrom="column">
              <wp:posOffset>3714750</wp:posOffset>
            </wp:positionH>
            <wp:positionV relativeFrom="paragraph">
              <wp:posOffset>861060</wp:posOffset>
            </wp:positionV>
            <wp:extent cx="552450" cy="850953"/>
            <wp:effectExtent l="0" t="0" r="0" b="635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2450" cy="85095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81E80"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6751D44A" wp14:editId="494A0462">
            <wp:simplePos x="0" y="0"/>
            <wp:positionH relativeFrom="column">
              <wp:posOffset>1140460</wp:posOffset>
            </wp:positionH>
            <wp:positionV relativeFrom="paragraph">
              <wp:posOffset>1317625</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057C4"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796F3DA" wp14:editId="3515BA47">
                <wp:simplePos x="0" y="0"/>
                <wp:positionH relativeFrom="column">
                  <wp:posOffset>5354320</wp:posOffset>
                </wp:positionH>
                <wp:positionV relativeFrom="paragraph">
                  <wp:posOffset>225425</wp:posOffset>
                </wp:positionV>
                <wp:extent cx="570865" cy="554355"/>
                <wp:effectExtent l="19050" t="0" r="19685" b="245745"/>
                <wp:wrapNone/>
                <wp:docPr id="11" name="Round Diagonal Corner Rectangle 1"/>
                <wp:cNvGraphicFramePr/>
                <a:graphic xmlns:a="http://schemas.openxmlformats.org/drawingml/2006/main">
                  <a:graphicData uri="http://schemas.microsoft.com/office/word/2010/wordprocessingShape">
                    <wps:wsp>
                      <wps:cNvSpPr/>
                      <wps:spPr>
                        <a:xfrm flipH="1">
                          <a:off x="0" y="0"/>
                          <a:ext cx="570865" cy="554355"/>
                        </a:xfrm>
                        <a:prstGeom prst="round2DiagRect">
                          <a:avLst/>
                        </a:prstGeom>
                        <a:blipFill>
                          <a:blip r:embed="rId15"/>
                          <a:stretch>
                            <a:fillRect/>
                          </a:stretch>
                        </a:blipFill>
                        <a:ln w="25400" cap="flat" cmpd="sng" algn="ctr">
                          <a:noFill/>
                          <a:prstDash val="solid"/>
                        </a:ln>
                        <a:effectLst>
                          <a:reflection blurRad="6350" stA="52000" endA="300" endPos="35000" dir="5400000" sy="-100000" algn="bl" rotWithShape="0"/>
                        </a:effectLst>
                      </wps:spPr>
                      <wps:txbx>
                        <w:txbxContent>
                          <w:p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421.6pt;margin-top:17.75pt;width:44.95pt;height:43.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0865,554355"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QAMQWRvYmVfQ00AAf/uAA5B&#10;ZG9iZQBkgAAAAAH/2wCEAAwICAgJCAwJCQwRCwoLERUPDAwPFRgTExUTExgRDAwMDAwMEQwMDAwM&#10;DAwMDAwMDAwMDAwMDAwMDAwMDAwMDAwBDQsLDQ4NEA4OEBQODg4UFA4ODg4UEQwMDAwMEREMDAwM&#10;DAwRDAwMDAwMDAwMDAwMDAwMDAwMDAwMDAwMDAwMDP/AABEIAKAAIgMBIgACEQEDEQH/3QAEAAP/&#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HL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DdcAAAAAUmdodGxvbmcAAAL0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j/w&#10;AAAAAAAAOEJJTQQUAAAAAAAEAAAABDhCSU0EDAAAAAAZOAAAAAEAAAAiAAAAoAAAAGgAAEEAAAAZ&#10;HAAYAAH/2P/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tAAxBZG9iZV9DTQAB/+4ADkFkb2Jl&#10;AGSAAAAAAf/bAIQADAgICAkIDAkJDBELCgsRFQ8MDA8VGBMTFRMTGBEMDAwMDAwRDAwMDAwMDAwM&#10;DAwMDAwMDAwMDAwMDAwMDAwMDAENCwsNDg0QDg4QFA4ODhQUDg4ODhQRDAwMDAwREQwMDAwMDBEM&#10;DAwMDAwMDAwMDAwMDAwMDAwMDAwMDAwMDAwM/8AAEQgAoAAiAwEiAAIRAQMRAf/dAAQAA//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" adj="-11796480,,5400" path="m92394,l570865,r,l570865,461961v,51028,-41366,92394,-92394,92394l,554355r,l,92394c,41366,41366,,92394,xe" stroked="f" strokeweight="2pt">
                <v:fill r:id="rId16" o:title="" recolor="t" rotate="t" type="frame"/>
                <v:stroke joinstyle="miter"/>
                <v:formulas/>
                <v:path arrowok="t" o:connecttype="custom" o:connectlocs="92394,0;570865,0;570865,0;570865,461961;478471,554355;0,554355;0,554355;0,92394;92394,0" o:connectangles="0,0,0,0,0,0,0,0,0" textboxrect="0,0,570865,554355"/>
                <v:textbox>
                  <w:txbxContent>
                    <w:p w:rsidR="00746455" w:rsidRDefault="00746455" w:rsidP="00746455"/>
                  </w:txbxContent>
                </v:textbox>
              </v:shape>
            </w:pict>
          </mc:Fallback>
        </mc:AlternateContent>
      </w:r>
      <w:r w:rsidR="00E057C4"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D980598" wp14:editId="6C1B5CDA">
                <wp:simplePos x="0" y="0"/>
                <wp:positionH relativeFrom="column">
                  <wp:posOffset>5990590</wp:posOffset>
                </wp:positionH>
                <wp:positionV relativeFrom="paragraph">
                  <wp:posOffset>852805</wp:posOffset>
                </wp:positionV>
                <wp:extent cx="695325" cy="693420"/>
                <wp:effectExtent l="19050" t="0" r="28575" b="278130"/>
                <wp:wrapNone/>
                <wp:docPr id="8" name="Round Diagonal Corner Rectangle 1"/>
                <wp:cNvGraphicFramePr/>
                <a:graphic xmlns:a="http://schemas.openxmlformats.org/drawingml/2006/main">
                  <a:graphicData uri="http://schemas.microsoft.com/office/word/2010/wordprocessingShape">
                    <wps:wsp>
                      <wps:cNvSpPr/>
                      <wps:spPr>
                        <a:xfrm flipH="1">
                          <a:off x="0" y="0"/>
                          <a:ext cx="695325" cy="693420"/>
                        </a:xfrm>
                        <a:prstGeom prst="round2DiagRect">
                          <a:avLst/>
                        </a:prstGeom>
                        <a:blipFill>
                          <a:blip r:embed="rId17"/>
                          <a:stretch>
                            <a:fillRect/>
                          </a:stretch>
                        </a:blipFill>
                        <a:ln w="25400" cap="flat" cmpd="sng" algn="ctr">
                          <a:noFill/>
                          <a:prstDash val="solid"/>
                        </a:ln>
                        <a:effectLst>
                          <a:reflection blurRad="6350" stA="52000" endA="300" endPos="35000" dir="5400000" sy="-100000" algn="bl" rotWithShape="0"/>
                        </a:effectLst>
                      </wps:spPr>
                      <wps:txbx>
                        <w:txbxContent>
                          <w:p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471.7pt;margin-top:67.15pt;width:54.75pt;height:54.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693420" o:spt="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0ADEFkb2JlX0NNAAH/7gAO&#10;QWRvYmUAZIAAAAAB/9sAhAAMCAgICQgMCQkMEQsKCxEVDwwMDxUYExMVExMYEQwMDAwMDBEMDAwM&#10;DAwMDAwMDAwMDAwMDAwMDAwMDAwMDAwMAQ0LCw0ODRAODhAUDg4OFBQODg4OFBEMDAwMDBERDAwM&#10;DAwMEQwMDAwMDAwMDAwMDAwMDAwMDAwMDAwMDAwMDAz/wAARCACgACIDASIAAhEBAxEB/90ABAAD&#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gEs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3XAAAAAFJnaHRsb25nAAAC9A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M4QklNBAwAAAAAG4sA&#10;AAABAAAAIgAAAKAAAABoAABBAAAAG28AGAAB/9j/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QAMQWRvYmVfQ00AAf/uAA5BZG9iZQBkgAAAAAH/2wCEAAwICAgJCAwJCQwRCwoLERUPDAwPFRgT&#10;ExUTExgRDAwMDAwMEQwMDAwMDAwMDAwMDAwMDAwMDAwMDAwMDAwMDAwBDQsLDQ4NEA4OEBQODg4U&#10;FA4ODg4UEQwMDAwMEREMDAwMDAwRDAwMDAwMDAwMDAwMDAwMDAwMDAwMDAwMDAwMDP/AABEIAKAA&#10;IgMBIgACEQEDEQH/3QAEAAP/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" adj="-11796480,,5400" path="m115572,l695325,r,l695325,577848v,63829,-51743,115572,-115572,115572l,693420r,l,115572c,51743,51743,,115572,xe" stroked="f" strokeweight="2pt">
                <v:fill r:id="rId18" o:title="" recolor="t" rotate="t" type="frame"/>
                <v:stroke joinstyle="miter"/>
                <v:formulas/>
                <v:path arrowok="t" o:connecttype="custom" o:connectlocs="115572,0;695325,0;695325,0;695325,577848;579753,693420;0,693420;0,693420;0,115572;115572,0" o:connectangles="0,0,0,0,0,0,0,0,0" textboxrect="0,0,695325,693420"/>
                <v:textbox>
                  <w:txbxContent>
                    <w:p w:rsidR="00746455" w:rsidRDefault="00746455" w:rsidP="00746455"/>
                  </w:txbxContent>
                </v:textbox>
              </v:shape>
            </w:pict>
          </mc:Fallback>
        </mc:AlternateContent>
      </w:r>
      <w:r w:rsidR="00E057C4"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0C5FFB8" wp14:editId="76F01EAA">
                <wp:simplePos x="0" y="0"/>
                <wp:positionH relativeFrom="column">
                  <wp:posOffset>5053965</wp:posOffset>
                </wp:positionH>
                <wp:positionV relativeFrom="paragraph">
                  <wp:posOffset>852170</wp:posOffset>
                </wp:positionV>
                <wp:extent cx="866140" cy="835025"/>
                <wp:effectExtent l="19050" t="0" r="10160" b="346075"/>
                <wp:wrapNone/>
                <wp:docPr id="10" name="Round Diagonal Corner Rectangle 1"/>
                <wp:cNvGraphicFramePr/>
                <a:graphic xmlns:a="http://schemas.openxmlformats.org/drawingml/2006/main">
                  <a:graphicData uri="http://schemas.microsoft.com/office/word/2010/wordprocessingShape">
                    <wps:wsp>
                      <wps:cNvSpPr/>
                      <wps:spPr>
                        <a:xfrm>
                          <a:off x="0" y="0"/>
                          <a:ext cx="866140" cy="835025"/>
                        </a:xfrm>
                        <a:prstGeom prst="round2DiagRect">
                          <a:avLst/>
                        </a:prstGeom>
                        <a:solidFill>
                          <a:schemeClr val="bg1">
                            <a:lumMod val="50000"/>
                          </a:schemeClr>
                        </a:solidFill>
                        <a:ln w="25400" cap="flat" cmpd="sng" algn="ctr">
                          <a:noFill/>
                          <a:prstDash val="solid"/>
                        </a:ln>
                        <a:effectLst>
                          <a:reflection blurRad="6350" stA="52000" endA="300" endPos="35000" dir="5400000" sy="-100000" algn="bl" rotWithShape="0"/>
                        </a:effectLst>
                      </wps:spPr>
                      <wps:txbx>
                        <w:txbxContent>
                          <w:p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97.95pt;margin-top:67.1pt;width:68.2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140,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" adj="-11796480,,5400" path="m139174,l866140,r,l866140,695851v,76864,-62310,139174,-139174,139174l,835025r,l,139174c,62310,62310,,139174,xe" fillcolor="#7f7f7f [1612]" stroked="f" strokeweight="2pt">
                <v:stroke joinstyle="miter"/>
                <v:formulas/>
                <v:path arrowok="t" o:connecttype="custom" o:connectlocs="139174,0;866140,0;866140,0;866140,695851;726966,835025;0,835025;0,835025;0,139174;139174,0" o:connectangles="0,0,0,0,0,0,0,0,0" textboxrect="0,0,866140,835025"/>
                <v:textbox>
                  <w:txbxContent>
                    <w:p w:rsidR="00746455" w:rsidRDefault="00746455" w:rsidP="00746455"/>
                  </w:txbxContent>
                </v:textbox>
              </v:shape>
            </w:pict>
          </mc:Fallback>
        </mc:AlternateContent>
      </w:r>
      <w:r w:rsidR="00E057C4"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4D56474" wp14:editId="397BAA5B">
                <wp:simplePos x="0" y="0"/>
                <wp:positionH relativeFrom="column">
                  <wp:posOffset>5992495</wp:posOffset>
                </wp:positionH>
                <wp:positionV relativeFrom="paragraph">
                  <wp:posOffset>372745</wp:posOffset>
                </wp:positionV>
                <wp:extent cx="401955" cy="412750"/>
                <wp:effectExtent l="19050" t="0" r="17145" b="196850"/>
                <wp:wrapNone/>
                <wp:docPr id="12" name="Round Diagonal Corner Rectangle 1"/>
                <wp:cNvGraphicFramePr/>
                <a:graphic xmlns:a="http://schemas.openxmlformats.org/drawingml/2006/main">
                  <a:graphicData uri="http://schemas.microsoft.com/office/word/2010/wordprocessingShape">
                    <wps:wsp>
                      <wps:cNvSpPr/>
                      <wps:spPr>
                        <a:xfrm>
                          <a:off x="0" y="0"/>
                          <a:ext cx="401955" cy="412750"/>
                        </a:xfrm>
                        <a:prstGeom prst="round2DiagRect">
                          <a:avLst/>
                        </a:prstGeom>
                        <a:solidFill>
                          <a:schemeClr val="accent3">
                            <a:lumMod val="75000"/>
                          </a:schemeClr>
                        </a:solidFill>
                        <a:ln w="25400" cap="flat" cmpd="sng" algn="ctr">
                          <a:noFill/>
                          <a:prstDash val="solid"/>
                        </a:ln>
                        <a:effectLst>
                          <a:reflection blurRad="6350" stA="52000" endA="300" endPos="35000" dir="5400000" sy="-100000" algn="bl" rotWithShape="0"/>
                        </a:effectLst>
                      </wps:spPr>
                      <wps:txbx>
                        <w:txbxContent>
                          <w:p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471.85pt;margin-top:29.35pt;width:31.6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955,41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" adj="-11796480,,5400" path="m66994,l401955,r,l401955,345756v,37000,-29994,66994,-66994,66994l,412750r,l,66994c,29994,29994,,66994,xe" fillcolor="#76923c [2406]" stroked="f" strokeweight="2pt">
                <v:stroke joinstyle="miter"/>
                <v:formulas/>
                <v:path arrowok="t" o:connecttype="custom" o:connectlocs="66994,0;401955,0;401955,0;401955,345756;334961,412750;0,412750;0,412750;0,66994;66994,0" o:connectangles="0,0,0,0,0,0,0,0,0" textboxrect="0,0,401955,412750"/>
                <v:textbox>
                  <w:txbxContent>
                    <w:p w:rsidR="00746455" w:rsidRDefault="00746455" w:rsidP="00746455"/>
                  </w:txbxContent>
                </v:textbox>
              </v:shape>
            </w:pict>
          </mc:Fallback>
        </mc:AlternateContent>
      </w:r>
      <w:r w:rsidR="00E057C4" w:rsidRPr="00746455">
        <w:rPr>
          <w:rFonts w:ascii="Times New Roman" w:eastAsia="Times New Roman" w:hAnsi="Times New Roman" w:cs="Times New Roman"/>
          <w:noProof/>
          <w:sz w:val="24"/>
          <w:szCs w:val="24"/>
        </w:rPr>
        <w:drawing>
          <wp:anchor distT="36576" distB="36576" distL="36576" distR="36576" simplePos="0" relativeHeight="251661312" behindDoc="0" locked="0" layoutInCell="1" allowOverlap="1" wp14:anchorId="58433468" wp14:editId="253E6156">
            <wp:simplePos x="0" y="0"/>
            <wp:positionH relativeFrom="column">
              <wp:posOffset>4344670</wp:posOffset>
            </wp:positionH>
            <wp:positionV relativeFrom="paragraph">
              <wp:posOffset>922020</wp:posOffset>
            </wp:positionV>
            <wp:extent cx="635635" cy="772795"/>
            <wp:effectExtent l="0" t="0" r="0" b="8255"/>
            <wp:wrapNone/>
            <wp:docPr id="4" name="Picture 12" descr="L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A3767" w:rsidRDefault="007A3767" w:rsidP="00C70E57"/>
    <w:p w:rsidR="007A3767" w:rsidRDefault="007A3767" w:rsidP="00C70E57"/>
    <w:p w:rsidR="007A3767" w:rsidRPr="00C70E57" w:rsidRDefault="007A3767" w:rsidP="00C70E57"/>
    <w:sectPr w:rsidR="007A3767" w:rsidRPr="00C70E57" w:rsidSect="0006157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5E" w:rsidRDefault="005C715E" w:rsidP="00FB32EA">
      <w:pPr>
        <w:spacing w:after="0" w:line="240" w:lineRule="auto"/>
      </w:pPr>
      <w:r>
        <w:separator/>
      </w:r>
    </w:p>
  </w:endnote>
  <w:endnote w:type="continuationSeparator" w:id="0">
    <w:p w:rsidR="005C715E" w:rsidRDefault="005C715E"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color w:val="7F7F7F" w:themeColor="text1" w:themeTint="80"/>
        <w:sz w:val="18"/>
      </w:rPr>
      <w:id w:val="-1704934101"/>
      <w:docPartObj>
        <w:docPartGallery w:val="Page Numbers (Bottom of Page)"/>
        <w:docPartUnique/>
      </w:docPartObj>
    </w:sdtPr>
    <w:sdtEndPr/>
    <w:sdtContent>
      <w:p w:rsidR="00C766AD" w:rsidRDefault="00C766AD">
        <w:pPr>
          <w:pStyle w:val="Footer"/>
          <w:jc w:val="right"/>
          <w:rPr>
            <w:rFonts w:ascii="Corbel" w:hAnsi="Corbel"/>
            <w:color w:val="7F7F7F" w:themeColor="text1" w:themeTint="80"/>
            <w:sz w:val="18"/>
          </w:rPr>
        </w:pPr>
      </w:p>
      <w:p w:rsidR="00C766AD" w:rsidRPr="00C766AD" w:rsidRDefault="00C766AD">
        <w:pPr>
          <w:pStyle w:val="Footer"/>
          <w:jc w:val="right"/>
          <w:rPr>
            <w:rFonts w:ascii="Corbel" w:hAnsi="Corbel"/>
            <w:color w:val="7F7F7F" w:themeColor="text1" w:themeTint="80"/>
            <w:sz w:val="18"/>
          </w:rPr>
        </w:pPr>
        <w:r w:rsidRPr="007A3767">
          <w:rPr>
            <w:rFonts w:ascii="Corbel" w:hAnsi="Corbel"/>
            <w:color w:val="7F7F7F" w:themeColor="text1" w:themeTint="80"/>
            <w:sz w:val="18"/>
            <w:highlight w:val="lightGray"/>
          </w:rPr>
          <w:t>XYZ Landcare</w:t>
        </w:r>
        <w:r w:rsidRPr="00C766AD">
          <w:rPr>
            <w:rFonts w:ascii="Corbel" w:hAnsi="Corbel"/>
            <w:color w:val="7F7F7F" w:themeColor="text1" w:themeTint="80"/>
            <w:sz w:val="18"/>
          </w:rPr>
          <w:t xml:space="preserve"> </w:t>
        </w:r>
        <w:r w:rsidR="004B79E6">
          <w:rPr>
            <w:rFonts w:ascii="Corbel" w:hAnsi="Corbel"/>
            <w:color w:val="7F7F7F" w:themeColor="text1" w:themeTint="80"/>
            <w:sz w:val="18"/>
          </w:rPr>
          <w:t xml:space="preserve">Project Management Agreement | Contract No: </w:t>
        </w:r>
        <w:sdt>
          <w:sdtPr>
            <w:rPr>
              <w:rFonts w:ascii="Corbel" w:hAnsi="Corbel"/>
              <w:color w:val="7F7F7F" w:themeColor="text1" w:themeTint="80"/>
              <w:sz w:val="18"/>
            </w:rPr>
            <w:id w:val="-1366055662"/>
            <w:showingPlcHdr/>
            <w:text/>
          </w:sdtPr>
          <w:sdtEndPr/>
          <w:sdtContent>
            <w:r w:rsidR="004B79E6" w:rsidRPr="004B79E6">
              <w:rPr>
                <w:rStyle w:val="PlaceholderText"/>
                <w:sz w:val="20"/>
                <w:szCs w:val="20"/>
                <w:highlight w:val="lightGray"/>
              </w:rPr>
              <w:t>Click here to enter text.</w:t>
            </w:r>
          </w:sdtContent>
        </w:sdt>
        <w:r w:rsidR="004B79E6">
          <w:rPr>
            <w:rFonts w:ascii="Corbel" w:hAnsi="Corbel"/>
            <w:color w:val="7F7F7F" w:themeColor="text1" w:themeTint="80"/>
            <w:sz w:val="18"/>
          </w:rPr>
          <w:tab/>
        </w:r>
        <w:r w:rsidRPr="00C766AD">
          <w:rPr>
            <w:rFonts w:ascii="Corbel" w:hAnsi="Corbel"/>
            <w:color w:val="7F7F7F" w:themeColor="text1" w:themeTint="80"/>
            <w:sz w:val="18"/>
          </w:rPr>
          <w:tab/>
          <w:t xml:space="preserve">Page | </w:t>
        </w:r>
        <w:r w:rsidRPr="00C766AD">
          <w:rPr>
            <w:rFonts w:ascii="Corbel" w:hAnsi="Corbel"/>
            <w:color w:val="7F7F7F" w:themeColor="text1" w:themeTint="80"/>
            <w:sz w:val="18"/>
          </w:rPr>
          <w:fldChar w:fldCharType="begin"/>
        </w:r>
        <w:r w:rsidRPr="00C766AD">
          <w:rPr>
            <w:rFonts w:ascii="Corbel" w:hAnsi="Corbel"/>
            <w:color w:val="7F7F7F" w:themeColor="text1" w:themeTint="80"/>
            <w:sz w:val="18"/>
          </w:rPr>
          <w:instrText xml:space="preserve"> PAGE   \* MERGEFORMAT </w:instrText>
        </w:r>
        <w:r w:rsidRPr="00C766AD">
          <w:rPr>
            <w:rFonts w:ascii="Corbel" w:hAnsi="Corbel"/>
            <w:color w:val="7F7F7F" w:themeColor="text1" w:themeTint="80"/>
            <w:sz w:val="18"/>
          </w:rPr>
          <w:fldChar w:fldCharType="separate"/>
        </w:r>
        <w:r w:rsidR="00270142">
          <w:rPr>
            <w:rFonts w:ascii="Corbel" w:hAnsi="Corbel"/>
            <w:noProof/>
            <w:color w:val="7F7F7F" w:themeColor="text1" w:themeTint="80"/>
            <w:sz w:val="18"/>
          </w:rPr>
          <w:t>2</w:t>
        </w:r>
        <w:r w:rsidRPr="00C766AD">
          <w:rPr>
            <w:rFonts w:ascii="Corbel" w:hAnsi="Corbel"/>
            <w:noProof/>
            <w:color w:val="7F7F7F" w:themeColor="text1" w:themeTint="80"/>
            <w:sz w:val="18"/>
          </w:rPr>
          <w:fldChar w:fldCharType="end"/>
        </w:r>
        <w:r w:rsidRPr="00C766AD">
          <w:rPr>
            <w:rFonts w:ascii="Corbel" w:hAnsi="Corbel"/>
            <w:color w:val="7F7F7F" w:themeColor="text1" w:themeTint="80"/>
            <w:sz w:val="18"/>
          </w:rPr>
          <w:t xml:space="preserve"> </w:t>
        </w:r>
      </w:p>
    </w:sdtContent>
  </w:sdt>
  <w:p w:rsidR="00C766AD" w:rsidRDefault="00C7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5E" w:rsidRDefault="005C715E" w:rsidP="00FB32EA">
      <w:pPr>
        <w:spacing w:after="0" w:line="240" w:lineRule="auto"/>
      </w:pPr>
      <w:r>
        <w:separator/>
      </w:r>
    </w:p>
  </w:footnote>
  <w:footnote w:type="continuationSeparator" w:id="0">
    <w:p w:rsidR="005C715E" w:rsidRDefault="005C715E" w:rsidP="00FB3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74D"/>
    <w:multiLevelType w:val="hybridMultilevel"/>
    <w:tmpl w:val="8E2CB43C"/>
    <w:lvl w:ilvl="0" w:tplc="F822C36E">
      <w:start w:val="1"/>
      <w:numFmt w:val="upperRoman"/>
      <w:lvlText w:val="%1."/>
      <w:lvlJc w:val="right"/>
      <w:pPr>
        <w:ind w:left="780" w:hanging="360"/>
      </w:pPr>
      <w:rPr>
        <w:sz w:val="28"/>
        <w:szCs w:val="28"/>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nsid w:val="0442118F"/>
    <w:multiLevelType w:val="hybridMultilevel"/>
    <w:tmpl w:val="99AE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nsid w:val="072A10EF"/>
    <w:multiLevelType w:val="multilevel"/>
    <w:tmpl w:val="336866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7805B81"/>
    <w:multiLevelType w:val="hybridMultilevel"/>
    <w:tmpl w:val="3DEA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3C3D6C"/>
    <w:multiLevelType w:val="hybridMultilevel"/>
    <w:tmpl w:val="2A4E6C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A92033B"/>
    <w:multiLevelType w:val="hybridMultilevel"/>
    <w:tmpl w:val="4B1E38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2F2448"/>
    <w:multiLevelType w:val="hybridMultilevel"/>
    <w:tmpl w:val="1D2A3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A74E66"/>
    <w:multiLevelType w:val="hybridMultilevel"/>
    <w:tmpl w:val="A6966950"/>
    <w:lvl w:ilvl="0" w:tplc="0C090005">
      <w:start w:val="1"/>
      <w:numFmt w:val="bullet"/>
      <w:lvlText w:val=""/>
      <w:lvlJc w:val="left"/>
      <w:pPr>
        <w:ind w:left="1490" w:hanging="360"/>
      </w:pPr>
      <w:rPr>
        <w:rFonts w:ascii="Wingdings" w:hAnsi="Wingdings"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1">
    <w:nsid w:val="31EC6FA0"/>
    <w:multiLevelType w:val="hybridMultilevel"/>
    <w:tmpl w:val="9B44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3">
    <w:nsid w:val="34B65E66"/>
    <w:multiLevelType w:val="hybridMultilevel"/>
    <w:tmpl w:val="632AB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8">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0C3341"/>
    <w:multiLevelType w:val="hybridMultilevel"/>
    <w:tmpl w:val="E2E4E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D31FF1"/>
    <w:multiLevelType w:val="hybridMultilevel"/>
    <w:tmpl w:val="2E68BBD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21">
    <w:nsid w:val="498C3CBD"/>
    <w:multiLevelType w:val="multilevel"/>
    <w:tmpl w:val="22EE848E"/>
    <w:lvl w:ilvl="0">
      <w:start w:val="1"/>
      <w:numFmt w:val="bullet"/>
      <w:lvlText w:val=""/>
      <w:lvlJc w:val="left"/>
      <w:pPr>
        <w:tabs>
          <w:tab w:val="num" w:pos="720"/>
        </w:tabs>
        <w:ind w:left="64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nsid w:val="51D64876"/>
    <w:multiLevelType w:val="hybridMultilevel"/>
    <w:tmpl w:val="9B84C4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nsid w:val="56AC4D32"/>
    <w:multiLevelType w:val="multilevel"/>
    <w:tmpl w:val="4058BA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7">
    <w:nsid w:val="5CAF6EB7"/>
    <w:multiLevelType w:val="hybridMultilevel"/>
    <w:tmpl w:val="5B286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9">
    <w:nsid w:val="67E9299D"/>
    <w:multiLevelType w:val="hybridMultilevel"/>
    <w:tmpl w:val="36BAC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22077A0"/>
    <w:multiLevelType w:val="hybridMultilevel"/>
    <w:tmpl w:val="3266D3A2"/>
    <w:lvl w:ilvl="0" w:tplc="98B6FF08">
      <w:start w:val="1"/>
      <w:numFmt w:val="bullet"/>
      <w:lvlText w:val=""/>
      <w:lvlJc w:val="left"/>
      <w:pPr>
        <w:tabs>
          <w:tab w:val="num" w:pos="720"/>
        </w:tabs>
        <w:ind w:left="567" w:hanging="20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2">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18"/>
  </w:num>
  <w:num w:numId="3">
    <w:abstractNumId w:val="26"/>
  </w:num>
  <w:num w:numId="4">
    <w:abstractNumId w:val="31"/>
  </w:num>
  <w:num w:numId="5">
    <w:abstractNumId w:val="0"/>
  </w:num>
  <w:num w:numId="6">
    <w:abstractNumId w:val="12"/>
  </w:num>
  <w:num w:numId="7">
    <w:abstractNumId w:val="28"/>
  </w:num>
  <w:num w:numId="8">
    <w:abstractNumId w:val="22"/>
  </w:num>
  <w:num w:numId="9">
    <w:abstractNumId w:val="24"/>
  </w:num>
  <w:num w:numId="10">
    <w:abstractNumId w:val="17"/>
  </w:num>
  <w:num w:numId="11">
    <w:abstractNumId w:val="1"/>
  </w:num>
  <w:num w:numId="12">
    <w:abstractNumId w:val="16"/>
  </w:num>
  <w:num w:numId="13">
    <w:abstractNumId w:val="15"/>
  </w:num>
  <w:num w:numId="14">
    <w:abstractNumId w:val="6"/>
  </w:num>
  <w:num w:numId="15">
    <w:abstractNumId w:val="14"/>
  </w:num>
  <w:num w:numId="16">
    <w:abstractNumId w:val="3"/>
  </w:num>
  <w:num w:numId="17">
    <w:abstractNumId w:val="21"/>
  </w:num>
  <w:num w:numId="18">
    <w:abstractNumId w:val="25"/>
  </w:num>
  <w:num w:numId="19">
    <w:abstractNumId w:val="4"/>
  </w:num>
  <w:num w:numId="20">
    <w:abstractNumId w:val="23"/>
  </w:num>
  <w:num w:numId="21">
    <w:abstractNumId w:val="7"/>
  </w:num>
  <w:num w:numId="22">
    <w:abstractNumId w:val="20"/>
  </w:num>
  <w:num w:numId="23">
    <w:abstractNumId w:val="10"/>
  </w:num>
  <w:num w:numId="24">
    <w:abstractNumId w:val="2"/>
  </w:num>
  <w:num w:numId="25">
    <w:abstractNumId w:val="9"/>
  </w:num>
  <w:num w:numId="26">
    <w:abstractNumId w:val="29"/>
  </w:num>
  <w:num w:numId="27">
    <w:abstractNumId w:val="27"/>
  </w:num>
  <w:num w:numId="28">
    <w:abstractNumId w:val="13"/>
  </w:num>
  <w:num w:numId="29">
    <w:abstractNumId w:val="5"/>
  </w:num>
  <w:num w:numId="30">
    <w:abstractNumId w:val="8"/>
  </w:num>
  <w:num w:numId="31">
    <w:abstractNumId w:val="19"/>
  </w:num>
  <w:num w:numId="32">
    <w:abstractNumId w:val="3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AD"/>
    <w:rsid w:val="000140CB"/>
    <w:rsid w:val="0002014C"/>
    <w:rsid w:val="00026947"/>
    <w:rsid w:val="000329BA"/>
    <w:rsid w:val="00050E15"/>
    <w:rsid w:val="0006157D"/>
    <w:rsid w:val="00106206"/>
    <w:rsid w:val="0012795E"/>
    <w:rsid w:val="00167B8D"/>
    <w:rsid w:val="00190AE3"/>
    <w:rsid w:val="0021324E"/>
    <w:rsid w:val="00270142"/>
    <w:rsid w:val="00280000"/>
    <w:rsid w:val="002E3B53"/>
    <w:rsid w:val="002F249F"/>
    <w:rsid w:val="00387F65"/>
    <w:rsid w:val="003B3235"/>
    <w:rsid w:val="00406003"/>
    <w:rsid w:val="004967BE"/>
    <w:rsid w:val="004A66D4"/>
    <w:rsid w:val="004B2EA9"/>
    <w:rsid w:val="004B6CFB"/>
    <w:rsid w:val="004B79E6"/>
    <w:rsid w:val="004E0A30"/>
    <w:rsid w:val="0051746D"/>
    <w:rsid w:val="00533676"/>
    <w:rsid w:val="005A134D"/>
    <w:rsid w:val="005C715E"/>
    <w:rsid w:val="0063328E"/>
    <w:rsid w:val="00653D1C"/>
    <w:rsid w:val="006616C5"/>
    <w:rsid w:val="006A0EDB"/>
    <w:rsid w:val="006A272E"/>
    <w:rsid w:val="006D236C"/>
    <w:rsid w:val="0071793E"/>
    <w:rsid w:val="00723850"/>
    <w:rsid w:val="00746455"/>
    <w:rsid w:val="007A3767"/>
    <w:rsid w:val="0080446E"/>
    <w:rsid w:val="0080749D"/>
    <w:rsid w:val="0088667A"/>
    <w:rsid w:val="008B0C73"/>
    <w:rsid w:val="008E62E0"/>
    <w:rsid w:val="008E6BF3"/>
    <w:rsid w:val="0092199C"/>
    <w:rsid w:val="00923708"/>
    <w:rsid w:val="00944E22"/>
    <w:rsid w:val="009B7F28"/>
    <w:rsid w:val="009C299D"/>
    <w:rsid w:val="009C6101"/>
    <w:rsid w:val="009F76D0"/>
    <w:rsid w:val="00A16666"/>
    <w:rsid w:val="00A61CEE"/>
    <w:rsid w:val="00B03792"/>
    <w:rsid w:val="00B706D0"/>
    <w:rsid w:val="00C4754F"/>
    <w:rsid w:val="00C70E57"/>
    <w:rsid w:val="00C766AD"/>
    <w:rsid w:val="00D0454A"/>
    <w:rsid w:val="00D25197"/>
    <w:rsid w:val="00D503F7"/>
    <w:rsid w:val="00D50701"/>
    <w:rsid w:val="00D81E80"/>
    <w:rsid w:val="00D820E0"/>
    <w:rsid w:val="00D92EA1"/>
    <w:rsid w:val="00DB0A2C"/>
    <w:rsid w:val="00DC317B"/>
    <w:rsid w:val="00E057C4"/>
    <w:rsid w:val="00E23416"/>
    <w:rsid w:val="00E97ED0"/>
    <w:rsid w:val="00EF6D46"/>
    <w:rsid w:val="00FB32EA"/>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character" w:styleId="Hyperlink">
    <w:name w:val="Hyperlink"/>
    <w:basedOn w:val="DefaultParagraphFont"/>
    <w:uiPriority w:val="99"/>
    <w:unhideWhenUsed/>
    <w:rsid w:val="009F76D0"/>
    <w:rPr>
      <w:color w:val="0000FF" w:themeColor="hyperlink"/>
      <w:u w:val="single"/>
    </w:rPr>
  </w:style>
  <w:style w:type="table" w:styleId="ColorfulList-Accent4">
    <w:name w:val="Colorful List Accent 4"/>
    <w:basedOn w:val="TableNormal"/>
    <w:uiPriority w:val="72"/>
    <w:rsid w:val="009B7F2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
    <w:name w:val="Medium List 2"/>
    <w:basedOn w:val="TableNormal"/>
    <w:uiPriority w:val="66"/>
    <w:rsid w:val="008E6B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8E6BF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8E6B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nhideWhenUsed/>
    <w:rsid w:val="003B3235"/>
    <w:pPr>
      <w:spacing w:after="0" w:line="240" w:lineRule="auto"/>
    </w:pPr>
    <w:rPr>
      <w:rFonts w:ascii="Book Antiqua" w:eastAsia="Times New Roman" w:hAnsi="Book Antiqua" w:cs="Times New Roman"/>
      <w:b/>
      <w:sz w:val="24"/>
      <w:szCs w:val="20"/>
      <w:lang w:val="en-US" w:eastAsia="en-US"/>
    </w:rPr>
  </w:style>
  <w:style w:type="character" w:customStyle="1" w:styleId="BodyTextChar">
    <w:name w:val="Body Text Char"/>
    <w:basedOn w:val="DefaultParagraphFont"/>
    <w:link w:val="BodyText"/>
    <w:rsid w:val="003B3235"/>
    <w:rPr>
      <w:rFonts w:ascii="Book Antiqua" w:eastAsia="Times New Roman" w:hAnsi="Book Antiqua" w:cs="Times New Roman"/>
      <w:b/>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character" w:styleId="Hyperlink">
    <w:name w:val="Hyperlink"/>
    <w:basedOn w:val="DefaultParagraphFont"/>
    <w:uiPriority w:val="99"/>
    <w:unhideWhenUsed/>
    <w:rsid w:val="009F76D0"/>
    <w:rPr>
      <w:color w:val="0000FF" w:themeColor="hyperlink"/>
      <w:u w:val="single"/>
    </w:rPr>
  </w:style>
  <w:style w:type="table" w:styleId="ColorfulList-Accent4">
    <w:name w:val="Colorful List Accent 4"/>
    <w:basedOn w:val="TableNormal"/>
    <w:uiPriority w:val="72"/>
    <w:rsid w:val="009B7F2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List2">
    <w:name w:val="Medium List 2"/>
    <w:basedOn w:val="TableNormal"/>
    <w:uiPriority w:val="66"/>
    <w:rsid w:val="008E6BF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8E6BF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8E6B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nhideWhenUsed/>
    <w:rsid w:val="003B3235"/>
    <w:pPr>
      <w:spacing w:after="0" w:line="240" w:lineRule="auto"/>
    </w:pPr>
    <w:rPr>
      <w:rFonts w:ascii="Book Antiqua" w:eastAsia="Times New Roman" w:hAnsi="Book Antiqua" w:cs="Times New Roman"/>
      <w:b/>
      <w:sz w:val="24"/>
      <w:szCs w:val="20"/>
      <w:lang w:val="en-US" w:eastAsia="en-US"/>
    </w:rPr>
  </w:style>
  <w:style w:type="character" w:customStyle="1" w:styleId="BodyTextChar">
    <w:name w:val="Body Text Char"/>
    <w:basedOn w:val="DefaultParagraphFont"/>
    <w:link w:val="BodyText"/>
    <w:rsid w:val="003B3235"/>
    <w:rPr>
      <w:rFonts w:ascii="Book Antiqua" w:eastAsia="Times New Roman" w:hAnsi="Book Antiqua" w:cs="Times New Roman"/>
      <w:b/>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1256">
      <w:bodyDiv w:val="1"/>
      <w:marLeft w:val="0"/>
      <w:marRight w:val="0"/>
      <w:marTop w:val="0"/>
      <w:marBottom w:val="0"/>
      <w:divBdr>
        <w:top w:val="none" w:sz="0" w:space="0" w:color="auto"/>
        <w:left w:val="none" w:sz="0" w:space="0" w:color="auto"/>
        <w:bottom w:val="none" w:sz="0" w:space="0" w:color="auto"/>
        <w:right w:val="none" w:sz="0" w:space="0" w:color="auto"/>
      </w:divBdr>
    </w:div>
    <w:div w:id="924385861">
      <w:bodyDiv w:val="1"/>
      <w:marLeft w:val="0"/>
      <w:marRight w:val="0"/>
      <w:marTop w:val="0"/>
      <w:marBottom w:val="0"/>
      <w:divBdr>
        <w:top w:val="none" w:sz="0" w:space="0" w:color="auto"/>
        <w:left w:val="none" w:sz="0" w:space="0" w:color="auto"/>
        <w:bottom w:val="none" w:sz="0" w:space="0" w:color="auto"/>
        <w:right w:val="none" w:sz="0" w:space="0" w:color="auto"/>
      </w:divBdr>
    </w:div>
    <w:div w:id="18438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2%20Financial%20Management%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34C6D6-EACF-4C42-84C7-97677D206087}"/>
      </w:docPartPr>
      <w:docPartBody>
        <w:p w:rsidR="00A2717F" w:rsidRDefault="00FD24B6">
          <w:r w:rsidRPr="002F447A">
            <w:rPr>
              <w:rStyle w:val="PlaceholderText"/>
            </w:rPr>
            <w:t>Click here to enter text.</w:t>
          </w:r>
        </w:p>
      </w:docPartBody>
    </w:docPart>
    <w:docPart>
      <w:docPartPr>
        <w:name w:val="DE9AA19663B940069241FB7AF538EE16"/>
        <w:category>
          <w:name w:val="General"/>
          <w:gallery w:val="placeholder"/>
        </w:category>
        <w:types>
          <w:type w:val="bbPlcHdr"/>
        </w:types>
        <w:behaviors>
          <w:behavior w:val="content"/>
        </w:behaviors>
        <w:guid w:val="{F32E3715-9AFD-4472-A019-465C8AE15BA0}"/>
      </w:docPartPr>
      <w:docPartBody>
        <w:p w:rsidR="00977973" w:rsidRDefault="00A2717F" w:rsidP="00A2717F">
          <w:pPr>
            <w:pStyle w:val="DE9AA19663B940069241FB7AF538EE16"/>
          </w:pPr>
          <w:r w:rsidRPr="002F447A">
            <w:rPr>
              <w:rStyle w:val="PlaceholderText"/>
            </w:rPr>
            <w:t>Click here to enter text.</w:t>
          </w:r>
        </w:p>
      </w:docPartBody>
    </w:docPart>
    <w:docPart>
      <w:docPartPr>
        <w:name w:val="2E8DF88649024C598449785FD9B53350"/>
        <w:category>
          <w:name w:val="General"/>
          <w:gallery w:val="placeholder"/>
        </w:category>
        <w:types>
          <w:type w:val="bbPlcHdr"/>
        </w:types>
        <w:behaviors>
          <w:behavior w:val="content"/>
        </w:behaviors>
        <w:guid w:val="{4FB1B895-29AC-4F22-9395-D1DD5521285A}"/>
      </w:docPartPr>
      <w:docPartBody>
        <w:p w:rsidR="00977973" w:rsidRDefault="00A2717F" w:rsidP="00A2717F">
          <w:pPr>
            <w:pStyle w:val="2E8DF88649024C598449785FD9B53350"/>
          </w:pPr>
          <w:r w:rsidRPr="002F447A">
            <w:rPr>
              <w:rStyle w:val="PlaceholderText"/>
            </w:rPr>
            <w:t>Click here to enter text.</w:t>
          </w:r>
        </w:p>
      </w:docPartBody>
    </w:docPart>
    <w:docPart>
      <w:docPartPr>
        <w:name w:val="D8B7E91DFA4B4A08A9E50CD1BD3E3EC2"/>
        <w:category>
          <w:name w:val="General"/>
          <w:gallery w:val="placeholder"/>
        </w:category>
        <w:types>
          <w:type w:val="bbPlcHdr"/>
        </w:types>
        <w:behaviors>
          <w:behavior w:val="content"/>
        </w:behaviors>
        <w:guid w:val="{F5577258-A794-46A3-A855-E6B6B27EB582}"/>
      </w:docPartPr>
      <w:docPartBody>
        <w:p w:rsidR="00977973" w:rsidRDefault="00A2717F" w:rsidP="00A2717F">
          <w:pPr>
            <w:pStyle w:val="D8B7E91DFA4B4A08A9E50CD1BD3E3EC2"/>
          </w:pPr>
          <w:r w:rsidRPr="002F447A">
            <w:rPr>
              <w:rStyle w:val="PlaceholderText"/>
            </w:rPr>
            <w:t>Click here to enter text.</w:t>
          </w:r>
        </w:p>
      </w:docPartBody>
    </w:docPart>
    <w:docPart>
      <w:docPartPr>
        <w:name w:val="3C1CFD4BEF6D480F9CFA86A0EF4027AC"/>
        <w:category>
          <w:name w:val="General"/>
          <w:gallery w:val="placeholder"/>
        </w:category>
        <w:types>
          <w:type w:val="bbPlcHdr"/>
        </w:types>
        <w:behaviors>
          <w:behavior w:val="content"/>
        </w:behaviors>
        <w:guid w:val="{EE1C30E7-4116-46F4-AEBA-E80620422F52}"/>
      </w:docPartPr>
      <w:docPartBody>
        <w:p w:rsidR="00977973" w:rsidRDefault="00A2717F" w:rsidP="00A2717F">
          <w:pPr>
            <w:pStyle w:val="3C1CFD4BEF6D480F9CFA86A0EF4027AC"/>
          </w:pPr>
          <w:r w:rsidRPr="002F447A">
            <w:rPr>
              <w:rStyle w:val="PlaceholderText"/>
            </w:rPr>
            <w:t>Click here to enter text.</w:t>
          </w:r>
        </w:p>
      </w:docPartBody>
    </w:docPart>
    <w:docPart>
      <w:docPartPr>
        <w:name w:val="F0260C9C75C14FC9938E204239E5819E"/>
        <w:category>
          <w:name w:val="General"/>
          <w:gallery w:val="placeholder"/>
        </w:category>
        <w:types>
          <w:type w:val="bbPlcHdr"/>
        </w:types>
        <w:behaviors>
          <w:behavior w:val="content"/>
        </w:behaviors>
        <w:guid w:val="{9F60BEC2-4944-4F79-8DE0-D00E0F598713}"/>
      </w:docPartPr>
      <w:docPartBody>
        <w:p w:rsidR="00977973" w:rsidRDefault="00A2717F" w:rsidP="00A2717F">
          <w:pPr>
            <w:pStyle w:val="F0260C9C75C14FC9938E204239E5819E"/>
          </w:pPr>
          <w:r w:rsidRPr="002F447A">
            <w:rPr>
              <w:rStyle w:val="PlaceholderText"/>
            </w:rPr>
            <w:t>Click here to enter text.</w:t>
          </w:r>
        </w:p>
      </w:docPartBody>
    </w:docPart>
    <w:docPart>
      <w:docPartPr>
        <w:name w:val="80C6F45CF82140CD874D07779F5DA341"/>
        <w:category>
          <w:name w:val="General"/>
          <w:gallery w:val="placeholder"/>
        </w:category>
        <w:types>
          <w:type w:val="bbPlcHdr"/>
        </w:types>
        <w:behaviors>
          <w:behavior w:val="content"/>
        </w:behaviors>
        <w:guid w:val="{34271528-2E51-4928-9F86-B9C21F18BD0B}"/>
      </w:docPartPr>
      <w:docPartBody>
        <w:p w:rsidR="00B92CF4" w:rsidRDefault="00977973" w:rsidP="00977973">
          <w:pPr>
            <w:pStyle w:val="80C6F45CF82140CD874D07779F5DA341"/>
          </w:pPr>
          <w:r w:rsidRPr="002F447A">
            <w:rPr>
              <w:rStyle w:val="PlaceholderText"/>
            </w:rPr>
            <w:t>Click here to enter text.</w:t>
          </w:r>
        </w:p>
      </w:docPartBody>
    </w:docPart>
    <w:docPart>
      <w:docPartPr>
        <w:name w:val="60B4F7B58B3146D4A9DC818475886B6F"/>
        <w:category>
          <w:name w:val="General"/>
          <w:gallery w:val="placeholder"/>
        </w:category>
        <w:types>
          <w:type w:val="bbPlcHdr"/>
        </w:types>
        <w:behaviors>
          <w:behavior w:val="content"/>
        </w:behaviors>
        <w:guid w:val="{FBEC2E25-1B6C-4026-8977-2E3720624AE0}"/>
      </w:docPartPr>
      <w:docPartBody>
        <w:p w:rsidR="00B92CF4" w:rsidRDefault="00977973" w:rsidP="00977973">
          <w:pPr>
            <w:pStyle w:val="60B4F7B58B3146D4A9DC818475886B6F"/>
          </w:pPr>
          <w:r w:rsidRPr="002F447A">
            <w:rPr>
              <w:rStyle w:val="PlaceholderText"/>
            </w:rPr>
            <w:t>Click here to enter text.</w:t>
          </w:r>
        </w:p>
      </w:docPartBody>
    </w:docPart>
    <w:docPart>
      <w:docPartPr>
        <w:name w:val="AD155D3CBBA744959C86932D441CD3D5"/>
        <w:category>
          <w:name w:val="General"/>
          <w:gallery w:val="placeholder"/>
        </w:category>
        <w:types>
          <w:type w:val="bbPlcHdr"/>
        </w:types>
        <w:behaviors>
          <w:behavior w:val="content"/>
        </w:behaviors>
        <w:guid w:val="{092345D6-1E97-4A52-B74D-48AEE3CE8E4B}"/>
      </w:docPartPr>
      <w:docPartBody>
        <w:p w:rsidR="00B92CF4" w:rsidRDefault="00977973" w:rsidP="00977973">
          <w:pPr>
            <w:pStyle w:val="AD155D3CBBA744959C86932D441CD3D5"/>
          </w:pPr>
          <w:r w:rsidRPr="002F447A">
            <w:rPr>
              <w:rStyle w:val="PlaceholderText"/>
            </w:rPr>
            <w:t>Click here to enter text.</w:t>
          </w:r>
        </w:p>
      </w:docPartBody>
    </w:docPart>
    <w:docPart>
      <w:docPartPr>
        <w:name w:val="031EBB9B430445D08D1207E46936F7B8"/>
        <w:category>
          <w:name w:val="General"/>
          <w:gallery w:val="placeholder"/>
        </w:category>
        <w:types>
          <w:type w:val="bbPlcHdr"/>
        </w:types>
        <w:behaviors>
          <w:behavior w:val="content"/>
        </w:behaviors>
        <w:guid w:val="{20EED725-6D37-4373-A665-DD6D03721212}"/>
      </w:docPartPr>
      <w:docPartBody>
        <w:p w:rsidR="00B92CF4" w:rsidRDefault="00977973" w:rsidP="00977973">
          <w:pPr>
            <w:pStyle w:val="031EBB9B430445D08D1207E46936F7B8"/>
          </w:pPr>
          <w:r w:rsidRPr="002F447A">
            <w:rPr>
              <w:rStyle w:val="PlaceholderText"/>
            </w:rPr>
            <w:t>Click here to enter text.</w:t>
          </w:r>
        </w:p>
      </w:docPartBody>
    </w:docPart>
    <w:docPart>
      <w:docPartPr>
        <w:name w:val="CE9330016EC44CCAA5345F7188FA0AFC"/>
        <w:category>
          <w:name w:val="General"/>
          <w:gallery w:val="placeholder"/>
        </w:category>
        <w:types>
          <w:type w:val="bbPlcHdr"/>
        </w:types>
        <w:behaviors>
          <w:behavior w:val="content"/>
        </w:behaviors>
        <w:guid w:val="{6A80C757-5E35-467E-B2B8-DF5E8DD9BF57}"/>
      </w:docPartPr>
      <w:docPartBody>
        <w:p w:rsidR="00B92CF4" w:rsidRDefault="00977973" w:rsidP="00977973">
          <w:pPr>
            <w:pStyle w:val="CE9330016EC44CCAA5345F7188FA0AFC"/>
          </w:pPr>
          <w:r w:rsidRPr="002F447A">
            <w:rPr>
              <w:rStyle w:val="PlaceholderText"/>
            </w:rPr>
            <w:t>Click here to enter text.</w:t>
          </w:r>
        </w:p>
      </w:docPartBody>
    </w:docPart>
    <w:docPart>
      <w:docPartPr>
        <w:name w:val="3712BFBFD40E41FABC69F46326CDB384"/>
        <w:category>
          <w:name w:val="General"/>
          <w:gallery w:val="placeholder"/>
        </w:category>
        <w:types>
          <w:type w:val="bbPlcHdr"/>
        </w:types>
        <w:behaviors>
          <w:behavior w:val="content"/>
        </w:behaviors>
        <w:guid w:val="{1308CE82-9AC0-4101-B8EC-6B3C1CD29018}"/>
      </w:docPartPr>
      <w:docPartBody>
        <w:p w:rsidR="00B92CF4" w:rsidRDefault="00977973" w:rsidP="00977973">
          <w:pPr>
            <w:pStyle w:val="3712BFBFD40E41FABC69F46326CDB384"/>
          </w:pPr>
          <w:r w:rsidRPr="002F447A">
            <w:rPr>
              <w:rStyle w:val="PlaceholderText"/>
            </w:rPr>
            <w:t>Click here to enter text.</w:t>
          </w:r>
        </w:p>
      </w:docPartBody>
    </w:docPart>
    <w:docPart>
      <w:docPartPr>
        <w:name w:val="E8ED71654AE74CB8999BC2A367081297"/>
        <w:category>
          <w:name w:val="General"/>
          <w:gallery w:val="placeholder"/>
        </w:category>
        <w:types>
          <w:type w:val="bbPlcHdr"/>
        </w:types>
        <w:behaviors>
          <w:behavior w:val="content"/>
        </w:behaviors>
        <w:guid w:val="{1ED0E4FE-B2CC-4680-B43C-890A433580E4}"/>
      </w:docPartPr>
      <w:docPartBody>
        <w:p w:rsidR="00B92CF4" w:rsidRDefault="00977973" w:rsidP="00977973">
          <w:pPr>
            <w:pStyle w:val="E8ED71654AE74CB8999BC2A367081297"/>
          </w:pPr>
          <w:r w:rsidRPr="002F447A">
            <w:rPr>
              <w:rStyle w:val="PlaceholderText"/>
            </w:rPr>
            <w:t>Click here to enter text.</w:t>
          </w:r>
        </w:p>
      </w:docPartBody>
    </w:docPart>
    <w:docPart>
      <w:docPartPr>
        <w:name w:val="BDA57AA34C974BF1BCA60F1D2F8CA404"/>
        <w:category>
          <w:name w:val="General"/>
          <w:gallery w:val="placeholder"/>
        </w:category>
        <w:types>
          <w:type w:val="bbPlcHdr"/>
        </w:types>
        <w:behaviors>
          <w:behavior w:val="content"/>
        </w:behaviors>
        <w:guid w:val="{5155D7C1-60F2-43DE-BC0F-D2DB6940BA5E}"/>
      </w:docPartPr>
      <w:docPartBody>
        <w:p w:rsidR="00B92CF4" w:rsidRDefault="00977973" w:rsidP="00977973">
          <w:pPr>
            <w:pStyle w:val="BDA57AA34C974BF1BCA60F1D2F8CA404"/>
          </w:pPr>
          <w:r w:rsidRPr="002F447A">
            <w:rPr>
              <w:rStyle w:val="PlaceholderText"/>
            </w:rPr>
            <w:t>Click here to enter text.</w:t>
          </w:r>
        </w:p>
      </w:docPartBody>
    </w:docPart>
    <w:docPart>
      <w:docPartPr>
        <w:name w:val="9D74B96B2D734CC0B9A095FF52D385FC"/>
        <w:category>
          <w:name w:val="General"/>
          <w:gallery w:val="placeholder"/>
        </w:category>
        <w:types>
          <w:type w:val="bbPlcHdr"/>
        </w:types>
        <w:behaviors>
          <w:behavior w:val="content"/>
        </w:behaviors>
        <w:guid w:val="{7132BC04-303F-4EE9-9C8B-B484F0AAB402}"/>
      </w:docPartPr>
      <w:docPartBody>
        <w:p w:rsidR="00B92CF4" w:rsidRDefault="00977973" w:rsidP="00977973">
          <w:pPr>
            <w:pStyle w:val="9D74B96B2D734CC0B9A095FF52D385FC"/>
          </w:pPr>
          <w:r w:rsidRPr="002F447A">
            <w:rPr>
              <w:rStyle w:val="PlaceholderText"/>
            </w:rPr>
            <w:t>Click here to enter text.</w:t>
          </w:r>
        </w:p>
      </w:docPartBody>
    </w:docPart>
    <w:docPart>
      <w:docPartPr>
        <w:name w:val="04044AD9356D46C19BF9F2B57626311E"/>
        <w:category>
          <w:name w:val="General"/>
          <w:gallery w:val="placeholder"/>
        </w:category>
        <w:types>
          <w:type w:val="bbPlcHdr"/>
        </w:types>
        <w:behaviors>
          <w:behavior w:val="content"/>
        </w:behaviors>
        <w:guid w:val="{593F68D2-47A1-4C3F-9AF2-879C1367CFCE}"/>
      </w:docPartPr>
      <w:docPartBody>
        <w:p w:rsidR="00B92CF4" w:rsidRDefault="00977973" w:rsidP="00977973">
          <w:pPr>
            <w:pStyle w:val="04044AD9356D46C19BF9F2B57626311E"/>
          </w:pPr>
          <w:r w:rsidRPr="002F447A">
            <w:rPr>
              <w:rStyle w:val="PlaceholderText"/>
            </w:rPr>
            <w:t>Click here to enter text.</w:t>
          </w:r>
        </w:p>
      </w:docPartBody>
    </w:docPart>
    <w:docPart>
      <w:docPartPr>
        <w:name w:val="99945EFD6D7F4CC4AEA9F625031C2CED"/>
        <w:category>
          <w:name w:val="General"/>
          <w:gallery w:val="placeholder"/>
        </w:category>
        <w:types>
          <w:type w:val="bbPlcHdr"/>
        </w:types>
        <w:behaviors>
          <w:behavior w:val="content"/>
        </w:behaviors>
        <w:guid w:val="{598853A9-649E-4D08-AB3D-CA54FC2A6B07}"/>
      </w:docPartPr>
      <w:docPartBody>
        <w:p w:rsidR="00B92CF4" w:rsidRDefault="00977973" w:rsidP="00977973">
          <w:pPr>
            <w:pStyle w:val="99945EFD6D7F4CC4AEA9F625031C2CED"/>
          </w:pPr>
          <w:r w:rsidRPr="002F447A">
            <w:rPr>
              <w:rStyle w:val="PlaceholderText"/>
            </w:rPr>
            <w:t>Click here to enter text.</w:t>
          </w:r>
        </w:p>
      </w:docPartBody>
    </w:docPart>
    <w:docPart>
      <w:docPartPr>
        <w:name w:val="1C169A6D56C74DB79F435F59C623E119"/>
        <w:category>
          <w:name w:val="General"/>
          <w:gallery w:val="placeholder"/>
        </w:category>
        <w:types>
          <w:type w:val="bbPlcHdr"/>
        </w:types>
        <w:behaviors>
          <w:behavior w:val="content"/>
        </w:behaviors>
        <w:guid w:val="{E6DE5CBE-9A8D-4DEE-94D3-BBE0B2B108A2}"/>
      </w:docPartPr>
      <w:docPartBody>
        <w:p w:rsidR="00B92CF4" w:rsidRDefault="00977973" w:rsidP="00977973">
          <w:pPr>
            <w:pStyle w:val="1C169A6D56C74DB79F435F59C623E119"/>
          </w:pPr>
          <w:r w:rsidRPr="002F447A">
            <w:rPr>
              <w:rStyle w:val="PlaceholderText"/>
            </w:rPr>
            <w:t>Click here to enter text.</w:t>
          </w:r>
        </w:p>
      </w:docPartBody>
    </w:docPart>
    <w:docPart>
      <w:docPartPr>
        <w:name w:val="AA682F7E66B946CDB0233E5311850512"/>
        <w:category>
          <w:name w:val="General"/>
          <w:gallery w:val="placeholder"/>
        </w:category>
        <w:types>
          <w:type w:val="bbPlcHdr"/>
        </w:types>
        <w:behaviors>
          <w:behavior w:val="content"/>
        </w:behaviors>
        <w:guid w:val="{EFCCDBD9-7540-48CE-B37F-108E169A61EC}"/>
      </w:docPartPr>
      <w:docPartBody>
        <w:p w:rsidR="00B92CF4" w:rsidRDefault="00977973" w:rsidP="00977973">
          <w:pPr>
            <w:pStyle w:val="AA682F7E66B946CDB0233E5311850512"/>
          </w:pPr>
          <w:r w:rsidRPr="002F447A">
            <w:rPr>
              <w:rStyle w:val="PlaceholderText"/>
            </w:rPr>
            <w:t>Click here to enter text.</w:t>
          </w:r>
        </w:p>
      </w:docPartBody>
    </w:docPart>
    <w:docPart>
      <w:docPartPr>
        <w:name w:val="74F20BEEE820462AB6ED663B247812CA"/>
        <w:category>
          <w:name w:val="General"/>
          <w:gallery w:val="placeholder"/>
        </w:category>
        <w:types>
          <w:type w:val="bbPlcHdr"/>
        </w:types>
        <w:behaviors>
          <w:behavior w:val="content"/>
        </w:behaviors>
        <w:guid w:val="{02F0E85F-5563-4194-A9A6-984858A4C746}"/>
      </w:docPartPr>
      <w:docPartBody>
        <w:p w:rsidR="00B92CF4" w:rsidRDefault="00977973" w:rsidP="00977973">
          <w:pPr>
            <w:pStyle w:val="74F20BEEE820462AB6ED663B247812CA"/>
          </w:pPr>
          <w:r w:rsidRPr="002F447A">
            <w:rPr>
              <w:rStyle w:val="PlaceholderText"/>
            </w:rPr>
            <w:t>Click here to enter text.</w:t>
          </w:r>
        </w:p>
      </w:docPartBody>
    </w:docPart>
    <w:docPart>
      <w:docPartPr>
        <w:name w:val="06384CD8FA8748DF8BA4110E572FB4AC"/>
        <w:category>
          <w:name w:val="General"/>
          <w:gallery w:val="placeholder"/>
        </w:category>
        <w:types>
          <w:type w:val="bbPlcHdr"/>
        </w:types>
        <w:behaviors>
          <w:behavior w:val="content"/>
        </w:behaviors>
        <w:guid w:val="{BD00FA91-417E-44F5-8783-EFB05619A306}"/>
      </w:docPartPr>
      <w:docPartBody>
        <w:p w:rsidR="00B92CF4" w:rsidRDefault="00977973" w:rsidP="00977973">
          <w:pPr>
            <w:pStyle w:val="06384CD8FA8748DF8BA4110E572FB4AC"/>
          </w:pPr>
          <w:r w:rsidRPr="002F447A">
            <w:rPr>
              <w:rStyle w:val="PlaceholderText"/>
            </w:rPr>
            <w:t>Click here to enter text.</w:t>
          </w:r>
        </w:p>
      </w:docPartBody>
    </w:docPart>
    <w:docPart>
      <w:docPartPr>
        <w:name w:val="4EA598112A794C7D8530CB0BE2E21DE0"/>
        <w:category>
          <w:name w:val="General"/>
          <w:gallery w:val="placeholder"/>
        </w:category>
        <w:types>
          <w:type w:val="bbPlcHdr"/>
        </w:types>
        <w:behaviors>
          <w:behavior w:val="content"/>
        </w:behaviors>
        <w:guid w:val="{0DD84779-D951-49B5-9177-A5BFC17C88FF}"/>
      </w:docPartPr>
      <w:docPartBody>
        <w:p w:rsidR="00B92CF4" w:rsidRDefault="00977973" w:rsidP="00977973">
          <w:pPr>
            <w:pStyle w:val="4EA598112A794C7D8530CB0BE2E21DE0"/>
          </w:pPr>
          <w:r w:rsidRPr="002F447A">
            <w:rPr>
              <w:rStyle w:val="PlaceholderText"/>
            </w:rPr>
            <w:t>Click here to enter text.</w:t>
          </w:r>
        </w:p>
      </w:docPartBody>
    </w:docPart>
    <w:docPart>
      <w:docPartPr>
        <w:name w:val="0AC8766C02C84A49A8E28A5B40E00067"/>
        <w:category>
          <w:name w:val="General"/>
          <w:gallery w:val="placeholder"/>
        </w:category>
        <w:types>
          <w:type w:val="bbPlcHdr"/>
        </w:types>
        <w:behaviors>
          <w:behavior w:val="content"/>
        </w:behaviors>
        <w:guid w:val="{6C1C0C4D-8BFE-4C9C-BE04-82A81D142628}"/>
      </w:docPartPr>
      <w:docPartBody>
        <w:p w:rsidR="00B92CF4" w:rsidRDefault="00977973" w:rsidP="00977973">
          <w:pPr>
            <w:pStyle w:val="0AC8766C02C84A49A8E28A5B40E00067"/>
          </w:pPr>
          <w:r w:rsidRPr="002F447A">
            <w:rPr>
              <w:rStyle w:val="PlaceholderText"/>
            </w:rPr>
            <w:t>Click here to enter text.</w:t>
          </w:r>
        </w:p>
      </w:docPartBody>
    </w:docPart>
    <w:docPart>
      <w:docPartPr>
        <w:name w:val="0038FB8B62534033BBB14116A94BED80"/>
        <w:category>
          <w:name w:val="General"/>
          <w:gallery w:val="placeholder"/>
        </w:category>
        <w:types>
          <w:type w:val="bbPlcHdr"/>
        </w:types>
        <w:behaviors>
          <w:behavior w:val="content"/>
        </w:behaviors>
        <w:guid w:val="{EEB0485C-279B-44B1-B8E0-2E0EA995588A}"/>
      </w:docPartPr>
      <w:docPartBody>
        <w:p w:rsidR="00B92CF4" w:rsidRDefault="00977973" w:rsidP="00977973">
          <w:pPr>
            <w:pStyle w:val="0038FB8B62534033BBB14116A94BED80"/>
          </w:pPr>
          <w:r w:rsidRPr="002F447A">
            <w:rPr>
              <w:rStyle w:val="PlaceholderText"/>
            </w:rPr>
            <w:t>Click here to enter text.</w:t>
          </w:r>
        </w:p>
      </w:docPartBody>
    </w:docPart>
    <w:docPart>
      <w:docPartPr>
        <w:name w:val="C5E6E3139C624B5C95EC09E4F306C2CE"/>
        <w:category>
          <w:name w:val="General"/>
          <w:gallery w:val="placeholder"/>
        </w:category>
        <w:types>
          <w:type w:val="bbPlcHdr"/>
        </w:types>
        <w:behaviors>
          <w:behavior w:val="content"/>
        </w:behaviors>
        <w:guid w:val="{D1CEAA4E-DE9C-4E44-B55D-A0D6DBB7664D}"/>
      </w:docPartPr>
      <w:docPartBody>
        <w:p w:rsidR="00B92CF4" w:rsidRDefault="00977973" w:rsidP="00977973">
          <w:pPr>
            <w:pStyle w:val="C5E6E3139C624B5C95EC09E4F306C2CE"/>
          </w:pPr>
          <w:r w:rsidRPr="002F447A">
            <w:rPr>
              <w:rStyle w:val="PlaceholderText"/>
            </w:rPr>
            <w:t>Click here to enter text.</w:t>
          </w:r>
        </w:p>
      </w:docPartBody>
    </w:docPart>
    <w:docPart>
      <w:docPartPr>
        <w:name w:val="8840EFB90825461C934888C194A2C72C"/>
        <w:category>
          <w:name w:val="General"/>
          <w:gallery w:val="placeholder"/>
        </w:category>
        <w:types>
          <w:type w:val="bbPlcHdr"/>
        </w:types>
        <w:behaviors>
          <w:behavior w:val="content"/>
        </w:behaviors>
        <w:guid w:val="{33910B20-8AD7-433C-90DD-3265DE90B034}"/>
      </w:docPartPr>
      <w:docPartBody>
        <w:p w:rsidR="00B92CF4" w:rsidRDefault="00977973" w:rsidP="00977973">
          <w:pPr>
            <w:pStyle w:val="8840EFB90825461C934888C194A2C72C"/>
          </w:pPr>
          <w:r w:rsidRPr="002F447A">
            <w:rPr>
              <w:rStyle w:val="PlaceholderText"/>
            </w:rPr>
            <w:t>Click here to enter text.</w:t>
          </w:r>
        </w:p>
      </w:docPartBody>
    </w:docPart>
    <w:docPart>
      <w:docPartPr>
        <w:name w:val="B171953B8ED745B4A3FBA0D05501FC36"/>
        <w:category>
          <w:name w:val="General"/>
          <w:gallery w:val="placeholder"/>
        </w:category>
        <w:types>
          <w:type w:val="bbPlcHdr"/>
        </w:types>
        <w:behaviors>
          <w:behavior w:val="content"/>
        </w:behaviors>
        <w:guid w:val="{57611153-5B1F-476F-8B5C-B35F30351481}"/>
      </w:docPartPr>
      <w:docPartBody>
        <w:p w:rsidR="00B92CF4" w:rsidRDefault="00977973" w:rsidP="00977973">
          <w:pPr>
            <w:pStyle w:val="B171953B8ED745B4A3FBA0D05501FC36"/>
          </w:pPr>
          <w:r w:rsidRPr="002F447A">
            <w:rPr>
              <w:rStyle w:val="PlaceholderText"/>
            </w:rPr>
            <w:t>Click here to enter text.</w:t>
          </w:r>
        </w:p>
      </w:docPartBody>
    </w:docPart>
    <w:docPart>
      <w:docPartPr>
        <w:name w:val="2ABD3EE7B6E14B0C9BFBC499A72FB671"/>
        <w:category>
          <w:name w:val="General"/>
          <w:gallery w:val="placeholder"/>
        </w:category>
        <w:types>
          <w:type w:val="bbPlcHdr"/>
        </w:types>
        <w:behaviors>
          <w:behavior w:val="content"/>
        </w:behaviors>
        <w:guid w:val="{21D41B66-4BC6-4619-9A5E-0C56679EDA92}"/>
      </w:docPartPr>
      <w:docPartBody>
        <w:p w:rsidR="00B92CF4" w:rsidRDefault="00977973" w:rsidP="00977973">
          <w:pPr>
            <w:pStyle w:val="2ABD3EE7B6E14B0C9BFBC499A72FB671"/>
          </w:pPr>
          <w:r w:rsidRPr="002F447A">
            <w:rPr>
              <w:rStyle w:val="PlaceholderText"/>
            </w:rPr>
            <w:t>Click here to enter text.</w:t>
          </w:r>
        </w:p>
      </w:docPartBody>
    </w:docPart>
    <w:docPart>
      <w:docPartPr>
        <w:name w:val="C327D1FA824C4B1FBA906F730A69214C"/>
        <w:category>
          <w:name w:val="General"/>
          <w:gallery w:val="placeholder"/>
        </w:category>
        <w:types>
          <w:type w:val="bbPlcHdr"/>
        </w:types>
        <w:behaviors>
          <w:behavior w:val="content"/>
        </w:behaviors>
        <w:guid w:val="{26197E2F-B33E-45A5-A5B4-8C87C949B2A7}"/>
      </w:docPartPr>
      <w:docPartBody>
        <w:p w:rsidR="00B92CF4" w:rsidRDefault="00977973" w:rsidP="00977973">
          <w:pPr>
            <w:pStyle w:val="C327D1FA824C4B1FBA906F730A69214C"/>
          </w:pPr>
          <w:r w:rsidRPr="002F447A">
            <w:rPr>
              <w:rStyle w:val="PlaceholderText"/>
            </w:rPr>
            <w:t>Click here to enter text.</w:t>
          </w:r>
        </w:p>
      </w:docPartBody>
    </w:docPart>
    <w:docPart>
      <w:docPartPr>
        <w:name w:val="690A23BC2D784C068E8A3BF0786AEBFE"/>
        <w:category>
          <w:name w:val="General"/>
          <w:gallery w:val="placeholder"/>
        </w:category>
        <w:types>
          <w:type w:val="bbPlcHdr"/>
        </w:types>
        <w:behaviors>
          <w:behavior w:val="content"/>
        </w:behaviors>
        <w:guid w:val="{9601E496-0CE9-4D84-8243-07DCBEB8050B}"/>
      </w:docPartPr>
      <w:docPartBody>
        <w:p w:rsidR="00B92CF4" w:rsidRDefault="00977973" w:rsidP="00977973">
          <w:pPr>
            <w:pStyle w:val="690A23BC2D784C068E8A3BF0786AEBFE"/>
          </w:pPr>
          <w:r w:rsidRPr="002F447A">
            <w:rPr>
              <w:rStyle w:val="PlaceholderText"/>
            </w:rPr>
            <w:t>Click here to enter text.</w:t>
          </w:r>
        </w:p>
      </w:docPartBody>
    </w:docPart>
    <w:docPart>
      <w:docPartPr>
        <w:name w:val="C889653760944B169F959826A0CBB620"/>
        <w:category>
          <w:name w:val="General"/>
          <w:gallery w:val="placeholder"/>
        </w:category>
        <w:types>
          <w:type w:val="bbPlcHdr"/>
        </w:types>
        <w:behaviors>
          <w:behavior w:val="content"/>
        </w:behaviors>
        <w:guid w:val="{ECD5520F-BFEE-4F54-8916-A12B620DA50B}"/>
      </w:docPartPr>
      <w:docPartBody>
        <w:p w:rsidR="00B92CF4" w:rsidRDefault="00977973" w:rsidP="00977973">
          <w:pPr>
            <w:pStyle w:val="C889653760944B169F959826A0CBB620"/>
          </w:pPr>
          <w:r w:rsidRPr="002F447A">
            <w:rPr>
              <w:rStyle w:val="PlaceholderText"/>
            </w:rPr>
            <w:t>Click here to enter text.</w:t>
          </w:r>
        </w:p>
      </w:docPartBody>
    </w:docPart>
    <w:docPart>
      <w:docPartPr>
        <w:name w:val="F6CE3CBA6DF94D9FB168DC6180D2A0F9"/>
        <w:category>
          <w:name w:val="General"/>
          <w:gallery w:val="placeholder"/>
        </w:category>
        <w:types>
          <w:type w:val="bbPlcHdr"/>
        </w:types>
        <w:behaviors>
          <w:behavior w:val="content"/>
        </w:behaviors>
        <w:guid w:val="{660925F5-6B2B-4A83-82F2-1F599622BD58}"/>
      </w:docPartPr>
      <w:docPartBody>
        <w:p w:rsidR="00B92CF4" w:rsidRDefault="00977973" w:rsidP="00977973">
          <w:pPr>
            <w:pStyle w:val="F6CE3CBA6DF94D9FB168DC6180D2A0F9"/>
          </w:pPr>
          <w:r w:rsidRPr="002F44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B4"/>
    <w:rsid w:val="00115DB4"/>
    <w:rsid w:val="00435B30"/>
    <w:rsid w:val="005C4900"/>
    <w:rsid w:val="00977973"/>
    <w:rsid w:val="00A2717F"/>
    <w:rsid w:val="00B92CF4"/>
    <w:rsid w:val="00C84783"/>
    <w:rsid w:val="00D960BF"/>
    <w:rsid w:val="00F30E1F"/>
    <w:rsid w:val="00FD2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973"/>
    <w:rPr>
      <w:color w:val="808080"/>
    </w:rPr>
  </w:style>
  <w:style w:type="paragraph" w:customStyle="1" w:styleId="CF2ABE602B934E4F8EE41499B033FFFE">
    <w:name w:val="CF2ABE602B934E4F8EE41499B033FFFE"/>
  </w:style>
  <w:style w:type="paragraph" w:customStyle="1" w:styleId="2F6A0E7B70604E65958C429581A3BCA7">
    <w:name w:val="2F6A0E7B70604E65958C429581A3BCA7"/>
  </w:style>
  <w:style w:type="paragraph" w:customStyle="1" w:styleId="34CC9FA1FC2A48B8B367479A9B1739BB">
    <w:name w:val="34CC9FA1FC2A48B8B367479A9B1739BB"/>
  </w:style>
  <w:style w:type="paragraph" w:customStyle="1" w:styleId="C3EAFE7C5588432FB8C591AACC629B25">
    <w:name w:val="C3EAFE7C5588432FB8C591AACC629B25"/>
  </w:style>
  <w:style w:type="paragraph" w:customStyle="1" w:styleId="10A92D585BF540A482FE2B2553AD76BE">
    <w:name w:val="10A92D585BF540A482FE2B2553AD76BE"/>
  </w:style>
  <w:style w:type="paragraph" w:customStyle="1" w:styleId="6DADCF2A31984E088ABAC6C19A54FD61">
    <w:name w:val="6DADCF2A31984E088ABAC6C19A54FD61"/>
  </w:style>
  <w:style w:type="paragraph" w:customStyle="1" w:styleId="0B965CE729C2429EBBB67DDB5E6FE63D">
    <w:name w:val="0B965CE729C2429EBBB67DDB5E6FE63D"/>
  </w:style>
  <w:style w:type="paragraph" w:customStyle="1" w:styleId="4A58AF7ED1D845B4B3AB2B3E403644E0">
    <w:name w:val="4A58AF7ED1D845B4B3AB2B3E403644E0"/>
  </w:style>
  <w:style w:type="paragraph" w:customStyle="1" w:styleId="14D55C1ED8394DFEADCF32BFD3312F43">
    <w:name w:val="14D55C1ED8394DFEADCF32BFD3312F43"/>
  </w:style>
  <w:style w:type="paragraph" w:customStyle="1" w:styleId="A1327EEEC0994AE98785636D9C2A2936">
    <w:name w:val="A1327EEEC0994AE98785636D9C2A2936"/>
  </w:style>
  <w:style w:type="paragraph" w:customStyle="1" w:styleId="05DECE9B48654ADF82BF1F4FF68922CE">
    <w:name w:val="05DECE9B48654ADF82BF1F4FF68922CE"/>
  </w:style>
  <w:style w:type="paragraph" w:customStyle="1" w:styleId="BEC5879266DA4161AC6B70655FD8C990">
    <w:name w:val="BEC5879266DA4161AC6B70655FD8C990"/>
  </w:style>
  <w:style w:type="paragraph" w:customStyle="1" w:styleId="F47AB81053774499BF46DFEE8F8E18FD">
    <w:name w:val="F47AB81053774499BF46DFEE8F8E18FD"/>
  </w:style>
  <w:style w:type="paragraph" w:customStyle="1" w:styleId="13DA1B8608704B788303B8E1B38B4738">
    <w:name w:val="13DA1B8608704B788303B8E1B38B4738"/>
    <w:rsid w:val="00FD24B6"/>
  </w:style>
  <w:style w:type="paragraph" w:customStyle="1" w:styleId="A517A76B5DB347FD938D9EB82B7CF055">
    <w:name w:val="A517A76B5DB347FD938D9EB82B7CF055"/>
    <w:rsid w:val="00FD24B6"/>
  </w:style>
  <w:style w:type="paragraph" w:customStyle="1" w:styleId="01AFB370767E49AFA9A6FFDA0E86C7EB">
    <w:name w:val="01AFB370767E49AFA9A6FFDA0E86C7EB"/>
    <w:rsid w:val="00FD24B6"/>
  </w:style>
  <w:style w:type="paragraph" w:customStyle="1" w:styleId="51A44B9ABF8F422D969E4B7294DF31F0">
    <w:name w:val="51A44B9ABF8F422D969E4B7294DF31F0"/>
    <w:rsid w:val="00FD24B6"/>
  </w:style>
  <w:style w:type="paragraph" w:customStyle="1" w:styleId="35EACF21ECE3434BABF9141E247CAF10">
    <w:name w:val="35EACF21ECE3434BABF9141E247CAF10"/>
    <w:rsid w:val="00FD24B6"/>
  </w:style>
  <w:style w:type="paragraph" w:customStyle="1" w:styleId="01960A6857804F8C94FAB27097ADBBAA">
    <w:name w:val="01960A6857804F8C94FAB27097ADBBAA"/>
    <w:rsid w:val="00FD24B6"/>
  </w:style>
  <w:style w:type="paragraph" w:customStyle="1" w:styleId="55422E12352F4237B84773E76F042844">
    <w:name w:val="55422E12352F4237B84773E76F042844"/>
    <w:rsid w:val="00FD24B6"/>
  </w:style>
  <w:style w:type="paragraph" w:customStyle="1" w:styleId="203CC0EAA9E04BE099DC760050BE7C19">
    <w:name w:val="203CC0EAA9E04BE099DC760050BE7C19"/>
    <w:rsid w:val="00FD24B6"/>
  </w:style>
  <w:style w:type="paragraph" w:customStyle="1" w:styleId="835D8D75C5974B1B91310A4C22CB4665">
    <w:name w:val="835D8D75C5974B1B91310A4C22CB4665"/>
    <w:rsid w:val="00FD24B6"/>
  </w:style>
  <w:style w:type="paragraph" w:customStyle="1" w:styleId="E3F2F64F6563481591350D6BB3AF2A00">
    <w:name w:val="E3F2F64F6563481591350D6BB3AF2A00"/>
    <w:rsid w:val="00FD24B6"/>
  </w:style>
  <w:style w:type="paragraph" w:customStyle="1" w:styleId="35923C0912374B6D95B35AF62352E7EB">
    <w:name w:val="35923C0912374B6D95B35AF62352E7EB"/>
    <w:rsid w:val="00FD24B6"/>
  </w:style>
  <w:style w:type="paragraph" w:customStyle="1" w:styleId="D1529E7FAD31423387F1775E9897B8E5">
    <w:name w:val="D1529E7FAD31423387F1775E9897B8E5"/>
    <w:rsid w:val="00FD24B6"/>
  </w:style>
  <w:style w:type="paragraph" w:customStyle="1" w:styleId="B797BF80F5A84AD5A8FF8AEE20F236F3">
    <w:name w:val="B797BF80F5A84AD5A8FF8AEE20F236F3"/>
    <w:rsid w:val="00FD24B6"/>
  </w:style>
  <w:style w:type="paragraph" w:customStyle="1" w:styleId="63174408A90842169E7FD784366BECD9">
    <w:name w:val="63174408A90842169E7FD784366BECD9"/>
    <w:rsid w:val="00FD24B6"/>
  </w:style>
  <w:style w:type="paragraph" w:customStyle="1" w:styleId="D765C833433E48D6A9D946A41EC8218A">
    <w:name w:val="D765C833433E48D6A9D946A41EC8218A"/>
    <w:rsid w:val="00FD24B6"/>
  </w:style>
  <w:style w:type="paragraph" w:customStyle="1" w:styleId="EC28B9D7873543109DD7701C16BCFFC5">
    <w:name w:val="EC28B9D7873543109DD7701C16BCFFC5"/>
    <w:rsid w:val="00A2717F"/>
  </w:style>
  <w:style w:type="paragraph" w:customStyle="1" w:styleId="1F105C19CFF04A23BC7A8C607D791E8A">
    <w:name w:val="1F105C19CFF04A23BC7A8C607D791E8A"/>
    <w:rsid w:val="00A2717F"/>
  </w:style>
  <w:style w:type="paragraph" w:customStyle="1" w:styleId="2412087149F343C9ACEC705B7761AB2E">
    <w:name w:val="2412087149F343C9ACEC705B7761AB2E"/>
    <w:rsid w:val="00A2717F"/>
  </w:style>
  <w:style w:type="paragraph" w:customStyle="1" w:styleId="FD8A0F986E0A481C9C9A54B643EE80D6">
    <w:name w:val="FD8A0F986E0A481C9C9A54B643EE80D6"/>
    <w:rsid w:val="00A2717F"/>
  </w:style>
  <w:style w:type="paragraph" w:customStyle="1" w:styleId="6430EA647E4149ADBAF4B4033642FFB8">
    <w:name w:val="6430EA647E4149ADBAF4B4033642FFB8"/>
    <w:rsid w:val="00A2717F"/>
  </w:style>
  <w:style w:type="paragraph" w:customStyle="1" w:styleId="46C208F60CDC460EB78E6CA94DF64956">
    <w:name w:val="46C208F60CDC460EB78E6CA94DF64956"/>
    <w:rsid w:val="00A2717F"/>
  </w:style>
  <w:style w:type="paragraph" w:customStyle="1" w:styleId="D191DA891A1F442192B6927EB5556760">
    <w:name w:val="D191DA891A1F442192B6927EB5556760"/>
    <w:rsid w:val="00A2717F"/>
  </w:style>
  <w:style w:type="paragraph" w:customStyle="1" w:styleId="9E572E9A47D2428C953503EDC257194B">
    <w:name w:val="9E572E9A47D2428C953503EDC257194B"/>
    <w:rsid w:val="00A2717F"/>
  </w:style>
  <w:style w:type="paragraph" w:customStyle="1" w:styleId="DE9AA19663B940069241FB7AF538EE16">
    <w:name w:val="DE9AA19663B940069241FB7AF538EE16"/>
    <w:rsid w:val="00A2717F"/>
  </w:style>
  <w:style w:type="paragraph" w:customStyle="1" w:styleId="248F6382514F4807BDD0FCF61DEE1B5D">
    <w:name w:val="248F6382514F4807BDD0FCF61DEE1B5D"/>
    <w:rsid w:val="00A2717F"/>
  </w:style>
  <w:style w:type="paragraph" w:customStyle="1" w:styleId="2E8DF88649024C598449785FD9B53350">
    <w:name w:val="2E8DF88649024C598449785FD9B53350"/>
    <w:rsid w:val="00A2717F"/>
  </w:style>
  <w:style w:type="paragraph" w:customStyle="1" w:styleId="D8B7E91DFA4B4A08A9E50CD1BD3E3EC2">
    <w:name w:val="D8B7E91DFA4B4A08A9E50CD1BD3E3EC2"/>
    <w:rsid w:val="00A2717F"/>
  </w:style>
  <w:style w:type="paragraph" w:customStyle="1" w:styleId="3C1CFD4BEF6D480F9CFA86A0EF4027AC">
    <w:name w:val="3C1CFD4BEF6D480F9CFA86A0EF4027AC"/>
    <w:rsid w:val="00A2717F"/>
  </w:style>
  <w:style w:type="paragraph" w:customStyle="1" w:styleId="F0260C9C75C14FC9938E204239E5819E">
    <w:name w:val="F0260C9C75C14FC9938E204239E5819E"/>
    <w:rsid w:val="00A2717F"/>
  </w:style>
  <w:style w:type="paragraph" w:customStyle="1" w:styleId="C313A8DE735443FFAEAE401A2BBF980C">
    <w:name w:val="C313A8DE735443FFAEAE401A2BBF980C"/>
    <w:rsid w:val="00A2717F"/>
  </w:style>
  <w:style w:type="paragraph" w:customStyle="1" w:styleId="71FB785752CC4F37A9E6925D21D1CFB0">
    <w:name w:val="71FB785752CC4F37A9E6925D21D1CFB0"/>
    <w:rsid w:val="00A2717F"/>
  </w:style>
  <w:style w:type="paragraph" w:customStyle="1" w:styleId="2B2535C1EB0D4A73A4F3A0FB8520F255">
    <w:name w:val="2B2535C1EB0D4A73A4F3A0FB8520F255"/>
    <w:rsid w:val="00A2717F"/>
  </w:style>
  <w:style w:type="paragraph" w:customStyle="1" w:styleId="2A28B82D95134831B1E9A5D124B4C303">
    <w:name w:val="2A28B82D95134831B1E9A5D124B4C303"/>
    <w:rsid w:val="00A2717F"/>
  </w:style>
  <w:style w:type="paragraph" w:customStyle="1" w:styleId="4778D0BD3D984CA38C93B29A65C9157D">
    <w:name w:val="4778D0BD3D984CA38C93B29A65C9157D"/>
    <w:rsid w:val="00A2717F"/>
  </w:style>
  <w:style w:type="paragraph" w:customStyle="1" w:styleId="4182F43D190E4EAF82A4B6C28CAEFC66">
    <w:name w:val="4182F43D190E4EAF82A4B6C28CAEFC66"/>
    <w:rsid w:val="00A2717F"/>
  </w:style>
  <w:style w:type="paragraph" w:customStyle="1" w:styleId="5C818C73E6BD44AC9810D7071403BB54">
    <w:name w:val="5C818C73E6BD44AC9810D7071403BB54"/>
    <w:rsid w:val="00A2717F"/>
  </w:style>
  <w:style w:type="paragraph" w:customStyle="1" w:styleId="A942A52177F44D56AC8882B51014F4B2">
    <w:name w:val="A942A52177F44D56AC8882B51014F4B2"/>
    <w:rsid w:val="00A2717F"/>
  </w:style>
  <w:style w:type="paragraph" w:customStyle="1" w:styleId="8E0EFF4D2F794EDFB0AA013389B8B0B5">
    <w:name w:val="8E0EFF4D2F794EDFB0AA013389B8B0B5"/>
    <w:rsid w:val="00A2717F"/>
  </w:style>
  <w:style w:type="paragraph" w:customStyle="1" w:styleId="61937F8BB9914B2CBBA8C7DD43F0528F">
    <w:name w:val="61937F8BB9914B2CBBA8C7DD43F0528F"/>
    <w:rsid w:val="00A2717F"/>
  </w:style>
  <w:style w:type="paragraph" w:customStyle="1" w:styleId="6CF53367DDC5401F92E3B37070034750">
    <w:name w:val="6CF53367DDC5401F92E3B37070034750"/>
    <w:rsid w:val="00A2717F"/>
  </w:style>
  <w:style w:type="paragraph" w:customStyle="1" w:styleId="700677EF24E840ABA4538BCF3F76CB49">
    <w:name w:val="700677EF24E840ABA4538BCF3F76CB49"/>
    <w:rsid w:val="00A2717F"/>
  </w:style>
  <w:style w:type="paragraph" w:customStyle="1" w:styleId="0659AF3370BE4097AB7B78F12176043D">
    <w:name w:val="0659AF3370BE4097AB7B78F12176043D"/>
    <w:rsid w:val="00A2717F"/>
  </w:style>
  <w:style w:type="paragraph" w:customStyle="1" w:styleId="BC6F0200432E469DB517D14F69136FA9">
    <w:name w:val="BC6F0200432E469DB517D14F69136FA9"/>
    <w:rsid w:val="00A2717F"/>
  </w:style>
  <w:style w:type="paragraph" w:customStyle="1" w:styleId="0EDC19DE49894ED1AF7435142A812FFB">
    <w:name w:val="0EDC19DE49894ED1AF7435142A812FFB"/>
    <w:rsid w:val="00A2717F"/>
  </w:style>
  <w:style w:type="paragraph" w:customStyle="1" w:styleId="2E6806531FED4C60862CD79FE8F686F4">
    <w:name w:val="2E6806531FED4C60862CD79FE8F686F4"/>
    <w:rsid w:val="00A2717F"/>
  </w:style>
  <w:style w:type="paragraph" w:customStyle="1" w:styleId="88A76E1163FA41A3837458BB0224C11B">
    <w:name w:val="88A76E1163FA41A3837458BB0224C11B"/>
    <w:rsid w:val="00A2717F"/>
  </w:style>
  <w:style w:type="paragraph" w:customStyle="1" w:styleId="80C6F45CF82140CD874D07779F5DA341">
    <w:name w:val="80C6F45CF82140CD874D07779F5DA341"/>
    <w:rsid w:val="00977973"/>
  </w:style>
  <w:style w:type="paragraph" w:customStyle="1" w:styleId="60B4F7B58B3146D4A9DC818475886B6F">
    <w:name w:val="60B4F7B58B3146D4A9DC818475886B6F"/>
    <w:rsid w:val="00977973"/>
  </w:style>
  <w:style w:type="paragraph" w:customStyle="1" w:styleId="AD155D3CBBA744959C86932D441CD3D5">
    <w:name w:val="AD155D3CBBA744959C86932D441CD3D5"/>
    <w:rsid w:val="00977973"/>
  </w:style>
  <w:style w:type="paragraph" w:customStyle="1" w:styleId="031EBB9B430445D08D1207E46936F7B8">
    <w:name w:val="031EBB9B430445D08D1207E46936F7B8"/>
    <w:rsid w:val="00977973"/>
  </w:style>
  <w:style w:type="paragraph" w:customStyle="1" w:styleId="CE9330016EC44CCAA5345F7188FA0AFC">
    <w:name w:val="CE9330016EC44CCAA5345F7188FA0AFC"/>
    <w:rsid w:val="00977973"/>
  </w:style>
  <w:style w:type="paragraph" w:customStyle="1" w:styleId="3712BFBFD40E41FABC69F46326CDB384">
    <w:name w:val="3712BFBFD40E41FABC69F46326CDB384"/>
    <w:rsid w:val="00977973"/>
  </w:style>
  <w:style w:type="paragraph" w:customStyle="1" w:styleId="E8ED71654AE74CB8999BC2A367081297">
    <w:name w:val="E8ED71654AE74CB8999BC2A367081297"/>
    <w:rsid w:val="00977973"/>
  </w:style>
  <w:style w:type="paragraph" w:customStyle="1" w:styleId="BDA57AA34C974BF1BCA60F1D2F8CA404">
    <w:name w:val="BDA57AA34C974BF1BCA60F1D2F8CA404"/>
    <w:rsid w:val="00977973"/>
  </w:style>
  <w:style w:type="paragraph" w:customStyle="1" w:styleId="9D74B96B2D734CC0B9A095FF52D385FC">
    <w:name w:val="9D74B96B2D734CC0B9A095FF52D385FC"/>
    <w:rsid w:val="00977973"/>
  </w:style>
  <w:style w:type="paragraph" w:customStyle="1" w:styleId="04044AD9356D46C19BF9F2B57626311E">
    <w:name w:val="04044AD9356D46C19BF9F2B57626311E"/>
    <w:rsid w:val="00977973"/>
  </w:style>
  <w:style w:type="paragraph" w:customStyle="1" w:styleId="99945EFD6D7F4CC4AEA9F625031C2CED">
    <w:name w:val="99945EFD6D7F4CC4AEA9F625031C2CED"/>
    <w:rsid w:val="00977973"/>
  </w:style>
  <w:style w:type="paragraph" w:customStyle="1" w:styleId="1C169A6D56C74DB79F435F59C623E119">
    <w:name w:val="1C169A6D56C74DB79F435F59C623E119"/>
    <w:rsid w:val="00977973"/>
  </w:style>
  <w:style w:type="paragraph" w:customStyle="1" w:styleId="AA682F7E66B946CDB0233E5311850512">
    <w:name w:val="AA682F7E66B946CDB0233E5311850512"/>
    <w:rsid w:val="00977973"/>
  </w:style>
  <w:style w:type="paragraph" w:customStyle="1" w:styleId="74F20BEEE820462AB6ED663B247812CA">
    <w:name w:val="74F20BEEE820462AB6ED663B247812CA"/>
    <w:rsid w:val="00977973"/>
  </w:style>
  <w:style w:type="paragraph" w:customStyle="1" w:styleId="EC876457D75F4F83B7B5BD1A5451E17A">
    <w:name w:val="EC876457D75F4F83B7B5BD1A5451E17A"/>
    <w:rsid w:val="00977973"/>
  </w:style>
  <w:style w:type="paragraph" w:customStyle="1" w:styleId="0DC81E0571864648AFD8C4D994D5E04B">
    <w:name w:val="0DC81E0571864648AFD8C4D994D5E04B"/>
    <w:rsid w:val="00977973"/>
  </w:style>
  <w:style w:type="paragraph" w:customStyle="1" w:styleId="8AB592BAC0294AE19F8F175DF5F9B3F8">
    <w:name w:val="8AB592BAC0294AE19F8F175DF5F9B3F8"/>
    <w:rsid w:val="00977973"/>
  </w:style>
  <w:style w:type="paragraph" w:customStyle="1" w:styleId="1D4435532F44492E8C948536C13D8748">
    <w:name w:val="1D4435532F44492E8C948536C13D8748"/>
    <w:rsid w:val="00977973"/>
  </w:style>
  <w:style w:type="paragraph" w:customStyle="1" w:styleId="713B9DC1402E4129BFB956C1458A406C">
    <w:name w:val="713B9DC1402E4129BFB956C1458A406C"/>
    <w:rsid w:val="00977973"/>
  </w:style>
  <w:style w:type="paragraph" w:customStyle="1" w:styleId="631A778592F048E5A40C22C389BFA2C2">
    <w:name w:val="631A778592F048E5A40C22C389BFA2C2"/>
    <w:rsid w:val="00977973"/>
  </w:style>
  <w:style w:type="paragraph" w:customStyle="1" w:styleId="FFCB77F4178F48999F8223A4D05E9E0B">
    <w:name w:val="FFCB77F4178F48999F8223A4D05E9E0B"/>
    <w:rsid w:val="00977973"/>
  </w:style>
  <w:style w:type="paragraph" w:customStyle="1" w:styleId="862B6BF63BCC4502ABE35A72178114F4">
    <w:name w:val="862B6BF63BCC4502ABE35A72178114F4"/>
    <w:rsid w:val="00977973"/>
  </w:style>
  <w:style w:type="paragraph" w:customStyle="1" w:styleId="06384CD8FA8748DF8BA4110E572FB4AC">
    <w:name w:val="06384CD8FA8748DF8BA4110E572FB4AC"/>
    <w:rsid w:val="00977973"/>
  </w:style>
  <w:style w:type="paragraph" w:customStyle="1" w:styleId="4EA598112A794C7D8530CB0BE2E21DE0">
    <w:name w:val="4EA598112A794C7D8530CB0BE2E21DE0"/>
    <w:rsid w:val="00977973"/>
  </w:style>
  <w:style w:type="paragraph" w:customStyle="1" w:styleId="0AC8766C02C84A49A8E28A5B40E00067">
    <w:name w:val="0AC8766C02C84A49A8E28A5B40E00067"/>
    <w:rsid w:val="00977973"/>
  </w:style>
  <w:style w:type="paragraph" w:customStyle="1" w:styleId="0038FB8B62534033BBB14116A94BED80">
    <w:name w:val="0038FB8B62534033BBB14116A94BED80"/>
    <w:rsid w:val="00977973"/>
  </w:style>
  <w:style w:type="paragraph" w:customStyle="1" w:styleId="C5E6E3139C624B5C95EC09E4F306C2CE">
    <w:name w:val="C5E6E3139C624B5C95EC09E4F306C2CE"/>
    <w:rsid w:val="00977973"/>
  </w:style>
  <w:style w:type="paragraph" w:customStyle="1" w:styleId="8840EFB90825461C934888C194A2C72C">
    <w:name w:val="8840EFB90825461C934888C194A2C72C"/>
    <w:rsid w:val="00977973"/>
  </w:style>
  <w:style w:type="paragraph" w:customStyle="1" w:styleId="B171953B8ED745B4A3FBA0D05501FC36">
    <w:name w:val="B171953B8ED745B4A3FBA0D05501FC36"/>
    <w:rsid w:val="00977973"/>
  </w:style>
  <w:style w:type="paragraph" w:customStyle="1" w:styleId="C0AAA840E7774220BC5F99E4527D378F">
    <w:name w:val="C0AAA840E7774220BC5F99E4527D378F"/>
    <w:rsid w:val="00977973"/>
  </w:style>
  <w:style w:type="paragraph" w:customStyle="1" w:styleId="F23883515C084D7EB4A112E1462A235C">
    <w:name w:val="F23883515C084D7EB4A112E1462A235C"/>
    <w:rsid w:val="00977973"/>
  </w:style>
  <w:style w:type="paragraph" w:customStyle="1" w:styleId="131F91B0A5794540AE4A25080C3D993D">
    <w:name w:val="131F91B0A5794540AE4A25080C3D993D"/>
    <w:rsid w:val="00977973"/>
  </w:style>
  <w:style w:type="paragraph" w:customStyle="1" w:styleId="464B7AD5102040E19CA9EB96A6497042">
    <w:name w:val="464B7AD5102040E19CA9EB96A6497042"/>
    <w:rsid w:val="00977973"/>
  </w:style>
  <w:style w:type="paragraph" w:customStyle="1" w:styleId="14980756E58442B7868DADC67ED9D6DC">
    <w:name w:val="14980756E58442B7868DADC67ED9D6DC"/>
    <w:rsid w:val="00977973"/>
  </w:style>
  <w:style w:type="paragraph" w:customStyle="1" w:styleId="402C660478E14A7F948FF9E46858DB97">
    <w:name w:val="402C660478E14A7F948FF9E46858DB97"/>
    <w:rsid w:val="00977973"/>
  </w:style>
  <w:style w:type="paragraph" w:customStyle="1" w:styleId="E26CE92DE8C941B0873253576EFD4C9D">
    <w:name w:val="E26CE92DE8C941B0873253576EFD4C9D"/>
    <w:rsid w:val="00977973"/>
  </w:style>
  <w:style w:type="paragraph" w:customStyle="1" w:styleId="665D5F2778AD4DDCB478C93040FA430B">
    <w:name w:val="665D5F2778AD4DDCB478C93040FA430B"/>
    <w:rsid w:val="00977973"/>
  </w:style>
  <w:style w:type="paragraph" w:customStyle="1" w:styleId="7D21035D43D24A2E9E1993CAB0D11F2D">
    <w:name w:val="7D21035D43D24A2E9E1993CAB0D11F2D"/>
    <w:rsid w:val="00977973"/>
  </w:style>
  <w:style w:type="paragraph" w:customStyle="1" w:styleId="17DEA7EC7283469685B8D9B8D2AE1E70">
    <w:name w:val="17DEA7EC7283469685B8D9B8D2AE1E70"/>
    <w:rsid w:val="00977973"/>
  </w:style>
  <w:style w:type="paragraph" w:customStyle="1" w:styleId="0398A9E18B114C4F8374487A1D4B3CCD">
    <w:name w:val="0398A9E18B114C4F8374487A1D4B3CCD"/>
    <w:rsid w:val="00977973"/>
  </w:style>
  <w:style w:type="paragraph" w:customStyle="1" w:styleId="E28999BDE21E45D3929A475DBB65883D">
    <w:name w:val="E28999BDE21E45D3929A475DBB65883D"/>
    <w:rsid w:val="00977973"/>
  </w:style>
  <w:style w:type="paragraph" w:customStyle="1" w:styleId="D0CF37DEC20648DD81E2494BCFB48EC3">
    <w:name w:val="D0CF37DEC20648DD81E2494BCFB48EC3"/>
    <w:rsid w:val="00977973"/>
  </w:style>
  <w:style w:type="paragraph" w:customStyle="1" w:styleId="4B6636FA454D408EAFCC11D8245D8F26">
    <w:name w:val="4B6636FA454D408EAFCC11D8245D8F26"/>
    <w:rsid w:val="00977973"/>
  </w:style>
  <w:style w:type="paragraph" w:customStyle="1" w:styleId="2ABD3EE7B6E14B0C9BFBC499A72FB671">
    <w:name w:val="2ABD3EE7B6E14B0C9BFBC499A72FB671"/>
    <w:rsid w:val="00977973"/>
  </w:style>
  <w:style w:type="paragraph" w:customStyle="1" w:styleId="C327D1FA824C4B1FBA906F730A69214C">
    <w:name w:val="C327D1FA824C4B1FBA906F730A69214C"/>
    <w:rsid w:val="00977973"/>
  </w:style>
  <w:style w:type="paragraph" w:customStyle="1" w:styleId="690A23BC2D784C068E8A3BF0786AEBFE">
    <w:name w:val="690A23BC2D784C068E8A3BF0786AEBFE"/>
    <w:rsid w:val="00977973"/>
  </w:style>
  <w:style w:type="paragraph" w:customStyle="1" w:styleId="C889653760944B169F959826A0CBB620">
    <w:name w:val="C889653760944B169F959826A0CBB620"/>
    <w:rsid w:val="00977973"/>
  </w:style>
  <w:style w:type="paragraph" w:customStyle="1" w:styleId="F6CE3CBA6DF94D9FB168DC6180D2A0F9">
    <w:name w:val="F6CE3CBA6DF94D9FB168DC6180D2A0F9"/>
    <w:rsid w:val="009779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973"/>
    <w:rPr>
      <w:color w:val="808080"/>
    </w:rPr>
  </w:style>
  <w:style w:type="paragraph" w:customStyle="1" w:styleId="CF2ABE602B934E4F8EE41499B033FFFE">
    <w:name w:val="CF2ABE602B934E4F8EE41499B033FFFE"/>
  </w:style>
  <w:style w:type="paragraph" w:customStyle="1" w:styleId="2F6A0E7B70604E65958C429581A3BCA7">
    <w:name w:val="2F6A0E7B70604E65958C429581A3BCA7"/>
  </w:style>
  <w:style w:type="paragraph" w:customStyle="1" w:styleId="34CC9FA1FC2A48B8B367479A9B1739BB">
    <w:name w:val="34CC9FA1FC2A48B8B367479A9B1739BB"/>
  </w:style>
  <w:style w:type="paragraph" w:customStyle="1" w:styleId="C3EAFE7C5588432FB8C591AACC629B25">
    <w:name w:val="C3EAFE7C5588432FB8C591AACC629B25"/>
  </w:style>
  <w:style w:type="paragraph" w:customStyle="1" w:styleId="10A92D585BF540A482FE2B2553AD76BE">
    <w:name w:val="10A92D585BF540A482FE2B2553AD76BE"/>
  </w:style>
  <w:style w:type="paragraph" w:customStyle="1" w:styleId="6DADCF2A31984E088ABAC6C19A54FD61">
    <w:name w:val="6DADCF2A31984E088ABAC6C19A54FD61"/>
  </w:style>
  <w:style w:type="paragraph" w:customStyle="1" w:styleId="0B965CE729C2429EBBB67DDB5E6FE63D">
    <w:name w:val="0B965CE729C2429EBBB67DDB5E6FE63D"/>
  </w:style>
  <w:style w:type="paragraph" w:customStyle="1" w:styleId="4A58AF7ED1D845B4B3AB2B3E403644E0">
    <w:name w:val="4A58AF7ED1D845B4B3AB2B3E403644E0"/>
  </w:style>
  <w:style w:type="paragraph" w:customStyle="1" w:styleId="14D55C1ED8394DFEADCF32BFD3312F43">
    <w:name w:val="14D55C1ED8394DFEADCF32BFD3312F43"/>
  </w:style>
  <w:style w:type="paragraph" w:customStyle="1" w:styleId="A1327EEEC0994AE98785636D9C2A2936">
    <w:name w:val="A1327EEEC0994AE98785636D9C2A2936"/>
  </w:style>
  <w:style w:type="paragraph" w:customStyle="1" w:styleId="05DECE9B48654ADF82BF1F4FF68922CE">
    <w:name w:val="05DECE9B48654ADF82BF1F4FF68922CE"/>
  </w:style>
  <w:style w:type="paragraph" w:customStyle="1" w:styleId="BEC5879266DA4161AC6B70655FD8C990">
    <w:name w:val="BEC5879266DA4161AC6B70655FD8C990"/>
  </w:style>
  <w:style w:type="paragraph" w:customStyle="1" w:styleId="F47AB81053774499BF46DFEE8F8E18FD">
    <w:name w:val="F47AB81053774499BF46DFEE8F8E18FD"/>
  </w:style>
  <w:style w:type="paragraph" w:customStyle="1" w:styleId="13DA1B8608704B788303B8E1B38B4738">
    <w:name w:val="13DA1B8608704B788303B8E1B38B4738"/>
    <w:rsid w:val="00FD24B6"/>
  </w:style>
  <w:style w:type="paragraph" w:customStyle="1" w:styleId="A517A76B5DB347FD938D9EB82B7CF055">
    <w:name w:val="A517A76B5DB347FD938D9EB82B7CF055"/>
    <w:rsid w:val="00FD24B6"/>
  </w:style>
  <w:style w:type="paragraph" w:customStyle="1" w:styleId="01AFB370767E49AFA9A6FFDA0E86C7EB">
    <w:name w:val="01AFB370767E49AFA9A6FFDA0E86C7EB"/>
    <w:rsid w:val="00FD24B6"/>
  </w:style>
  <w:style w:type="paragraph" w:customStyle="1" w:styleId="51A44B9ABF8F422D969E4B7294DF31F0">
    <w:name w:val="51A44B9ABF8F422D969E4B7294DF31F0"/>
    <w:rsid w:val="00FD24B6"/>
  </w:style>
  <w:style w:type="paragraph" w:customStyle="1" w:styleId="35EACF21ECE3434BABF9141E247CAF10">
    <w:name w:val="35EACF21ECE3434BABF9141E247CAF10"/>
    <w:rsid w:val="00FD24B6"/>
  </w:style>
  <w:style w:type="paragraph" w:customStyle="1" w:styleId="01960A6857804F8C94FAB27097ADBBAA">
    <w:name w:val="01960A6857804F8C94FAB27097ADBBAA"/>
    <w:rsid w:val="00FD24B6"/>
  </w:style>
  <w:style w:type="paragraph" w:customStyle="1" w:styleId="55422E12352F4237B84773E76F042844">
    <w:name w:val="55422E12352F4237B84773E76F042844"/>
    <w:rsid w:val="00FD24B6"/>
  </w:style>
  <w:style w:type="paragraph" w:customStyle="1" w:styleId="203CC0EAA9E04BE099DC760050BE7C19">
    <w:name w:val="203CC0EAA9E04BE099DC760050BE7C19"/>
    <w:rsid w:val="00FD24B6"/>
  </w:style>
  <w:style w:type="paragraph" w:customStyle="1" w:styleId="835D8D75C5974B1B91310A4C22CB4665">
    <w:name w:val="835D8D75C5974B1B91310A4C22CB4665"/>
    <w:rsid w:val="00FD24B6"/>
  </w:style>
  <w:style w:type="paragraph" w:customStyle="1" w:styleId="E3F2F64F6563481591350D6BB3AF2A00">
    <w:name w:val="E3F2F64F6563481591350D6BB3AF2A00"/>
    <w:rsid w:val="00FD24B6"/>
  </w:style>
  <w:style w:type="paragraph" w:customStyle="1" w:styleId="35923C0912374B6D95B35AF62352E7EB">
    <w:name w:val="35923C0912374B6D95B35AF62352E7EB"/>
    <w:rsid w:val="00FD24B6"/>
  </w:style>
  <w:style w:type="paragraph" w:customStyle="1" w:styleId="D1529E7FAD31423387F1775E9897B8E5">
    <w:name w:val="D1529E7FAD31423387F1775E9897B8E5"/>
    <w:rsid w:val="00FD24B6"/>
  </w:style>
  <w:style w:type="paragraph" w:customStyle="1" w:styleId="B797BF80F5A84AD5A8FF8AEE20F236F3">
    <w:name w:val="B797BF80F5A84AD5A8FF8AEE20F236F3"/>
    <w:rsid w:val="00FD24B6"/>
  </w:style>
  <w:style w:type="paragraph" w:customStyle="1" w:styleId="63174408A90842169E7FD784366BECD9">
    <w:name w:val="63174408A90842169E7FD784366BECD9"/>
    <w:rsid w:val="00FD24B6"/>
  </w:style>
  <w:style w:type="paragraph" w:customStyle="1" w:styleId="D765C833433E48D6A9D946A41EC8218A">
    <w:name w:val="D765C833433E48D6A9D946A41EC8218A"/>
    <w:rsid w:val="00FD24B6"/>
  </w:style>
  <w:style w:type="paragraph" w:customStyle="1" w:styleId="EC28B9D7873543109DD7701C16BCFFC5">
    <w:name w:val="EC28B9D7873543109DD7701C16BCFFC5"/>
    <w:rsid w:val="00A2717F"/>
  </w:style>
  <w:style w:type="paragraph" w:customStyle="1" w:styleId="1F105C19CFF04A23BC7A8C607D791E8A">
    <w:name w:val="1F105C19CFF04A23BC7A8C607D791E8A"/>
    <w:rsid w:val="00A2717F"/>
  </w:style>
  <w:style w:type="paragraph" w:customStyle="1" w:styleId="2412087149F343C9ACEC705B7761AB2E">
    <w:name w:val="2412087149F343C9ACEC705B7761AB2E"/>
    <w:rsid w:val="00A2717F"/>
  </w:style>
  <w:style w:type="paragraph" w:customStyle="1" w:styleId="FD8A0F986E0A481C9C9A54B643EE80D6">
    <w:name w:val="FD8A0F986E0A481C9C9A54B643EE80D6"/>
    <w:rsid w:val="00A2717F"/>
  </w:style>
  <w:style w:type="paragraph" w:customStyle="1" w:styleId="6430EA647E4149ADBAF4B4033642FFB8">
    <w:name w:val="6430EA647E4149ADBAF4B4033642FFB8"/>
    <w:rsid w:val="00A2717F"/>
  </w:style>
  <w:style w:type="paragraph" w:customStyle="1" w:styleId="46C208F60CDC460EB78E6CA94DF64956">
    <w:name w:val="46C208F60CDC460EB78E6CA94DF64956"/>
    <w:rsid w:val="00A2717F"/>
  </w:style>
  <w:style w:type="paragraph" w:customStyle="1" w:styleId="D191DA891A1F442192B6927EB5556760">
    <w:name w:val="D191DA891A1F442192B6927EB5556760"/>
    <w:rsid w:val="00A2717F"/>
  </w:style>
  <w:style w:type="paragraph" w:customStyle="1" w:styleId="9E572E9A47D2428C953503EDC257194B">
    <w:name w:val="9E572E9A47D2428C953503EDC257194B"/>
    <w:rsid w:val="00A2717F"/>
  </w:style>
  <w:style w:type="paragraph" w:customStyle="1" w:styleId="DE9AA19663B940069241FB7AF538EE16">
    <w:name w:val="DE9AA19663B940069241FB7AF538EE16"/>
    <w:rsid w:val="00A2717F"/>
  </w:style>
  <w:style w:type="paragraph" w:customStyle="1" w:styleId="248F6382514F4807BDD0FCF61DEE1B5D">
    <w:name w:val="248F6382514F4807BDD0FCF61DEE1B5D"/>
    <w:rsid w:val="00A2717F"/>
  </w:style>
  <w:style w:type="paragraph" w:customStyle="1" w:styleId="2E8DF88649024C598449785FD9B53350">
    <w:name w:val="2E8DF88649024C598449785FD9B53350"/>
    <w:rsid w:val="00A2717F"/>
  </w:style>
  <w:style w:type="paragraph" w:customStyle="1" w:styleId="D8B7E91DFA4B4A08A9E50CD1BD3E3EC2">
    <w:name w:val="D8B7E91DFA4B4A08A9E50CD1BD3E3EC2"/>
    <w:rsid w:val="00A2717F"/>
  </w:style>
  <w:style w:type="paragraph" w:customStyle="1" w:styleId="3C1CFD4BEF6D480F9CFA86A0EF4027AC">
    <w:name w:val="3C1CFD4BEF6D480F9CFA86A0EF4027AC"/>
    <w:rsid w:val="00A2717F"/>
  </w:style>
  <w:style w:type="paragraph" w:customStyle="1" w:styleId="F0260C9C75C14FC9938E204239E5819E">
    <w:name w:val="F0260C9C75C14FC9938E204239E5819E"/>
    <w:rsid w:val="00A2717F"/>
  </w:style>
  <w:style w:type="paragraph" w:customStyle="1" w:styleId="C313A8DE735443FFAEAE401A2BBF980C">
    <w:name w:val="C313A8DE735443FFAEAE401A2BBF980C"/>
    <w:rsid w:val="00A2717F"/>
  </w:style>
  <w:style w:type="paragraph" w:customStyle="1" w:styleId="71FB785752CC4F37A9E6925D21D1CFB0">
    <w:name w:val="71FB785752CC4F37A9E6925D21D1CFB0"/>
    <w:rsid w:val="00A2717F"/>
  </w:style>
  <w:style w:type="paragraph" w:customStyle="1" w:styleId="2B2535C1EB0D4A73A4F3A0FB8520F255">
    <w:name w:val="2B2535C1EB0D4A73A4F3A0FB8520F255"/>
    <w:rsid w:val="00A2717F"/>
  </w:style>
  <w:style w:type="paragraph" w:customStyle="1" w:styleId="2A28B82D95134831B1E9A5D124B4C303">
    <w:name w:val="2A28B82D95134831B1E9A5D124B4C303"/>
    <w:rsid w:val="00A2717F"/>
  </w:style>
  <w:style w:type="paragraph" w:customStyle="1" w:styleId="4778D0BD3D984CA38C93B29A65C9157D">
    <w:name w:val="4778D0BD3D984CA38C93B29A65C9157D"/>
    <w:rsid w:val="00A2717F"/>
  </w:style>
  <w:style w:type="paragraph" w:customStyle="1" w:styleId="4182F43D190E4EAF82A4B6C28CAEFC66">
    <w:name w:val="4182F43D190E4EAF82A4B6C28CAEFC66"/>
    <w:rsid w:val="00A2717F"/>
  </w:style>
  <w:style w:type="paragraph" w:customStyle="1" w:styleId="5C818C73E6BD44AC9810D7071403BB54">
    <w:name w:val="5C818C73E6BD44AC9810D7071403BB54"/>
    <w:rsid w:val="00A2717F"/>
  </w:style>
  <w:style w:type="paragraph" w:customStyle="1" w:styleId="A942A52177F44D56AC8882B51014F4B2">
    <w:name w:val="A942A52177F44D56AC8882B51014F4B2"/>
    <w:rsid w:val="00A2717F"/>
  </w:style>
  <w:style w:type="paragraph" w:customStyle="1" w:styleId="8E0EFF4D2F794EDFB0AA013389B8B0B5">
    <w:name w:val="8E0EFF4D2F794EDFB0AA013389B8B0B5"/>
    <w:rsid w:val="00A2717F"/>
  </w:style>
  <w:style w:type="paragraph" w:customStyle="1" w:styleId="61937F8BB9914B2CBBA8C7DD43F0528F">
    <w:name w:val="61937F8BB9914B2CBBA8C7DD43F0528F"/>
    <w:rsid w:val="00A2717F"/>
  </w:style>
  <w:style w:type="paragraph" w:customStyle="1" w:styleId="6CF53367DDC5401F92E3B37070034750">
    <w:name w:val="6CF53367DDC5401F92E3B37070034750"/>
    <w:rsid w:val="00A2717F"/>
  </w:style>
  <w:style w:type="paragraph" w:customStyle="1" w:styleId="700677EF24E840ABA4538BCF3F76CB49">
    <w:name w:val="700677EF24E840ABA4538BCF3F76CB49"/>
    <w:rsid w:val="00A2717F"/>
  </w:style>
  <w:style w:type="paragraph" w:customStyle="1" w:styleId="0659AF3370BE4097AB7B78F12176043D">
    <w:name w:val="0659AF3370BE4097AB7B78F12176043D"/>
    <w:rsid w:val="00A2717F"/>
  </w:style>
  <w:style w:type="paragraph" w:customStyle="1" w:styleId="BC6F0200432E469DB517D14F69136FA9">
    <w:name w:val="BC6F0200432E469DB517D14F69136FA9"/>
    <w:rsid w:val="00A2717F"/>
  </w:style>
  <w:style w:type="paragraph" w:customStyle="1" w:styleId="0EDC19DE49894ED1AF7435142A812FFB">
    <w:name w:val="0EDC19DE49894ED1AF7435142A812FFB"/>
    <w:rsid w:val="00A2717F"/>
  </w:style>
  <w:style w:type="paragraph" w:customStyle="1" w:styleId="2E6806531FED4C60862CD79FE8F686F4">
    <w:name w:val="2E6806531FED4C60862CD79FE8F686F4"/>
    <w:rsid w:val="00A2717F"/>
  </w:style>
  <w:style w:type="paragraph" w:customStyle="1" w:styleId="88A76E1163FA41A3837458BB0224C11B">
    <w:name w:val="88A76E1163FA41A3837458BB0224C11B"/>
    <w:rsid w:val="00A2717F"/>
  </w:style>
  <w:style w:type="paragraph" w:customStyle="1" w:styleId="80C6F45CF82140CD874D07779F5DA341">
    <w:name w:val="80C6F45CF82140CD874D07779F5DA341"/>
    <w:rsid w:val="00977973"/>
  </w:style>
  <w:style w:type="paragraph" w:customStyle="1" w:styleId="60B4F7B58B3146D4A9DC818475886B6F">
    <w:name w:val="60B4F7B58B3146D4A9DC818475886B6F"/>
    <w:rsid w:val="00977973"/>
  </w:style>
  <w:style w:type="paragraph" w:customStyle="1" w:styleId="AD155D3CBBA744959C86932D441CD3D5">
    <w:name w:val="AD155D3CBBA744959C86932D441CD3D5"/>
    <w:rsid w:val="00977973"/>
  </w:style>
  <w:style w:type="paragraph" w:customStyle="1" w:styleId="031EBB9B430445D08D1207E46936F7B8">
    <w:name w:val="031EBB9B430445D08D1207E46936F7B8"/>
    <w:rsid w:val="00977973"/>
  </w:style>
  <w:style w:type="paragraph" w:customStyle="1" w:styleId="CE9330016EC44CCAA5345F7188FA0AFC">
    <w:name w:val="CE9330016EC44CCAA5345F7188FA0AFC"/>
    <w:rsid w:val="00977973"/>
  </w:style>
  <w:style w:type="paragraph" w:customStyle="1" w:styleId="3712BFBFD40E41FABC69F46326CDB384">
    <w:name w:val="3712BFBFD40E41FABC69F46326CDB384"/>
    <w:rsid w:val="00977973"/>
  </w:style>
  <w:style w:type="paragraph" w:customStyle="1" w:styleId="E8ED71654AE74CB8999BC2A367081297">
    <w:name w:val="E8ED71654AE74CB8999BC2A367081297"/>
    <w:rsid w:val="00977973"/>
  </w:style>
  <w:style w:type="paragraph" w:customStyle="1" w:styleId="BDA57AA34C974BF1BCA60F1D2F8CA404">
    <w:name w:val="BDA57AA34C974BF1BCA60F1D2F8CA404"/>
    <w:rsid w:val="00977973"/>
  </w:style>
  <w:style w:type="paragraph" w:customStyle="1" w:styleId="9D74B96B2D734CC0B9A095FF52D385FC">
    <w:name w:val="9D74B96B2D734CC0B9A095FF52D385FC"/>
    <w:rsid w:val="00977973"/>
  </w:style>
  <w:style w:type="paragraph" w:customStyle="1" w:styleId="04044AD9356D46C19BF9F2B57626311E">
    <w:name w:val="04044AD9356D46C19BF9F2B57626311E"/>
    <w:rsid w:val="00977973"/>
  </w:style>
  <w:style w:type="paragraph" w:customStyle="1" w:styleId="99945EFD6D7F4CC4AEA9F625031C2CED">
    <w:name w:val="99945EFD6D7F4CC4AEA9F625031C2CED"/>
    <w:rsid w:val="00977973"/>
  </w:style>
  <w:style w:type="paragraph" w:customStyle="1" w:styleId="1C169A6D56C74DB79F435F59C623E119">
    <w:name w:val="1C169A6D56C74DB79F435F59C623E119"/>
    <w:rsid w:val="00977973"/>
  </w:style>
  <w:style w:type="paragraph" w:customStyle="1" w:styleId="AA682F7E66B946CDB0233E5311850512">
    <w:name w:val="AA682F7E66B946CDB0233E5311850512"/>
    <w:rsid w:val="00977973"/>
  </w:style>
  <w:style w:type="paragraph" w:customStyle="1" w:styleId="74F20BEEE820462AB6ED663B247812CA">
    <w:name w:val="74F20BEEE820462AB6ED663B247812CA"/>
    <w:rsid w:val="00977973"/>
  </w:style>
  <w:style w:type="paragraph" w:customStyle="1" w:styleId="EC876457D75F4F83B7B5BD1A5451E17A">
    <w:name w:val="EC876457D75F4F83B7B5BD1A5451E17A"/>
    <w:rsid w:val="00977973"/>
  </w:style>
  <w:style w:type="paragraph" w:customStyle="1" w:styleId="0DC81E0571864648AFD8C4D994D5E04B">
    <w:name w:val="0DC81E0571864648AFD8C4D994D5E04B"/>
    <w:rsid w:val="00977973"/>
  </w:style>
  <w:style w:type="paragraph" w:customStyle="1" w:styleId="8AB592BAC0294AE19F8F175DF5F9B3F8">
    <w:name w:val="8AB592BAC0294AE19F8F175DF5F9B3F8"/>
    <w:rsid w:val="00977973"/>
  </w:style>
  <w:style w:type="paragraph" w:customStyle="1" w:styleId="1D4435532F44492E8C948536C13D8748">
    <w:name w:val="1D4435532F44492E8C948536C13D8748"/>
    <w:rsid w:val="00977973"/>
  </w:style>
  <w:style w:type="paragraph" w:customStyle="1" w:styleId="713B9DC1402E4129BFB956C1458A406C">
    <w:name w:val="713B9DC1402E4129BFB956C1458A406C"/>
    <w:rsid w:val="00977973"/>
  </w:style>
  <w:style w:type="paragraph" w:customStyle="1" w:styleId="631A778592F048E5A40C22C389BFA2C2">
    <w:name w:val="631A778592F048E5A40C22C389BFA2C2"/>
    <w:rsid w:val="00977973"/>
  </w:style>
  <w:style w:type="paragraph" w:customStyle="1" w:styleId="FFCB77F4178F48999F8223A4D05E9E0B">
    <w:name w:val="FFCB77F4178F48999F8223A4D05E9E0B"/>
    <w:rsid w:val="00977973"/>
  </w:style>
  <w:style w:type="paragraph" w:customStyle="1" w:styleId="862B6BF63BCC4502ABE35A72178114F4">
    <w:name w:val="862B6BF63BCC4502ABE35A72178114F4"/>
    <w:rsid w:val="00977973"/>
  </w:style>
  <w:style w:type="paragraph" w:customStyle="1" w:styleId="06384CD8FA8748DF8BA4110E572FB4AC">
    <w:name w:val="06384CD8FA8748DF8BA4110E572FB4AC"/>
    <w:rsid w:val="00977973"/>
  </w:style>
  <w:style w:type="paragraph" w:customStyle="1" w:styleId="4EA598112A794C7D8530CB0BE2E21DE0">
    <w:name w:val="4EA598112A794C7D8530CB0BE2E21DE0"/>
    <w:rsid w:val="00977973"/>
  </w:style>
  <w:style w:type="paragraph" w:customStyle="1" w:styleId="0AC8766C02C84A49A8E28A5B40E00067">
    <w:name w:val="0AC8766C02C84A49A8E28A5B40E00067"/>
    <w:rsid w:val="00977973"/>
  </w:style>
  <w:style w:type="paragraph" w:customStyle="1" w:styleId="0038FB8B62534033BBB14116A94BED80">
    <w:name w:val="0038FB8B62534033BBB14116A94BED80"/>
    <w:rsid w:val="00977973"/>
  </w:style>
  <w:style w:type="paragraph" w:customStyle="1" w:styleId="C5E6E3139C624B5C95EC09E4F306C2CE">
    <w:name w:val="C5E6E3139C624B5C95EC09E4F306C2CE"/>
    <w:rsid w:val="00977973"/>
  </w:style>
  <w:style w:type="paragraph" w:customStyle="1" w:styleId="8840EFB90825461C934888C194A2C72C">
    <w:name w:val="8840EFB90825461C934888C194A2C72C"/>
    <w:rsid w:val="00977973"/>
  </w:style>
  <w:style w:type="paragraph" w:customStyle="1" w:styleId="B171953B8ED745B4A3FBA0D05501FC36">
    <w:name w:val="B171953B8ED745B4A3FBA0D05501FC36"/>
    <w:rsid w:val="00977973"/>
  </w:style>
  <w:style w:type="paragraph" w:customStyle="1" w:styleId="C0AAA840E7774220BC5F99E4527D378F">
    <w:name w:val="C0AAA840E7774220BC5F99E4527D378F"/>
    <w:rsid w:val="00977973"/>
  </w:style>
  <w:style w:type="paragraph" w:customStyle="1" w:styleId="F23883515C084D7EB4A112E1462A235C">
    <w:name w:val="F23883515C084D7EB4A112E1462A235C"/>
    <w:rsid w:val="00977973"/>
  </w:style>
  <w:style w:type="paragraph" w:customStyle="1" w:styleId="131F91B0A5794540AE4A25080C3D993D">
    <w:name w:val="131F91B0A5794540AE4A25080C3D993D"/>
    <w:rsid w:val="00977973"/>
  </w:style>
  <w:style w:type="paragraph" w:customStyle="1" w:styleId="464B7AD5102040E19CA9EB96A6497042">
    <w:name w:val="464B7AD5102040E19CA9EB96A6497042"/>
    <w:rsid w:val="00977973"/>
  </w:style>
  <w:style w:type="paragraph" w:customStyle="1" w:styleId="14980756E58442B7868DADC67ED9D6DC">
    <w:name w:val="14980756E58442B7868DADC67ED9D6DC"/>
    <w:rsid w:val="00977973"/>
  </w:style>
  <w:style w:type="paragraph" w:customStyle="1" w:styleId="402C660478E14A7F948FF9E46858DB97">
    <w:name w:val="402C660478E14A7F948FF9E46858DB97"/>
    <w:rsid w:val="00977973"/>
  </w:style>
  <w:style w:type="paragraph" w:customStyle="1" w:styleId="E26CE92DE8C941B0873253576EFD4C9D">
    <w:name w:val="E26CE92DE8C941B0873253576EFD4C9D"/>
    <w:rsid w:val="00977973"/>
  </w:style>
  <w:style w:type="paragraph" w:customStyle="1" w:styleId="665D5F2778AD4DDCB478C93040FA430B">
    <w:name w:val="665D5F2778AD4DDCB478C93040FA430B"/>
    <w:rsid w:val="00977973"/>
  </w:style>
  <w:style w:type="paragraph" w:customStyle="1" w:styleId="7D21035D43D24A2E9E1993CAB0D11F2D">
    <w:name w:val="7D21035D43D24A2E9E1993CAB0D11F2D"/>
    <w:rsid w:val="00977973"/>
  </w:style>
  <w:style w:type="paragraph" w:customStyle="1" w:styleId="17DEA7EC7283469685B8D9B8D2AE1E70">
    <w:name w:val="17DEA7EC7283469685B8D9B8D2AE1E70"/>
    <w:rsid w:val="00977973"/>
  </w:style>
  <w:style w:type="paragraph" w:customStyle="1" w:styleId="0398A9E18B114C4F8374487A1D4B3CCD">
    <w:name w:val="0398A9E18B114C4F8374487A1D4B3CCD"/>
    <w:rsid w:val="00977973"/>
  </w:style>
  <w:style w:type="paragraph" w:customStyle="1" w:styleId="E28999BDE21E45D3929A475DBB65883D">
    <w:name w:val="E28999BDE21E45D3929A475DBB65883D"/>
    <w:rsid w:val="00977973"/>
  </w:style>
  <w:style w:type="paragraph" w:customStyle="1" w:styleId="D0CF37DEC20648DD81E2494BCFB48EC3">
    <w:name w:val="D0CF37DEC20648DD81E2494BCFB48EC3"/>
    <w:rsid w:val="00977973"/>
  </w:style>
  <w:style w:type="paragraph" w:customStyle="1" w:styleId="4B6636FA454D408EAFCC11D8245D8F26">
    <w:name w:val="4B6636FA454D408EAFCC11D8245D8F26"/>
    <w:rsid w:val="00977973"/>
  </w:style>
  <w:style w:type="paragraph" w:customStyle="1" w:styleId="2ABD3EE7B6E14B0C9BFBC499A72FB671">
    <w:name w:val="2ABD3EE7B6E14B0C9BFBC499A72FB671"/>
    <w:rsid w:val="00977973"/>
  </w:style>
  <w:style w:type="paragraph" w:customStyle="1" w:styleId="C327D1FA824C4B1FBA906F730A69214C">
    <w:name w:val="C327D1FA824C4B1FBA906F730A69214C"/>
    <w:rsid w:val="00977973"/>
  </w:style>
  <w:style w:type="paragraph" w:customStyle="1" w:styleId="690A23BC2D784C068E8A3BF0786AEBFE">
    <w:name w:val="690A23BC2D784C068E8A3BF0786AEBFE"/>
    <w:rsid w:val="00977973"/>
  </w:style>
  <w:style w:type="paragraph" w:customStyle="1" w:styleId="C889653760944B169F959826A0CBB620">
    <w:name w:val="C889653760944B169F959826A0CBB620"/>
    <w:rsid w:val="00977973"/>
  </w:style>
  <w:style w:type="paragraph" w:customStyle="1" w:styleId="F6CE3CBA6DF94D9FB168DC6180D2A0F9">
    <w:name w:val="F6CE3CBA6DF94D9FB168DC6180D2A0F9"/>
    <w:rsid w:val="00977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D69E-3439-4FF5-887A-189B4305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 Financial Management Policy.dotx</Template>
  <TotalTime>2</TotalTime>
  <Pages>7</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NSW Government</cp:lastModifiedBy>
  <cp:revision>2</cp:revision>
  <dcterms:created xsi:type="dcterms:W3CDTF">2015-02-18T22:45:00Z</dcterms:created>
  <dcterms:modified xsi:type="dcterms:W3CDTF">2015-02-18T22:45:00Z</dcterms:modified>
</cp:coreProperties>
</file>